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1743540A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7A07D1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 xml:space="preserve"> </w:t>
            </w:r>
            <w:r w:rsidR="00DD158A">
              <w:rPr>
                <w:rFonts w:ascii="Arial" w:hAnsi="Arial" w:cs="Arial"/>
              </w:rPr>
              <w:t>13</w:t>
            </w:r>
            <w:r w:rsidR="00B47891">
              <w:rPr>
                <w:rFonts w:ascii="Arial" w:hAnsi="Arial" w:cs="Arial"/>
              </w:rPr>
              <w:t xml:space="preserve"> October</w:t>
            </w:r>
            <w:r w:rsidR="007A07D1">
              <w:rPr>
                <w:rFonts w:ascii="Arial" w:hAnsi="Arial" w:cs="Arial"/>
              </w:rPr>
              <w:t xml:space="preserve"> 2025</w:t>
            </w:r>
            <w:r>
              <w:rPr>
                <w:rFonts w:ascii="Arial" w:hAnsi="Arial" w:cs="Arial"/>
              </w:rPr>
              <w:t xml:space="preserve">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14EFF121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B47891">
        <w:rPr>
          <w:rFonts w:ascii="Arial" w:eastAsia="Times New Roman" w:hAnsi="Arial" w:cs="Arial"/>
        </w:rPr>
        <w:t>10</w:t>
      </w:r>
      <w:r w:rsidR="00202011">
        <w:rPr>
          <w:rFonts w:ascii="Arial" w:eastAsia="Times New Roman" w:hAnsi="Arial" w:cs="Arial"/>
        </w:rPr>
        <w:t>.</w:t>
      </w:r>
      <w:r w:rsidR="00DD158A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86BE126" w14:textId="77777777" w:rsidR="00B47891" w:rsidRDefault="00B47891" w:rsidP="00261DE8">
      <w:pPr>
        <w:rPr>
          <w:rFonts w:ascii="Arial" w:eastAsia="Times New Roman" w:hAnsi="Arial" w:cs="Arial"/>
        </w:rPr>
      </w:pPr>
    </w:p>
    <w:p w14:paraId="34DE5663" w14:textId="77777777" w:rsidR="00B47891" w:rsidRPr="00B47891" w:rsidRDefault="00B47891" w:rsidP="00261DE8">
      <w:pPr>
        <w:rPr>
          <w:rFonts w:ascii="Arial" w:eastAsia="Times New Roman" w:hAnsi="Arial" w:cs="Arial"/>
          <w:u w:val="single"/>
        </w:rPr>
      </w:pPr>
    </w:p>
    <w:p w14:paraId="4384DE82" w14:textId="77777777" w:rsidR="00B47891" w:rsidRPr="00B47891" w:rsidRDefault="00B47891" w:rsidP="00B47891">
      <w:pPr>
        <w:rPr>
          <w:rFonts w:ascii="Arial" w:eastAsia="Aptos" w:hAnsi="Arial" w:cs="Arial"/>
          <w:b/>
          <w:bCs/>
          <w:u w:val="single"/>
          <w:lang w:val="en-GB"/>
        </w:rPr>
      </w:pPr>
      <w:r w:rsidRPr="00B47891">
        <w:rPr>
          <w:rFonts w:ascii="Arial" w:eastAsia="Aptos" w:hAnsi="Arial" w:cs="Arial"/>
          <w:b/>
          <w:bCs/>
          <w:u w:val="single"/>
          <w:lang w:val="en-GB"/>
        </w:rPr>
        <w:t>SNOMED International proposal to increase Description length limit</w:t>
      </w:r>
    </w:p>
    <w:p w14:paraId="5B58E9C1" w14:textId="77777777" w:rsidR="00B47891" w:rsidRPr="00B47891" w:rsidRDefault="00B47891" w:rsidP="00B47891">
      <w:pPr>
        <w:rPr>
          <w:rFonts w:ascii="Arial" w:eastAsia="Aptos" w:hAnsi="Arial" w:cs="Arial"/>
          <w:b/>
          <w:bCs/>
          <w:lang w:val="en-GB"/>
        </w:rPr>
      </w:pPr>
    </w:p>
    <w:p w14:paraId="7D0C8AB8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NHS England are providing an update to the information posted in </w:t>
      </w:r>
      <w:hyperlink r:id="rId14" w:history="1"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April 2025 </w:t>
        </w:r>
      </w:hyperlink>
      <w:r w:rsidRPr="00B47891">
        <w:rPr>
          <w:rFonts w:ascii="Arial" w:eastAsia="Aptos" w:hAnsi="Arial" w:cs="Arial"/>
          <w:lang w:val="en-GB"/>
        </w:rPr>
        <w:t>regarding the proposal from SNOMED International to increase the maximum length of Fully Specified Name (FSN) and Synonym descriptions, from 255 to 4096 characters.</w:t>
      </w:r>
    </w:p>
    <w:p w14:paraId="6532AD7A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</w:p>
    <w:p w14:paraId="64360C3E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Further information has been provided by SNOMED International which can be found in the following document: </w:t>
      </w:r>
      <w:hyperlink r:id="rId15" w:history="1"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Conclusion on Increasing Description Type length limits.</w:t>
        </w:r>
      </w:hyperlink>
    </w:p>
    <w:p w14:paraId="08808815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</w:p>
    <w:p w14:paraId="45F15423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A blog with further information is also available on the </w:t>
      </w:r>
      <w:hyperlink r:id="rId16" w:history="1"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SNOMED International website</w:t>
        </w:r>
      </w:hyperlink>
      <w:r w:rsidRPr="00B47891">
        <w:rPr>
          <w:rFonts w:ascii="Arial" w:eastAsia="Aptos" w:hAnsi="Arial" w:cs="Arial"/>
          <w:lang w:val="en-GB"/>
        </w:rPr>
        <w:t>.</w:t>
      </w:r>
    </w:p>
    <w:p w14:paraId="563599A1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</w:p>
    <w:p w14:paraId="6153AA4D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As SNOMED International have outlined in their document, they will implement the changes to the Description Type Length Limit in the </w:t>
      </w:r>
      <w:proofErr w:type="gramStart"/>
      <w:r w:rsidRPr="00B47891">
        <w:rPr>
          <w:rFonts w:ascii="Arial" w:eastAsia="Aptos" w:hAnsi="Arial" w:cs="Arial"/>
          <w:b/>
          <w:bCs/>
          <w:lang w:val="en-GB"/>
        </w:rPr>
        <w:t>1st</w:t>
      </w:r>
      <w:proofErr w:type="gramEnd"/>
      <w:r w:rsidRPr="00B47891">
        <w:rPr>
          <w:rFonts w:ascii="Arial" w:eastAsia="Aptos" w:hAnsi="Arial" w:cs="Arial"/>
          <w:b/>
          <w:bCs/>
          <w:lang w:val="en-GB"/>
        </w:rPr>
        <w:t xml:space="preserve"> July 2026 International Edition release</w:t>
      </w:r>
      <w:r w:rsidRPr="00B47891">
        <w:rPr>
          <w:rFonts w:ascii="Arial" w:eastAsia="Aptos" w:hAnsi="Arial" w:cs="Arial"/>
          <w:lang w:val="en-GB"/>
        </w:rPr>
        <w:t>. The change will come into effect in the </w:t>
      </w:r>
      <w:r w:rsidRPr="00B47891">
        <w:rPr>
          <w:rFonts w:ascii="Arial" w:eastAsia="Aptos" w:hAnsi="Arial" w:cs="Arial"/>
          <w:b/>
          <w:bCs/>
          <w:lang w:val="en-GB"/>
        </w:rPr>
        <w:t>October 2026 UK release</w:t>
      </w:r>
      <w:r w:rsidRPr="00B47891">
        <w:rPr>
          <w:rFonts w:ascii="Arial" w:eastAsia="Aptos" w:hAnsi="Arial" w:cs="Arial"/>
          <w:lang w:val="en-GB"/>
        </w:rPr>
        <w:t>.</w:t>
      </w:r>
    </w:p>
    <w:p w14:paraId="61B92CA1" w14:textId="77777777" w:rsidR="00B47891" w:rsidRPr="00B47891" w:rsidRDefault="00B47891" w:rsidP="00B47891">
      <w:pPr>
        <w:rPr>
          <w:rFonts w:ascii="Arial" w:eastAsia="Aptos" w:hAnsi="Arial" w:cs="Arial"/>
          <w:b/>
          <w:bCs/>
          <w:lang w:val="en-GB"/>
        </w:rPr>
      </w:pPr>
    </w:p>
    <w:p w14:paraId="17F20278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  <w:r w:rsidRPr="00B47891">
        <w:rPr>
          <w:rFonts w:ascii="Arial" w:eastAsia="Aptos" w:hAnsi="Arial" w:cs="Arial"/>
          <w:lang w:val="en-GB"/>
        </w:rPr>
        <w:t>If UK stakeholders have any questions/concerns, please email NHS England via </w:t>
      </w:r>
      <w:hyperlink r:id="rId17" w:history="1">
        <w:r w:rsidRPr="00B47891">
          <w:rPr>
            <w:rFonts w:ascii="Arial" w:eastAsia="Aptos" w:hAnsi="Arial" w:cs="Arial"/>
            <w:color w:val="0000FF"/>
            <w:u w:val="single"/>
            <w:lang w:val="en-GB"/>
          </w:rPr>
          <w:t>information.standards@nhs.net</w:t>
        </w:r>
      </w:hyperlink>
      <w:r w:rsidRPr="00B47891">
        <w:rPr>
          <w:rFonts w:ascii="Arial" w:eastAsia="Aptos" w:hAnsi="Arial" w:cs="Arial"/>
          <w:lang w:val="en-GB"/>
        </w:rPr>
        <w:t> adding ‘</w:t>
      </w:r>
      <w:r w:rsidRPr="00B47891">
        <w:rPr>
          <w:rFonts w:ascii="Arial" w:eastAsia="Aptos" w:hAnsi="Arial" w:cs="Arial"/>
          <w:b/>
          <w:bCs/>
          <w:lang w:val="en-GB"/>
        </w:rPr>
        <w:t>SNOMED International proposal to increase Description length</w:t>
      </w:r>
      <w:r w:rsidRPr="00B47891">
        <w:rPr>
          <w:rFonts w:ascii="Arial" w:eastAsia="Aptos" w:hAnsi="Arial" w:cs="Arial"/>
          <w:lang w:val="en-GB"/>
        </w:rPr>
        <w:t xml:space="preserve"> </w:t>
      </w:r>
      <w:r w:rsidRPr="00B47891">
        <w:rPr>
          <w:rFonts w:ascii="Arial" w:eastAsia="Aptos" w:hAnsi="Arial" w:cs="Arial"/>
          <w:b/>
          <w:bCs/>
          <w:lang w:val="en-GB"/>
        </w:rPr>
        <w:t>limit</w:t>
      </w:r>
      <w:r w:rsidRPr="00B47891">
        <w:rPr>
          <w:rFonts w:ascii="Arial" w:eastAsia="Aptos" w:hAnsi="Arial" w:cs="Arial"/>
          <w:lang w:val="en-GB"/>
        </w:rPr>
        <w:t>’ to the subject line.</w:t>
      </w:r>
    </w:p>
    <w:p w14:paraId="3A55713D" w14:textId="77777777" w:rsidR="00B47891" w:rsidRPr="00B47891" w:rsidRDefault="00B47891" w:rsidP="00B47891">
      <w:pPr>
        <w:rPr>
          <w:rFonts w:ascii="Arial" w:eastAsia="Aptos" w:hAnsi="Arial" w:cs="Arial"/>
          <w:lang w:val="en-GB"/>
        </w:rPr>
      </w:pPr>
    </w:p>
    <w:p w14:paraId="7AE5FB1C" w14:textId="77777777" w:rsidR="00B47891" w:rsidRPr="00B47891" w:rsidRDefault="00B47891" w:rsidP="00B47891">
      <w:pPr>
        <w:rPr>
          <w:rFonts w:ascii="Arial" w:eastAsia="Aptos" w:hAnsi="Arial" w:cs="Arial"/>
          <w:b/>
          <w:bCs/>
          <w:lang w:val="en-GB"/>
        </w:rPr>
      </w:pPr>
      <w:r w:rsidRPr="00B47891">
        <w:rPr>
          <w:rFonts w:ascii="Arial" w:eastAsia="Aptos" w:hAnsi="Arial" w:cs="Arial"/>
          <w:lang w:val="en-GB"/>
        </w:rPr>
        <w:t>NHS England will continue to share communications from SNOMED International as they become available.</w:t>
      </w:r>
    </w:p>
    <w:p w14:paraId="609A5CA5" w14:textId="77777777" w:rsidR="00B47891" w:rsidRDefault="00B47891" w:rsidP="00261DE8">
      <w:pPr>
        <w:rPr>
          <w:rFonts w:ascii="Arial" w:eastAsia="Times New Roman" w:hAnsi="Arial" w:cs="Arial"/>
        </w:rPr>
      </w:pPr>
    </w:p>
    <w:p w14:paraId="26A42225" w14:textId="77777777" w:rsidR="00A605C9" w:rsidRDefault="00A605C9" w:rsidP="00261DE8">
      <w:pPr>
        <w:rPr>
          <w:rFonts w:ascii="Arial" w:eastAsia="Times New Roman" w:hAnsi="Arial" w:cs="Arial"/>
        </w:rPr>
      </w:pPr>
    </w:p>
    <w:p w14:paraId="65D102C6" w14:textId="77777777" w:rsidR="00694A9F" w:rsidRDefault="00694A9F" w:rsidP="00694A9F">
      <w:pPr>
        <w:rPr>
          <w:rFonts w:ascii="Aptos" w:eastAsiaTheme="minorHAnsi" w:hAnsi="Aptos"/>
          <w:lang w:val="en-GB"/>
        </w:rPr>
      </w:pPr>
    </w:p>
    <w:p w14:paraId="49A5EAC7" w14:textId="77777777" w:rsidR="004A6386" w:rsidRDefault="004A6386" w:rsidP="004A6386">
      <w:pPr>
        <w:rPr>
          <w:rFonts w:ascii="Arial" w:hAnsi="Arial" w:cs="Arial"/>
          <w:b/>
          <w:bCs/>
          <w:u w:val="single"/>
        </w:rPr>
      </w:pPr>
    </w:p>
    <w:p w14:paraId="7EDC2B74" w14:textId="48B7AE48" w:rsidR="004A6386" w:rsidRPr="004A6386" w:rsidRDefault="004A6386" w:rsidP="004A6386">
      <w:pPr>
        <w:rPr>
          <w:rFonts w:ascii="Arial" w:hAnsi="Arial" w:cs="Arial"/>
          <w:b/>
          <w:bCs/>
          <w:u w:val="single"/>
        </w:rPr>
      </w:pPr>
      <w:r w:rsidRPr="004A6386">
        <w:rPr>
          <w:rFonts w:ascii="Arial" w:hAnsi="Arial" w:cs="Arial"/>
          <w:b/>
          <w:bCs/>
          <w:u w:val="single"/>
        </w:rPr>
        <w:lastRenderedPageBreak/>
        <w:t>Form and Ingredient SNOMED code updates</w:t>
      </w:r>
    </w:p>
    <w:p w14:paraId="5F7BFB7F" w14:textId="77777777" w:rsidR="004A6386" w:rsidRPr="004A6386" w:rsidRDefault="004A6386" w:rsidP="004A6386">
      <w:pPr>
        <w:rPr>
          <w:rFonts w:ascii="Arial" w:hAnsi="Arial" w:cs="Arial"/>
          <w:b/>
          <w:bCs/>
          <w:u w:val="single"/>
        </w:rPr>
      </w:pPr>
    </w:p>
    <w:p w14:paraId="326C28CE" w14:textId="77777777" w:rsidR="004A6386" w:rsidRPr="004A6386" w:rsidRDefault="004A6386" w:rsidP="004A6386">
      <w:pPr>
        <w:rPr>
          <w:rFonts w:ascii="Arial" w:hAnsi="Arial" w:cs="Arial"/>
        </w:rPr>
      </w:pPr>
      <w:r w:rsidRPr="004A6386">
        <w:rPr>
          <w:rFonts w:ascii="Arial" w:hAnsi="Arial" w:cs="Arial"/>
        </w:rPr>
        <w:t xml:space="preserve">The SNOMED codes for the forms and ingredients below have been updated in line with NHS England </w:t>
      </w:r>
      <w:r w:rsidRPr="004A6386">
        <w:rPr>
          <w:rFonts w:ascii="Arial" w:hAnsi="Arial" w:cs="Arial"/>
          <w:lang w:val="en-GB"/>
        </w:rPr>
        <w:t>SNOMED CT October 2025 Release.</w:t>
      </w:r>
    </w:p>
    <w:p w14:paraId="7A662F5D" w14:textId="77777777" w:rsidR="004A6386" w:rsidRPr="004A6386" w:rsidRDefault="004A6386" w:rsidP="004A6386">
      <w:pPr>
        <w:rPr>
          <w:rFonts w:ascii="Arial" w:hAnsi="Arial" w:cs="Arial"/>
          <w:u w:val="single"/>
          <w:lang w:val="en-GB"/>
        </w:rPr>
      </w:pPr>
    </w:p>
    <w:tbl>
      <w:tblPr>
        <w:tblW w:w="935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3260"/>
      </w:tblGrid>
      <w:tr w:rsidR="004A6386" w:rsidRPr="004A6386" w14:paraId="4918CA97" w14:textId="77777777" w:rsidTr="004A6386">
        <w:trPr>
          <w:trHeight w:val="288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3FC65" w14:textId="77777777" w:rsidR="004A6386" w:rsidRPr="004A6386" w:rsidRDefault="004A6386" w:rsidP="004A63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dm+d</w:t>
            </w:r>
            <w:proofErr w:type="spellEnd"/>
            <w:r w:rsidRPr="004A63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form name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6810A" w14:textId="77777777" w:rsidR="004A6386" w:rsidRPr="004A6386" w:rsidRDefault="004A6386" w:rsidP="004A63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Previous SNOMED ID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12804" w14:textId="77777777" w:rsidR="004A6386" w:rsidRPr="004A6386" w:rsidRDefault="004A6386" w:rsidP="004A63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Updated SNOMED ID</w:t>
            </w:r>
          </w:p>
        </w:tc>
      </w:tr>
      <w:tr w:rsidR="004A6386" w:rsidRPr="004A6386" w14:paraId="1D51CE15" w14:textId="77777777" w:rsidTr="004A6386">
        <w:trPr>
          <w:trHeight w:val="5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0D1FB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Prolonged-release chewable tablet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45CD5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45479811000001104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A1845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62071000087106</w:t>
            </w:r>
          </w:p>
        </w:tc>
      </w:tr>
      <w:tr w:rsidR="004A6386" w:rsidRPr="004A6386" w14:paraId="10FB9E02" w14:textId="77777777" w:rsidTr="004A6386">
        <w:trPr>
          <w:trHeight w:val="5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BCC40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Solution for blood fraction modification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79E2C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 xml:space="preserve">34937011000001105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BDF8B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1008211000202107</w:t>
            </w:r>
          </w:p>
        </w:tc>
      </w:tr>
      <w:tr w:rsidR="004A6386" w:rsidRPr="004A6386" w14:paraId="79D0A2B4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96348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28F9B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C0DF8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4A6386" w:rsidRPr="004A6386" w14:paraId="7D3C43D1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EDBC2" w14:textId="77777777" w:rsidR="004A6386" w:rsidRPr="004A6386" w:rsidRDefault="004A6386" w:rsidP="004A63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dm+d</w:t>
            </w:r>
            <w:proofErr w:type="spellEnd"/>
            <w:r w:rsidRPr="004A63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ingredient 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191CB" w14:textId="77777777" w:rsidR="004A6386" w:rsidRPr="004A6386" w:rsidRDefault="004A6386" w:rsidP="004A63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Previous SNOMED code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2FD4D" w14:textId="77777777" w:rsidR="004A6386" w:rsidRPr="004A6386" w:rsidRDefault="004A6386" w:rsidP="004A63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SNOMED code</w:t>
            </w:r>
          </w:p>
        </w:tc>
      </w:tr>
      <w:tr w:rsidR="004A6386" w:rsidRPr="004A6386" w14:paraId="649E9403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2A8C2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Atidarsagene</w:t>
            </w:r>
            <w:proofErr w:type="spellEnd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autotemcel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0C975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40518611000001102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D6312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1363393003</w:t>
            </w:r>
          </w:p>
        </w:tc>
      </w:tr>
      <w:tr w:rsidR="004A6386" w:rsidRPr="004A6386" w14:paraId="00B45BCF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11533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Ciltacabtagene</w:t>
            </w:r>
            <w:proofErr w:type="spellEnd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autoleucel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724C2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44122711000001109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A2182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1370976008</w:t>
            </w:r>
          </w:p>
        </w:tc>
      </w:tr>
      <w:tr w:rsidR="004A6386" w:rsidRPr="004A6386" w14:paraId="0296BFB3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2D70A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Ectoine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04F03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44103211000001102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3E3CB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1363052000</w:t>
            </w:r>
          </w:p>
        </w:tc>
      </w:tr>
      <w:tr w:rsidR="004A6386" w:rsidRPr="004A6386" w14:paraId="2930295F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4E2D5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Efanesoctocog</w:t>
            </w:r>
            <w:proofErr w:type="spellEnd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 xml:space="preserve"> alfa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EF70D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44881711000001102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866E5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1363054004</w:t>
            </w:r>
          </w:p>
        </w:tc>
      </w:tr>
      <w:tr w:rsidR="004A6386" w:rsidRPr="004A6386" w14:paraId="23554230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FF49C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Epcoritamab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7C901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42501111000001106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71E62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1363209009</w:t>
            </w:r>
          </w:p>
        </w:tc>
      </w:tr>
      <w:tr w:rsidR="004A6386" w:rsidRPr="004A6386" w14:paraId="13471C43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8E1D7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Fruquintinib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CAF23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43990011000001104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7B27D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1363353001</w:t>
            </w:r>
          </w:p>
        </w:tc>
      </w:tr>
      <w:tr w:rsidR="004A6386" w:rsidRPr="004A6386" w14:paraId="7888D0A0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3E852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Gadopiclenol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44B2F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42827211000001102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52928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1363068006</w:t>
            </w:r>
          </w:p>
        </w:tc>
      </w:tr>
      <w:tr w:rsidR="004A6386" w:rsidRPr="004A6386" w14:paraId="6546C1FA" w14:textId="77777777" w:rsidTr="004A6386">
        <w:trPr>
          <w:trHeight w:val="29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875F3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Glofitamab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1AD70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42237911000001103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78A70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1363208001</w:t>
            </w:r>
          </w:p>
        </w:tc>
      </w:tr>
      <w:tr w:rsidR="004A6386" w:rsidRPr="004A6386" w14:paraId="6330775D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C851C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Momelotinib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B7597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42642511000001105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AE357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1366447007</w:t>
            </w:r>
          </w:p>
        </w:tc>
      </w:tr>
      <w:tr w:rsidR="004A6386" w:rsidRPr="004A6386" w14:paraId="48431067" w14:textId="77777777" w:rsidTr="004A6386">
        <w:trPr>
          <w:trHeight w:val="55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0273D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Momelotinib</w:t>
            </w:r>
            <w:proofErr w:type="spellEnd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 xml:space="preserve"> dihydrochloride monohydrate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E440C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42642611000001109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567FC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1366448002</w:t>
            </w:r>
          </w:p>
        </w:tc>
      </w:tr>
      <w:tr w:rsidR="004A6386" w:rsidRPr="004A6386" w14:paraId="62880101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921CC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Pegzilarginase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27BE7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44008911000001109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8433C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1366463004</w:t>
            </w:r>
          </w:p>
        </w:tc>
      </w:tr>
      <w:tr w:rsidR="004A6386" w:rsidRPr="004A6386" w14:paraId="05859F0F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B63A6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Rezafungin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A9A70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42577611000001102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3B14C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1363064008</w:t>
            </w:r>
          </w:p>
        </w:tc>
      </w:tr>
      <w:tr w:rsidR="004A6386" w:rsidRPr="004A6386" w14:paraId="4BB5F60F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3ABE2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Rezafungin</w:t>
            </w:r>
            <w:proofErr w:type="spellEnd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 xml:space="preserve"> acetate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5E819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42577711000001106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5EF9B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1363063002</w:t>
            </w:r>
          </w:p>
        </w:tc>
      </w:tr>
      <w:tr w:rsidR="004A6386" w:rsidRPr="004A6386" w14:paraId="4E9DB93A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D74BE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Talquetamab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467F3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42252111000001102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4C7B1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1363065009</w:t>
            </w:r>
          </w:p>
        </w:tc>
      </w:tr>
      <w:tr w:rsidR="004A6386" w:rsidRPr="004A6386" w14:paraId="7386AC75" w14:textId="77777777" w:rsidTr="004A6386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7BD71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Tarlatamab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B4395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44544411000001101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C996D" w14:textId="77777777" w:rsidR="004A6386" w:rsidRPr="004A6386" w:rsidRDefault="004A6386" w:rsidP="004A63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386">
              <w:rPr>
                <w:rFonts w:ascii="Arial" w:hAnsi="Arial" w:cs="Arial"/>
                <w:sz w:val="20"/>
                <w:szCs w:val="20"/>
                <w:lang w:val="en-GB"/>
              </w:rPr>
              <w:t>92911000087102</w:t>
            </w:r>
          </w:p>
        </w:tc>
      </w:tr>
    </w:tbl>
    <w:p w14:paraId="38DBA099" w14:textId="77777777" w:rsidR="004A6386" w:rsidRDefault="004A6386" w:rsidP="002315FF">
      <w:pPr>
        <w:rPr>
          <w:rFonts w:ascii="Arial" w:hAnsi="Arial" w:cs="Arial"/>
          <w:b/>
          <w:bCs/>
          <w:u w:val="single"/>
        </w:rPr>
      </w:pPr>
    </w:p>
    <w:p w14:paraId="6F903368" w14:textId="77777777" w:rsidR="004A6386" w:rsidRDefault="004A6386" w:rsidP="002315FF">
      <w:pPr>
        <w:rPr>
          <w:rFonts w:ascii="Arial" w:hAnsi="Arial" w:cs="Arial"/>
          <w:b/>
          <w:bCs/>
          <w:u w:val="single"/>
        </w:rPr>
      </w:pPr>
    </w:p>
    <w:p w14:paraId="018BFD2E" w14:textId="77777777" w:rsidR="005013DB" w:rsidRPr="005013DB" w:rsidRDefault="005013DB" w:rsidP="005013DB">
      <w:pPr>
        <w:spacing w:after="160" w:line="276" w:lineRule="auto"/>
        <w:rPr>
          <w:rFonts w:ascii="Arial" w:hAnsi="Arial" w:cs="Arial"/>
          <w:b/>
          <w:bCs/>
          <w:u w:val="single"/>
          <w14:ligatures w14:val="standardContextual"/>
        </w:rPr>
      </w:pPr>
      <w:r w:rsidRPr="005013DB">
        <w:rPr>
          <w:rFonts w:ascii="Arial" w:hAnsi="Arial" w:cs="Arial"/>
          <w:b/>
          <w:bCs/>
          <w:u w:val="single"/>
          <w14:ligatures w14:val="standardContextual"/>
        </w:rPr>
        <w:t>Influenza vaccinations for the 2025/26 season</w:t>
      </w:r>
    </w:p>
    <w:p w14:paraId="2CD6C73A" w14:textId="10C48A0E" w:rsidR="005013DB" w:rsidRPr="005013DB" w:rsidRDefault="005013DB" w:rsidP="005013DB">
      <w:pPr>
        <w:rPr>
          <w:rFonts w:ascii="Arial" w:eastAsia="Aptos" w:hAnsi="Arial" w:cs="Arial"/>
          <w:lang w:val="en-GB"/>
          <w14:ligatures w14:val="standardContextual"/>
        </w:rPr>
      </w:pPr>
      <w:r w:rsidRPr="005013DB">
        <w:rPr>
          <w:rFonts w:ascii="Arial" w:eastAsia="Aptos" w:hAnsi="Arial" w:cs="Arial"/>
          <w:lang w:val="en-GB"/>
          <w14:ligatures w14:val="standardContextual"/>
        </w:rPr>
        <w:t xml:space="preserve">The listing of all </w:t>
      </w:r>
      <w:hyperlink r:id="rId18" w:history="1">
        <w:r w:rsidRPr="005013DB">
          <w:rPr>
            <w:rFonts w:ascii="Arial" w:eastAsia="Aptos" w:hAnsi="Arial" w:cs="Arial"/>
            <w:color w:val="467886"/>
            <w:u w:val="single"/>
            <w:lang w:val="en-GB"/>
            <w14:ligatures w14:val="standardContextual"/>
          </w:rPr>
          <w:t>vaccines marketed for the 2025/26 season</w:t>
        </w:r>
      </w:hyperlink>
      <w:r w:rsidRPr="005013DB">
        <w:rPr>
          <w:rFonts w:ascii="Arial" w:eastAsia="Aptos" w:hAnsi="Arial" w:cs="Arial"/>
          <w:lang w:val="en-GB"/>
          <w14:ligatures w14:val="standardContextual"/>
        </w:rPr>
        <w:t xml:space="preserve"> is now complete.</w:t>
      </w:r>
    </w:p>
    <w:p w14:paraId="475C6C4D" w14:textId="77777777" w:rsidR="00FD00D1" w:rsidRPr="005013DB" w:rsidRDefault="00FD00D1" w:rsidP="005013DB">
      <w:pPr>
        <w:rPr>
          <w:rFonts w:ascii="Aptos" w:eastAsia="Aptos" w:hAnsi="Aptos" w:cs="Aptos"/>
          <w:sz w:val="22"/>
          <w:szCs w:val="22"/>
          <w:lang w:val="en-GB"/>
          <w14:ligatures w14:val="standardContextual"/>
        </w:rPr>
      </w:pPr>
    </w:p>
    <w:p w14:paraId="3175123E" w14:textId="77777777" w:rsidR="004A6386" w:rsidRDefault="004A6386" w:rsidP="00617C0C">
      <w:pPr>
        <w:rPr>
          <w:rFonts w:ascii="Arial" w:hAnsi="Arial" w:cs="Arial"/>
          <w:b/>
          <w:bCs/>
          <w:u w:val="single"/>
        </w:rPr>
      </w:pPr>
    </w:p>
    <w:p w14:paraId="3E3502A7" w14:textId="20543D60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5BC66C" w14:textId="77777777" w:rsidR="00535D55" w:rsidRDefault="00535D55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EABEA68" w14:textId="77777777" w:rsidR="006043FB" w:rsidRDefault="006043F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F20A6F1" w14:textId="77777777" w:rsidR="006043FB" w:rsidRDefault="006043F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3757962" w14:textId="77777777" w:rsidR="006043FB" w:rsidRDefault="006043F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275CD31" w14:textId="77777777" w:rsidR="006043FB" w:rsidRDefault="006043F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E951AC" w14:textId="77777777" w:rsidR="006043FB" w:rsidRDefault="006043F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FDC4677" w14:textId="77777777" w:rsidR="006043FB" w:rsidRDefault="006043F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7FEF0694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HSC 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require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</w:t>
      </w:r>
      <w:r w:rsidR="00074C0A">
        <w:rPr>
          <w:rFonts w:ascii="Arial" w:eastAsia="Times New Roman" w:hAnsi="Arial" w:cs="Arial"/>
          <w:b/>
          <w:color w:val="000000" w:themeColor="text1"/>
          <w:u w:val="single"/>
        </w:rPr>
        <w:t xml:space="preserve">   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41144E83" w14:textId="77777777" w:rsidR="00F47BD2" w:rsidRDefault="00F47BD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6C0CE43" w14:textId="77777777" w:rsidR="00634528" w:rsidRDefault="0063452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2268"/>
        <w:gridCol w:w="2127"/>
        <w:gridCol w:w="1417"/>
      </w:tblGrid>
      <w:tr w:rsidR="007306C7" w:rsidRPr="00271D16" w14:paraId="2A064627" w14:textId="77777777" w:rsidTr="006E4097">
        <w:trPr>
          <w:trHeight w:val="365"/>
        </w:trPr>
        <w:tc>
          <w:tcPr>
            <w:tcW w:w="10065" w:type="dxa"/>
            <w:gridSpan w:val="4"/>
            <w:noWrap/>
            <w:hideMark/>
          </w:tcPr>
          <w:p w14:paraId="13DAB688" w14:textId="77777777" w:rsidR="00F47BD2" w:rsidRDefault="00F47BD2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</w:p>
          <w:p w14:paraId="0A6D9BFF" w14:textId="01181498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E4097">
        <w:trPr>
          <w:trHeight w:val="547"/>
        </w:trPr>
        <w:tc>
          <w:tcPr>
            <w:tcW w:w="4253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417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417" w:type="dxa"/>
            <w:noWrap/>
            <w:hideMark/>
          </w:tcPr>
          <w:p w14:paraId="03756AA3" w14:textId="0FE5C048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417" w:type="dxa"/>
            <w:noWrap/>
            <w:hideMark/>
          </w:tcPr>
          <w:p w14:paraId="7DE3BA38" w14:textId="5B7E1B2F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E4097">
        <w:tc>
          <w:tcPr>
            <w:tcW w:w="4253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3D7F4CC" w14:textId="0B086101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E4097">
        <w:tc>
          <w:tcPr>
            <w:tcW w:w="4253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504FAF6" w14:textId="55CBEB22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424A7A" w:rsidRPr="00271D16" w14:paraId="350B14E4" w14:textId="77777777" w:rsidTr="006E4097">
        <w:trPr>
          <w:trHeight w:val="258"/>
        </w:trPr>
        <w:tc>
          <w:tcPr>
            <w:tcW w:w="4253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269ECC29" w14:textId="23217681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424A7A" w:rsidRPr="00271D16" w14:paraId="3CCC1F48" w14:textId="77777777" w:rsidTr="006E4097">
        <w:trPr>
          <w:trHeight w:val="258"/>
        </w:trPr>
        <w:tc>
          <w:tcPr>
            <w:tcW w:w="4253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4BA6104C" w14:textId="7F84C25D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1B5302" w:rsidRPr="00271D16" w14:paraId="5D43CB7A" w14:textId="77777777" w:rsidTr="006E4097">
        <w:trPr>
          <w:trHeight w:val="258"/>
        </w:trPr>
        <w:tc>
          <w:tcPr>
            <w:tcW w:w="4253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B3C2427" w14:textId="4A1F2B1D" w:rsidR="001B5302" w:rsidRDefault="00E178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001862" w:rsidRPr="00271D16" w14:paraId="5BA67D06" w14:textId="77777777" w:rsidTr="006E4097">
        <w:trPr>
          <w:trHeight w:val="258"/>
        </w:trPr>
        <w:tc>
          <w:tcPr>
            <w:tcW w:w="4253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E4097">
        <w:trPr>
          <w:trHeight w:val="258"/>
        </w:trPr>
        <w:tc>
          <w:tcPr>
            <w:tcW w:w="4253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E4097">
        <w:trPr>
          <w:trHeight w:val="258"/>
        </w:trPr>
        <w:tc>
          <w:tcPr>
            <w:tcW w:w="4253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E4097">
        <w:trPr>
          <w:trHeight w:val="258"/>
        </w:trPr>
        <w:tc>
          <w:tcPr>
            <w:tcW w:w="4253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E4097">
        <w:trPr>
          <w:trHeight w:val="258"/>
        </w:trPr>
        <w:tc>
          <w:tcPr>
            <w:tcW w:w="4253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5C7D23" w:rsidRPr="00271D16" w14:paraId="27916DD0" w14:textId="77777777" w:rsidTr="006E4097">
        <w:trPr>
          <w:trHeight w:val="258"/>
        </w:trPr>
        <w:tc>
          <w:tcPr>
            <w:tcW w:w="4253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417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E4097">
        <w:trPr>
          <w:trHeight w:val="258"/>
        </w:trPr>
        <w:tc>
          <w:tcPr>
            <w:tcW w:w="4253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E4097">
        <w:trPr>
          <w:trHeight w:val="258"/>
        </w:trPr>
        <w:tc>
          <w:tcPr>
            <w:tcW w:w="4253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E4097">
        <w:trPr>
          <w:trHeight w:val="258"/>
        </w:trPr>
        <w:tc>
          <w:tcPr>
            <w:tcW w:w="4253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D859C5" w:rsidRPr="00271D16" w14:paraId="13CDDA8D" w14:textId="77777777" w:rsidTr="006E4097">
        <w:trPr>
          <w:trHeight w:val="258"/>
        </w:trPr>
        <w:tc>
          <w:tcPr>
            <w:tcW w:w="4253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E4097">
        <w:trPr>
          <w:trHeight w:val="258"/>
        </w:trPr>
        <w:tc>
          <w:tcPr>
            <w:tcW w:w="4253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E4097">
        <w:trPr>
          <w:trHeight w:val="258"/>
        </w:trPr>
        <w:tc>
          <w:tcPr>
            <w:tcW w:w="4253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tr w:rsidR="006058B4" w:rsidRPr="00271D16" w14:paraId="620EAA5C" w14:textId="77777777" w:rsidTr="006E4097">
        <w:trPr>
          <w:trHeight w:val="258"/>
        </w:trPr>
        <w:tc>
          <w:tcPr>
            <w:tcW w:w="4253" w:type="dxa"/>
          </w:tcPr>
          <w:p w14:paraId="246573F9" w14:textId="2E1D3AC9" w:rsidR="006058B4" w:rsidRPr="002014E6" w:rsidRDefault="001B70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B70A1">
              <w:rPr>
                <w:rFonts w:ascii="Arial" w:hAnsi="Arial" w:cs="Arial"/>
                <w:sz w:val="20"/>
                <w:szCs w:val="20"/>
              </w:rPr>
              <w:t>Quetiapine 50mg modified-release tablets</w:t>
            </w:r>
          </w:p>
        </w:tc>
        <w:tc>
          <w:tcPr>
            <w:tcW w:w="2268" w:type="dxa"/>
          </w:tcPr>
          <w:p w14:paraId="631EE887" w14:textId="7CC3A899" w:rsidR="006058B4" w:rsidRPr="009E2951" w:rsidRDefault="00BB1F04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BB1F04">
              <w:rPr>
                <w:rFonts w:ascii="Arial" w:hAnsi="Arial" w:cs="Arial"/>
                <w:sz w:val="20"/>
                <w:szCs w:val="20"/>
              </w:rPr>
              <w:t>44616911000001103</w:t>
            </w:r>
          </w:p>
        </w:tc>
        <w:tc>
          <w:tcPr>
            <w:tcW w:w="2127" w:type="dxa"/>
          </w:tcPr>
          <w:p w14:paraId="33CB716A" w14:textId="6F9D5E3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ECAB857" w14:textId="6F9DEB3E" w:rsidR="006058B4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CF14B6F" w14:textId="77777777" w:rsidTr="006E4097">
        <w:trPr>
          <w:trHeight w:val="258"/>
        </w:trPr>
        <w:tc>
          <w:tcPr>
            <w:tcW w:w="4253" w:type="dxa"/>
          </w:tcPr>
          <w:p w14:paraId="0BD7C47A" w14:textId="6CE93447" w:rsidR="00DE2DC0" w:rsidRPr="002014E6" w:rsidRDefault="006D6E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D6EA1">
              <w:rPr>
                <w:rFonts w:ascii="Arial" w:hAnsi="Arial" w:cs="Arial"/>
                <w:sz w:val="20"/>
                <w:szCs w:val="20"/>
              </w:rPr>
              <w:t>Quetiapine 150mg modified-release tablets</w:t>
            </w:r>
          </w:p>
        </w:tc>
        <w:tc>
          <w:tcPr>
            <w:tcW w:w="2268" w:type="dxa"/>
          </w:tcPr>
          <w:p w14:paraId="6F993BEF" w14:textId="6678E8EB" w:rsidR="00DE2DC0" w:rsidRPr="009E2951" w:rsidRDefault="0012075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20759">
              <w:rPr>
                <w:rFonts w:ascii="Arial" w:hAnsi="Arial" w:cs="Arial"/>
                <w:sz w:val="20"/>
                <w:szCs w:val="20"/>
              </w:rPr>
              <w:t>44617411000001108</w:t>
            </w:r>
          </w:p>
        </w:tc>
        <w:tc>
          <w:tcPr>
            <w:tcW w:w="2127" w:type="dxa"/>
          </w:tcPr>
          <w:p w14:paraId="649D21D4" w14:textId="69630F9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B27B254" w14:textId="3ADE9746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43C1B5F6" w14:textId="77777777" w:rsidTr="006E4097">
        <w:trPr>
          <w:trHeight w:val="258"/>
        </w:trPr>
        <w:tc>
          <w:tcPr>
            <w:tcW w:w="4253" w:type="dxa"/>
          </w:tcPr>
          <w:p w14:paraId="6003D8AE" w14:textId="0AD51517" w:rsidR="00DE2DC0" w:rsidRPr="002014E6" w:rsidRDefault="00E5119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E51191">
              <w:rPr>
                <w:rFonts w:ascii="Arial" w:hAnsi="Arial" w:cs="Arial"/>
                <w:sz w:val="20"/>
                <w:szCs w:val="20"/>
              </w:rPr>
              <w:t>Quetiapine 200mg modified-release tablets</w:t>
            </w:r>
          </w:p>
        </w:tc>
        <w:tc>
          <w:tcPr>
            <w:tcW w:w="2268" w:type="dxa"/>
          </w:tcPr>
          <w:p w14:paraId="0E9C6281" w14:textId="6EB9AAC0" w:rsidR="00DE2DC0" w:rsidRPr="009E2951" w:rsidRDefault="0016737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67370">
              <w:rPr>
                <w:rFonts w:ascii="Arial" w:hAnsi="Arial" w:cs="Arial"/>
                <w:sz w:val="20"/>
                <w:szCs w:val="20"/>
              </w:rPr>
              <w:t>44617711000001102</w:t>
            </w:r>
          </w:p>
        </w:tc>
        <w:tc>
          <w:tcPr>
            <w:tcW w:w="2127" w:type="dxa"/>
          </w:tcPr>
          <w:p w14:paraId="207BB9CB" w14:textId="0F87CF05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936CCC" w14:textId="085E35F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0C1321A" w14:textId="77777777" w:rsidTr="006E4097">
        <w:trPr>
          <w:trHeight w:val="258"/>
        </w:trPr>
        <w:tc>
          <w:tcPr>
            <w:tcW w:w="4253" w:type="dxa"/>
          </w:tcPr>
          <w:p w14:paraId="27AD0DB6" w14:textId="1EB09C30" w:rsidR="00DE2DC0" w:rsidRPr="002014E6" w:rsidRDefault="001E320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E320B">
              <w:rPr>
                <w:rFonts w:ascii="Arial" w:hAnsi="Arial" w:cs="Arial"/>
                <w:sz w:val="20"/>
                <w:szCs w:val="20"/>
              </w:rPr>
              <w:t>Quetiapine 300mg modified-release tablets</w:t>
            </w:r>
          </w:p>
        </w:tc>
        <w:tc>
          <w:tcPr>
            <w:tcW w:w="2268" w:type="dxa"/>
          </w:tcPr>
          <w:p w14:paraId="34F3B61E" w14:textId="4FC32AA6" w:rsidR="00DE2DC0" w:rsidRPr="009E2951" w:rsidRDefault="000D0A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D0A19">
              <w:rPr>
                <w:rFonts w:ascii="Arial" w:hAnsi="Arial" w:cs="Arial"/>
                <w:sz w:val="20"/>
                <w:szCs w:val="20"/>
              </w:rPr>
              <w:t>44618011000001103</w:t>
            </w:r>
          </w:p>
        </w:tc>
        <w:tc>
          <w:tcPr>
            <w:tcW w:w="2127" w:type="dxa"/>
          </w:tcPr>
          <w:p w14:paraId="049E5CD1" w14:textId="681DB2F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A5B6F14" w14:textId="21482C67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ACE8C0C" w14:textId="77777777" w:rsidTr="006E4097">
        <w:trPr>
          <w:trHeight w:val="258"/>
        </w:trPr>
        <w:tc>
          <w:tcPr>
            <w:tcW w:w="4253" w:type="dxa"/>
          </w:tcPr>
          <w:p w14:paraId="402AF068" w14:textId="502221F0" w:rsidR="00DE2DC0" w:rsidRPr="002014E6" w:rsidRDefault="009917A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9917A0">
              <w:rPr>
                <w:rFonts w:ascii="Arial" w:hAnsi="Arial" w:cs="Arial"/>
                <w:sz w:val="20"/>
                <w:szCs w:val="20"/>
              </w:rPr>
              <w:t>Quetiapine 400mg modified-release tablets</w:t>
            </w:r>
          </w:p>
        </w:tc>
        <w:tc>
          <w:tcPr>
            <w:tcW w:w="2268" w:type="dxa"/>
          </w:tcPr>
          <w:p w14:paraId="4A55A371" w14:textId="24A8A727" w:rsidR="00DE2DC0" w:rsidRPr="009E2951" w:rsidRDefault="002F02B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2F02B0">
              <w:rPr>
                <w:rFonts w:ascii="Arial" w:hAnsi="Arial" w:cs="Arial"/>
                <w:sz w:val="20"/>
                <w:szCs w:val="20"/>
              </w:rPr>
              <w:t>44618311000001100</w:t>
            </w:r>
          </w:p>
        </w:tc>
        <w:tc>
          <w:tcPr>
            <w:tcW w:w="2127" w:type="dxa"/>
          </w:tcPr>
          <w:p w14:paraId="526C01D6" w14:textId="56672710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48F5C24" w14:textId="68DC3AB1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601F3D8D" w14:textId="77777777" w:rsidTr="006E4097">
        <w:trPr>
          <w:trHeight w:val="258"/>
        </w:trPr>
        <w:tc>
          <w:tcPr>
            <w:tcW w:w="4253" w:type="dxa"/>
          </w:tcPr>
          <w:p w14:paraId="065B171D" w14:textId="7A981CFC" w:rsidR="00DE2DC0" w:rsidRPr="002014E6" w:rsidRDefault="00A20842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20842">
              <w:rPr>
                <w:rFonts w:ascii="Arial" w:hAnsi="Arial" w:cs="Arial"/>
                <w:sz w:val="20"/>
                <w:szCs w:val="20"/>
              </w:rPr>
              <w:t>Fluorouracil 5% cream</w:t>
            </w:r>
          </w:p>
        </w:tc>
        <w:tc>
          <w:tcPr>
            <w:tcW w:w="2268" w:type="dxa"/>
          </w:tcPr>
          <w:p w14:paraId="6F92698E" w14:textId="0439B219" w:rsidR="00DE2DC0" w:rsidRPr="009E2951" w:rsidRDefault="00A1537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15377">
              <w:rPr>
                <w:rFonts w:ascii="Arial" w:hAnsi="Arial" w:cs="Arial"/>
                <w:sz w:val="20"/>
                <w:szCs w:val="20"/>
              </w:rPr>
              <w:t>44618611000001105</w:t>
            </w:r>
          </w:p>
        </w:tc>
        <w:tc>
          <w:tcPr>
            <w:tcW w:w="2127" w:type="dxa"/>
          </w:tcPr>
          <w:p w14:paraId="5EE86B5D" w14:textId="4E526448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6BB584" w14:textId="63C478E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25E169D9" w14:textId="77777777" w:rsidTr="006E4097">
        <w:trPr>
          <w:trHeight w:val="258"/>
        </w:trPr>
        <w:tc>
          <w:tcPr>
            <w:tcW w:w="4253" w:type="dxa"/>
          </w:tcPr>
          <w:p w14:paraId="2FC55364" w14:textId="63C6E50F" w:rsidR="00DE2DC0" w:rsidRPr="002014E6" w:rsidRDefault="00A408D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408DA">
              <w:rPr>
                <w:rFonts w:ascii="Arial" w:hAnsi="Arial" w:cs="Arial"/>
                <w:sz w:val="20"/>
                <w:szCs w:val="20"/>
              </w:rPr>
              <w:t xml:space="preserve">Sodium </w:t>
            </w:r>
            <w:proofErr w:type="spellStart"/>
            <w:r w:rsidRPr="00A408DA">
              <w:rPr>
                <w:rFonts w:ascii="Arial" w:hAnsi="Arial" w:cs="Arial"/>
                <w:sz w:val="20"/>
                <w:szCs w:val="20"/>
              </w:rPr>
              <w:t>fusidate</w:t>
            </w:r>
            <w:proofErr w:type="spellEnd"/>
            <w:r w:rsidRPr="00A408DA">
              <w:rPr>
                <w:rFonts w:ascii="Arial" w:hAnsi="Arial" w:cs="Arial"/>
                <w:sz w:val="20"/>
                <w:szCs w:val="20"/>
              </w:rPr>
              <w:t xml:space="preserve"> 250mg tablets</w:t>
            </w:r>
          </w:p>
        </w:tc>
        <w:tc>
          <w:tcPr>
            <w:tcW w:w="2268" w:type="dxa"/>
          </w:tcPr>
          <w:p w14:paraId="401CED0F" w14:textId="09956B2F" w:rsidR="00DE2DC0" w:rsidRPr="009E2951" w:rsidRDefault="00FC570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C570C">
              <w:rPr>
                <w:rFonts w:ascii="Arial" w:hAnsi="Arial" w:cs="Arial"/>
                <w:sz w:val="20"/>
                <w:szCs w:val="20"/>
              </w:rPr>
              <w:t>44619211000001103</w:t>
            </w:r>
          </w:p>
        </w:tc>
        <w:tc>
          <w:tcPr>
            <w:tcW w:w="2127" w:type="dxa"/>
          </w:tcPr>
          <w:p w14:paraId="30BF2819" w14:textId="701372A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0722425" w14:textId="54F3F94C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4B92CCA" w14:textId="77777777" w:rsidTr="006E4097">
        <w:trPr>
          <w:trHeight w:val="258"/>
        </w:trPr>
        <w:tc>
          <w:tcPr>
            <w:tcW w:w="4253" w:type="dxa"/>
          </w:tcPr>
          <w:p w14:paraId="78D045EE" w14:textId="79B4D48A" w:rsidR="00DE2DC0" w:rsidRPr="002014E6" w:rsidRDefault="009C2CD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CDB">
              <w:rPr>
                <w:rFonts w:ascii="Arial" w:hAnsi="Arial" w:cs="Arial"/>
                <w:sz w:val="20"/>
                <w:szCs w:val="20"/>
              </w:rPr>
              <w:t>Fusidic</w:t>
            </w:r>
            <w:proofErr w:type="spellEnd"/>
            <w:r w:rsidRPr="009C2CDB">
              <w:rPr>
                <w:rFonts w:ascii="Arial" w:hAnsi="Arial" w:cs="Arial"/>
                <w:sz w:val="20"/>
                <w:szCs w:val="20"/>
              </w:rPr>
              <w:t xml:space="preserve"> acid 250mg/5ml oral suspension</w:t>
            </w:r>
          </w:p>
        </w:tc>
        <w:tc>
          <w:tcPr>
            <w:tcW w:w="2268" w:type="dxa"/>
          </w:tcPr>
          <w:p w14:paraId="6917C075" w14:textId="46F03590" w:rsidR="00DE2DC0" w:rsidRPr="009E2951" w:rsidRDefault="000E3E5B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E3E5B">
              <w:rPr>
                <w:rFonts w:ascii="Arial" w:hAnsi="Arial" w:cs="Arial"/>
                <w:sz w:val="20"/>
                <w:szCs w:val="20"/>
              </w:rPr>
              <w:t>44619511000001100</w:t>
            </w:r>
          </w:p>
        </w:tc>
        <w:tc>
          <w:tcPr>
            <w:tcW w:w="2127" w:type="dxa"/>
          </w:tcPr>
          <w:p w14:paraId="4F3F323A" w14:textId="729461D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4676C039" w14:textId="2EAFC88E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6E7ED3" w:rsidRPr="00271D16" w14:paraId="05ACAE41" w14:textId="77777777" w:rsidTr="006E4097">
        <w:trPr>
          <w:trHeight w:val="258"/>
        </w:trPr>
        <w:tc>
          <w:tcPr>
            <w:tcW w:w="4253" w:type="dxa"/>
          </w:tcPr>
          <w:p w14:paraId="1015D5D3" w14:textId="0F7D8472" w:rsidR="006E7ED3" w:rsidRPr="009C2CDB" w:rsidRDefault="006E7ED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Desmopressin 10micrograms/dose nasal spray</w:t>
            </w:r>
          </w:p>
        </w:tc>
        <w:tc>
          <w:tcPr>
            <w:tcW w:w="2268" w:type="dxa"/>
          </w:tcPr>
          <w:p w14:paraId="30B8C8EF" w14:textId="2BC72CBF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44920311000001108</w:t>
            </w:r>
          </w:p>
        </w:tc>
        <w:tc>
          <w:tcPr>
            <w:tcW w:w="2127" w:type="dxa"/>
          </w:tcPr>
          <w:p w14:paraId="3C014507" w14:textId="39837A43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7C1ECF8" w14:textId="577983A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6E7ED3" w:rsidRPr="00271D16" w14:paraId="6052742D" w14:textId="77777777" w:rsidTr="006E4097">
        <w:trPr>
          <w:trHeight w:val="258"/>
        </w:trPr>
        <w:tc>
          <w:tcPr>
            <w:tcW w:w="4253" w:type="dxa"/>
          </w:tcPr>
          <w:p w14:paraId="60697B58" w14:textId="04FD50F6" w:rsidR="006E7ED3" w:rsidRPr="009C2CDB" w:rsidRDefault="0015566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  <w:r w:rsidR="006E7ED3" w:rsidRPr="006E7ED3">
              <w:rPr>
                <w:rFonts w:ascii="Arial" w:hAnsi="Arial" w:cs="Arial"/>
                <w:sz w:val="20"/>
                <w:szCs w:val="20"/>
              </w:rPr>
              <w:t>ucytosine 500mg capsules</w:t>
            </w:r>
          </w:p>
        </w:tc>
        <w:tc>
          <w:tcPr>
            <w:tcW w:w="2268" w:type="dxa"/>
          </w:tcPr>
          <w:p w14:paraId="49ADD222" w14:textId="7A325EFB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44920711000001107</w:t>
            </w:r>
          </w:p>
        </w:tc>
        <w:tc>
          <w:tcPr>
            <w:tcW w:w="2127" w:type="dxa"/>
          </w:tcPr>
          <w:p w14:paraId="2C634329" w14:textId="1E7C914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7144971" w14:textId="7435F06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804127" w:rsidRPr="00271D16" w14:paraId="66A75315" w14:textId="77777777" w:rsidTr="006E4097">
        <w:trPr>
          <w:trHeight w:val="258"/>
        </w:trPr>
        <w:tc>
          <w:tcPr>
            <w:tcW w:w="4253" w:type="dxa"/>
          </w:tcPr>
          <w:p w14:paraId="5C4FE745" w14:textId="24E91A15" w:rsidR="00804127" w:rsidRPr="00804127" w:rsidRDefault="0080412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Diazepam 2mg/5ml oral suspension</w:t>
            </w:r>
          </w:p>
        </w:tc>
        <w:tc>
          <w:tcPr>
            <w:tcW w:w="2268" w:type="dxa"/>
          </w:tcPr>
          <w:p w14:paraId="00681B03" w14:textId="469A5174" w:rsidR="00804127" w:rsidRPr="006E7ED3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19674911000001101</w:t>
            </w:r>
          </w:p>
        </w:tc>
        <w:tc>
          <w:tcPr>
            <w:tcW w:w="2127" w:type="dxa"/>
          </w:tcPr>
          <w:p w14:paraId="34E0E682" w14:textId="0EB657FC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32F7C758" w14:textId="5C31AF52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5D186F" w:rsidRPr="00271D16" w14:paraId="21BE01A7" w14:textId="77777777" w:rsidTr="006E4097">
        <w:trPr>
          <w:trHeight w:val="258"/>
        </w:trPr>
        <w:tc>
          <w:tcPr>
            <w:tcW w:w="4253" w:type="dxa"/>
          </w:tcPr>
          <w:p w14:paraId="78729673" w14:textId="0826DE64" w:rsidR="005D186F" w:rsidRDefault="00C5390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</w:t>
            </w:r>
            <w:r w:rsidR="00E31CA5">
              <w:rPr>
                <w:rFonts w:ascii="Arial" w:hAnsi="Arial" w:cs="Arial"/>
                <w:sz w:val="20"/>
                <w:szCs w:val="20"/>
              </w:rPr>
              <w:t>cinolone acetonide 10mg/1ml suspension for injection ampoules</w:t>
            </w:r>
          </w:p>
        </w:tc>
        <w:tc>
          <w:tcPr>
            <w:tcW w:w="2268" w:type="dxa"/>
          </w:tcPr>
          <w:p w14:paraId="5F02B88E" w14:textId="710DCE52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42991511000001109</w:t>
            </w:r>
          </w:p>
        </w:tc>
        <w:tc>
          <w:tcPr>
            <w:tcW w:w="2127" w:type="dxa"/>
          </w:tcPr>
          <w:p w14:paraId="066F0651" w14:textId="7FE35BB1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C520606" w14:textId="033EFA44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5D186F" w:rsidRPr="00271D16" w14:paraId="1375AF7A" w14:textId="77777777" w:rsidTr="006E4097">
        <w:trPr>
          <w:trHeight w:val="258"/>
        </w:trPr>
        <w:tc>
          <w:tcPr>
            <w:tcW w:w="4253" w:type="dxa"/>
          </w:tcPr>
          <w:p w14:paraId="40AC4C7E" w14:textId="7E70A326" w:rsidR="005D186F" w:rsidRDefault="005E6F6B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Triamcinolone</w:t>
            </w:r>
            <w:r w:rsidR="008069C0">
              <w:rPr>
                <w:rFonts w:ascii="Arial" w:hAnsi="Arial" w:cs="Arial"/>
                <w:sz w:val="20"/>
                <w:szCs w:val="20"/>
              </w:rPr>
              <w:t xml:space="preserve"> acetonide 40mg/1ml suspension for injection vials</w:t>
            </w:r>
          </w:p>
        </w:tc>
        <w:tc>
          <w:tcPr>
            <w:tcW w:w="2268" w:type="dxa"/>
          </w:tcPr>
          <w:p w14:paraId="2CFF421C" w14:textId="161D8F5C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42991811000001107</w:t>
            </w:r>
          </w:p>
        </w:tc>
        <w:tc>
          <w:tcPr>
            <w:tcW w:w="2127" w:type="dxa"/>
          </w:tcPr>
          <w:p w14:paraId="5797F8D3" w14:textId="76127E5B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C318985" w14:textId="70511628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F47BD2" w:rsidRPr="00271D16" w14:paraId="610F920A" w14:textId="77777777" w:rsidTr="006E4097">
        <w:trPr>
          <w:trHeight w:val="258"/>
        </w:trPr>
        <w:tc>
          <w:tcPr>
            <w:tcW w:w="4253" w:type="dxa"/>
          </w:tcPr>
          <w:p w14:paraId="41D6BEDF" w14:textId="21B00944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8mg modified-release capsules</w:t>
            </w:r>
          </w:p>
        </w:tc>
        <w:tc>
          <w:tcPr>
            <w:tcW w:w="2268" w:type="dxa"/>
          </w:tcPr>
          <w:p w14:paraId="66654501" w14:textId="13BE9C47" w:rsidR="00F47BD2" w:rsidRDefault="0056129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44970311000001109</w:t>
            </w:r>
          </w:p>
        </w:tc>
        <w:tc>
          <w:tcPr>
            <w:tcW w:w="2127" w:type="dxa"/>
          </w:tcPr>
          <w:p w14:paraId="561528F4" w14:textId="71E01954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4D10092" w14:textId="67D5D839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74870EFF" w14:textId="77777777" w:rsidTr="006E4097">
        <w:trPr>
          <w:trHeight w:val="258"/>
        </w:trPr>
        <w:tc>
          <w:tcPr>
            <w:tcW w:w="4253" w:type="dxa"/>
          </w:tcPr>
          <w:p w14:paraId="0E02F8D3" w14:textId="2AC10619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16mg modified-release capsules</w:t>
            </w:r>
          </w:p>
        </w:tc>
        <w:tc>
          <w:tcPr>
            <w:tcW w:w="2268" w:type="dxa"/>
          </w:tcPr>
          <w:p w14:paraId="23107931" w14:textId="333B91C3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44970611000001104</w:t>
            </w:r>
          </w:p>
        </w:tc>
        <w:tc>
          <w:tcPr>
            <w:tcW w:w="2127" w:type="dxa"/>
          </w:tcPr>
          <w:p w14:paraId="4A060BAA" w14:textId="602CC7BD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4FA61CE" w14:textId="340BFA0B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5F8B2DA4" w14:textId="77777777" w:rsidTr="006E4097">
        <w:trPr>
          <w:trHeight w:val="258"/>
        </w:trPr>
        <w:tc>
          <w:tcPr>
            <w:tcW w:w="4253" w:type="dxa"/>
          </w:tcPr>
          <w:p w14:paraId="4A62C34B" w14:textId="3C03A3C2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Galantamine 24mg modified-release capsules</w:t>
            </w:r>
          </w:p>
        </w:tc>
        <w:tc>
          <w:tcPr>
            <w:tcW w:w="2268" w:type="dxa"/>
          </w:tcPr>
          <w:p w14:paraId="49EB041D" w14:textId="78913C52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44970911000001105</w:t>
            </w:r>
          </w:p>
        </w:tc>
        <w:tc>
          <w:tcPr>
            <w:tcW w:w="2127" w:type="dxa"/>
          </w:tcPr>
          <w:p w14:paraId="5809ADA4" w14:textId="360657CE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575602" w14:textId="35563B88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21/04/2024</w:t>
            </w:r>
          </w:p>
        </w:tc>
      </w:tr>
      <w:tr w:rsidR="00F76AD7" w:rsidRPr="00271D16" w14:paraId="14F3914D" w14:textId="77777777" w:rsidTr="006E4097">
        <w:trPr>
          <w:trHeight w:val="258"/>
        </w:trPr>
        <w:tc>
          <w:tcPr>
            <w:tcW w:w="4253" w:type="dxa"/>
          </w:tcPr>
          <w:p w14:paraId="2DAD5F3B" w14:textId="27F38586" w:rsidR="00F76AD7" w:rsidRDefault="00E20BF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Mefloquine 250mg tablets</w:t>
            </w:r>
          </w:p>
        </w:tc>
        <w:tc>
          <w:tcPr>
            <w:tcW w:w="2268" w:type="dxa"/>
          </w:tcPr>
          <w:p w14:paraId="6F2B1CBE" w14:textId="54A5C5CE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44993111000001108</w:t>
            </w:r>
          </w:p>
        </w:tc>
        <w:tc>
          <w:tcPr>
            <w:tcW w:w="2127" w:type="dxa"/>
          </w:tcPr>
          <w:p w14:paraId="63FA9BB5" w14:textId="5C8EAE21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034642B" w14:textId="6B39EA9D" w:rsidR="00F76AD7" w:rsidRDefault="0034734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41EF91B9" w14:textId="77777777" w:rsidTr="006E4097">
        <w:trPr>
          <w:trHeight w:val="258"/>
        </w:trPr>
        <w:tc>
          <w:tcPr>
            <w:tcW w:w="4253" w:type="dxa"/>
          </w:tcPr>
          <w:p w14:paraId="10B5EEF0" w14:textId="3923B209" w:rsidR="00F76AD7" w:rsidRDefault="0034734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Hyoscine 1mg/72hours transdermal patches</w:t>
            </w:r>
          </w:p>
        </w:tc>
        <w:tc>
          <w:tcPr>
            <w:tcW w:w="2268" w:type="dxa"/>
          </w:tcPr>
          <w:p w14:paraId="2E9C15E0" w14:textId="5712943E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44993411000001103</w:t>
            </w:r>
          </w:p>
        </w:tc>
        <w:tc>
          <w:tcPr>
            <w:tcW w:w="2127" w:type="dxa"/>
          </w:tcPr>
          <w:p w14:paraId="34FFFE0E" w14:textId="356270ED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C22418" w14:textId="35092990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014AF357" w14:textId="77777777" w:rsidTr="006E4097">
        <w:trPr>
          <w:trHeight w:val="258"/>
        </w:trPr>
        <w:tc>
          <w:tcPr>
            <w:tcW w:w="4253" w:type="dxa"/>
          </w:tcPr>
          <w:p w14:paraId="36A37C74" w14:textId="70C63055" w:rsidR="00F76AD7" w:rsidRDefault="000F698A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Gentamicin 20mg/2ml solution for injection ampoules</w:t>
            </w:r>
          </w:p>
        </w:tc>
        <w:tc>
          <w:tcPr>
            <w:tcW w:w="2268" w:type="dxa"/>
          </w:tcPr>
          <w:p w14:paraId="38EA333A" w14:textId="64F2BA97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44993711000001109</w:t>
            </w:r>
          </w:p>
        </w:tc>
        <w:tc>
          <w:tcPr>
            <w:tcW w:w="2127" w:type="dxa"/>
          </w:tcPr>
          <w:p w14:paraId="0BBBFDAF" w14:textId="2FB2298E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FFCC3C" w14:textId="5D4EF8FA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2F563A87" w14:textId="77777777" w:rsidTr="006E4097">
        <w:trPr>
          <w:trHeight w:val="258"/>
        </w:trPr>
        <w:tc>
          <w:tcPr>
            <w:tcW w:w="4253" w:type="dxa"/>
          </w:tcPr>
          <w:p w14:paraId="14161970" w14:textId="0047F6E6" w:rsidR="00F76AD7" w:rsidRDefault="00980AA1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Mefenamic</w:t>
            </w:r>
            <w:r w:rsidR="00D56BD2">
              <w:rPr>
                <w:rFonts w:ascii="Arial" w:hAnsi="Arial" w:cs="Arial"/>
                <w:sz w:val="20"/>
                <w:szCs w:val="20"/>
              </w:rPr>
              <w:t xml:space="preserve"> acid 50mg/5ml oral suspension </w:t>
            </w:r>
          </w:p>
        </w:tc>
        <w:tc>
          <w:tcPr>
            <w:tcW w:w="2268" w:type="dxa"/>
          </w:tcPr>
          <w:p w14:paraId="2EDA8E9E" w14:textId="0D7C967F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11484811000001108</w:t>
            </w:r>
          </w:p>
        </w:tc>
        <w:tc>
          <w:tcPr>
            <w:tcW w:w="2127" w:type="dxa"/>
          </w:tcPr>
          <w:p w14:paraId="119E0E54" w14:textId="32E5E804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77987891" w14:textId="31907B75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D317E0" w:rsidRPr="00271D16" w14:paraId="6CA73616" w14:textId="77777777" w:rsidTr="006E4097">
        <w:trPr>
          <w:trHeight w:val="258"/>
        </w:trPr>
        <w:tc>
          <w:tcPr>
            <w:tcW w:w="4253" w:type="dxa"/>
          </w:tcPr>
          <w:p w14:paraId="5A1EA0FA" w14:textId="201D83C6" w:rsidR="00D317E0" w:rsidRDefault="00876E45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</w:t>
            </w:r>
            <w:r w:rsidR="00672530">
              <w:rPr>
                <w:rFonts w:ascii="Arial" w:hAnsi="Arial" w:cs="Arial"/>
                <w:sz w:val="20"/>
                <w:szCs w:val="20"/>
              </w:rPr>
              <w:t>stimethate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1million unit powder for </w:t>
            </w:r>
            <w:proofErr w:type="spellStart"/>
            <w:r w:rsidR="00672530">
              <w:rPr>
                <w:rFonts w:ascii="Arial" w:hAnsi="Arial" w:cs="Arial"/>
                <w:sz w:val="20"/>
                <w:szCs w:val="20"/>
              </w:rPr>
              <w:t>nebuli</w:t>
            </w:r>
            <w:r w:rsidR="00844589">
              <w:rPr>
                <w:rFonts w:ascii="Arial" w:hAnsi="Arial" w:cs="Arial"/>
                <w:sz w:val="20"/>
                <w:szCs w:val="20"/>
              </w:rPr>
              <w:t>s</w:t>
            </w:r>
            <w:r w:rsidR="00672530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solution unit dose vials</w:t>
            </w:r>
          </w:p>
        </w:tc>
        <w:tc>
          <w:tcPr>
            <w:tcW w:w="2268" w:type="dxa"/>
          </w:tcPr>
          <w:p w14:paraId="6412705C" w14:textId="1CE94C31" w:rsidR="00D317E0" w:rsidRDefault="00040C7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45040411000001101</w:t>
            </w:r>
          </w:p>
        </w:tc>
        <w:tc>
          <w:tcPr>
            <w:tcW w:w="2127" w:type="dxa"/>
          </w:tcPr>
          <w:p w14:paraId="326D5596" w14:textId="22DE734D" w:rsidR="00D317E0" w:rsidRDefault="006725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7791F01" w14:textId="4CCB2AE6" w:rsidR="00D317E0" w:rsidRDefault="008445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12/05/2025</w:t>
            </w:r>
          </w:p>
        </w:tc>
      </w:tr>
      <w:tr w:rsidR="00312608" w:rsidRPr="00271D16" w14:paraId="353B7282" w14:textId="77777777" w:rsidTr="006E4097">
        <w:trPr>
          <w:trHeight w:val="258"/>
        </w:trPr>
        <w:tc>
          <w:tcPr>
            <w:tcW w:w="4253" w:type="dxa"/>
          </w:tcPr>
          <w:p w14:paraId="38EDFD9C" w14:textId="60CEBA6D" w:rsidR="00312608" w:rsidRDefault="000D0918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2mg modified-release capsules</w:t>
            </w:r>
          </w:p>
        </w:tc>
        <w:tc>
          <w:tcPr>
            <w:tcW w:w="2268" w:type="dxa"/>
          </w:tcPr>
          <w:p w14:paraId="1D271C9F" w14:textId="0BDD8AD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45130111000001103</w:t>
            </w:r>
          </w:p>
        </w:tc>
        <w:tc>
          <w:tcPr>
            <w:tcW w:w="2127" w:type="dxa"/>
          </w:tcPr>
          <w:p w14:paraId="0081B62A" w14:textId="0EF4DD8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3617CB" w14:textId="5341B623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312608" w:rsidRPr="00271D16" w14:paraId="7C6345B1" w14:textId="77777777" w:rsidTr="006E4097">
        <w:trPr>
          <w:trHeight w:val="258"/>
        </w:trPr>
        <w:tc>
          <w:tcPr>
            <w:tcW w:w="4253" w:type="dxa"/>
          </w:tcPr>
          <w:p w14:paraId="3E99EAB3" w14:textId="1336BA02" w:rsidR="00312608" w:rsidRDefault="004F5EF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4mg modified-release capsules</w:t>
            </w:r>
          </w:p>
        </w:tc>
        <w:tc>
          <w:tcPr>
            <w:tcW w:w="2268" w:type="dxa"/>
          </w:tcPr>
          <w:p w14:paraId="31CDA2F4" w14:textId="793AF3D4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45130611000001106</w:t>
            </w:r>
          </w:p>
        </w:tc>
        <w:tc>
          <w:tcPr>
            <w:tcW w:w="2127" w:type="dxa"/>
          </w:tcPr>
          <w:p w14:paraId="38F140E2" w14:textId="1256D38F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A52FA91" w14:textId="65ABFEB9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5B6B3F" w:rsidRPr="00271D16" w14:paraId="4C682942" w14:textId="77777777" w:rsidTr="006E4097">
        <w:trPr>
          <w:trHeight w:val="258"/>
        </w:trPr>
        <w:tc>
          <w:tcPr>
            <w:tcW w:w="4253" w:type="dxa"/>
          </w:tcPr>
          <w:p w14:paraId="50239689" w14:textId="5B7FCF1C" w:rsidR="005B6B3F" w:rsidRDefault="00AE5AB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300mg / Isoniazid 150mg tablets</w:t>
            </w:r>
          </w:p>
        </w:tc>
        <w:tc>
          <w:tcPr>
            <w:tcW w:w="2268" w:type="dxa"/>
          </w:tcPr>
          <w:p w14:paraId="0052E5FB" w14:textId="2DA7EAB2" w:rsidR="005B6B3F" w:rsidRDefault="0088411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45163811000001108</w:t>
            </w:r>
          </w:p>
        </w:tc>
        <w:tc>
          <w:tcPr>
            <w:tcW w:w="2127" w:type="dxa"/>
          </w:tcPr>
          <w:p w14:paraId="074D8A5B" w14:textId="4E9C70A8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4C17311" w14:textId="36DE6263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bookmarkEnd w:id="0"/>
      <w:tr w:rsidR="005B6B3F" w:rsidRPr="00271D16" w14:paraId="0F567021" w14:textId="77777777" w:rsidTr="006E4097">
        <w:trPr>
          <w:trHeight w:val="258"/>
        </w:trPr>
        <w:tc>
          <w:tcPr>
            <w:tcW w:w="4253" w:type="dxa"/>
          </w:tcPr>
          <w:p w14:paraId="48126742" w14:textId="4275C1D0" w:rsidR="005B6B3F" w:rsidRDefault="0088411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10mg/dose spray sugar free</w:t>
            </w:r>
          </w:p>
        </w:tc>
        <w:tc>
          <w:tcPr>
            <w:tcW w:w="2268" w:type="dxa"/>
          </w:tcPr>
          <w:p w14:paraId="051034CF" w14:textId="23623B39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45164011000001100</w:t>
            </w:r>
          </w:p>
        </w:tc>
        <w:tc>
          <w:tcPr>
            <w:tcW w:w="2127" w:type="dxa"/>
          </w:tcPr>
          <w:p w14:paraId="59C696E7" w14:textId="3B02F3E1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298147B" w14:textId="4E361CF6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tr w:rsidR="005B6B3F" w:rsidRPr="00271D16" w14:paraId="01C9BEA1" w14:textId="77777777" w:rsidTr="006E4097">
        <w:trPr>
          <w:trHeight w:val="258"/>
        </w:trPr>
        <w:tc>
          <w:tcPr>
            <w:tcW w:w="4253" w:type="dxa"/>
          </w:tcPr>
          <w:p w14:paraId="7F878C54" w14:textId="356CBD1A" w:rsidR="005B6B3F" w:rsidRDefault="008B1624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5% / Phenylephrine 0.5% nasal spra</w:t>
            </w:r>
            <w:r w:rsidR="00D6614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268" w:type="dxa"/>
          </w:tcPr>
          <w:p w14:paraId="0E1F7113" w14:textId="1559CDEE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45164311000001102</w:t>
            </w:r>
          </w:p>
        </w:tc>
        <w:tc>
          <w:tcPr>
            <w:tcW w:w="2127" w:type="dxa"/>
          </w:tcPr>
          <w:p w14:paraId="6741916F" w14:textId="44EE3CA1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9753D9E" w14:textId="28DDB7F7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tr w:rsidR="003759E1" w:rsidRPr="00271D16" w14:paraId="73568D27" w14:textId="77777777" w:rsidTr="006E4097">
        <w:trPr>
          <w:trHeight w:val="258"/>
        </w:trPr>
        <w:tc>
          <w:tcPr>
            <w:tcW w:w="4253" w:type="dxa"/>
          </w:tcPr>
          <w:p w14:paraId="63EE0A44" w14:textId="75015F9C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 fever vaccine (live) powder and solvent for</w:t>
            </w:r>
            <w:r w:rsidR="007927F5">
              <w:rPr>
                <w:rFonts w:ascii="Arial" w:hAnsi="Arial" w:cs="Arial"/>
                <w:sz w:val="20"/>
                <w:szCs w:val="20"/>
              </w:rPr>
              <w:t xml:space="preserve"> suspension for</w:t>
            </w:r>
            <w:r>
              <w:rPr>
                <w:rFonts w:ascii="Arial" w:hAnsi="Arial" w:cs="Arial"/>
                <w:sz w:val="20"/>
                <w:szCs w:val="20"/>
              </w:rPr>
              <w:t xml:space="preserve"> injection 0.5ml vials</w:t>
            </w:r>
          </w:p>
        </w:tc>
        <w:tc>
          <w:tcPr>
            <w:tcW w:w="2268" w:type="dxa"/>
          </w:tcPr>
          <w:p w14:paraId="3E0CCE1C" w14:textId="034904C5" w:rsidR="003759E1" w:rsidRDefault="00CA6D8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45399211000001102</w:t>
            </w:r>
          </w:p>
        </w:tc>
        <w:tc>
          <w:tcPr>
            <w:tcW w:w="2127" w:type="dxa"/>
          </w:tcPr>
          <w:p w14:paraId="0C4BE83C" w14:textId="438EB549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718F407" w14:textId="4CA82BCD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6914510A" w14:textId="77777777" w:rsidTr="006E4097">
        <w:trPr>
          <w:trHeight w:val="258"/>
        </w:trPr>
        <w:tc>
          <w:tcPr>
            <w:tcW w:w="4253" w:type="dxa"/>
          </w:tcPr>
          <w:p w14:paraId="1CCA057A" w14:textId="6C17830E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300mg capsules</w:t>
            </w:r>
          </w:p>
        </w:tc>
        <w:tc>
          <w:tcPr>
            <w:tcW w:w="2268" w:type="dxa"/>
          </w:tcPr>
          <w:p w14:paraId="0D40C8E7" w14:textId="0CB63435" w:rsidR="003759E1" w:rsidRDefault="00AC58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45399511000001104</w:t>
            </w:r>
          </w:p>
        </w:tc>
        <w:tc>
          <w:tcPr>
            <w:tcW w:w="2127" w:type="dxa"/>
          </w:tcPr>
          <w:p w14:paraId="09680683" w14:textId="52CF1195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6CE72BA" w14:textId="07B5A7BB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2800AAC1" w14:textId="77777777" w:rsidTr="006E4097">
        <w:trPr>
          <w:trHeight w:val="258"/>
        </w:trPr>
        <w:tc>
          <w:tcPr>
            <w:tcW w:w="4253" w:type="dxa"/>
          </w:tcPr>
          <w:p w14:paraId="64A51A3C" w14:textId="2CBA9980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Pyrazinamide 500mg tablets</w:t>
            </w:r>
          </w:p>
        </w:tc>
        <w:tc>
          <w:tcPr>
            <w:tcW w:w="2268" w:type="dxa"/>
          </w:tcPr>
          <w:p w14:paraId="2CEC63DD" w14:textId="3B1F925A" w:rsidR="003759E1" w:rsidRDefault="00AC58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45399711000001109</w:t>
            </w:r>
          </w:p>
        </w:tc>
        <w:tc>
          <w:tcPr>
            <w:tcW w:w="2127" w:type="dxa"/>
          </w:tcPr>
          <w:p w14:paraId="03BFD6A0" w14:textId="2E4E7418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1997A95" w14:textId="2E50B863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5FFAEFD3" w14:textId="77777777" w:rsidTr="006E4097">
        <w:trPr>
          <w:trHeight w:val="258"/>
        </w:trPr>
        <w:tc>
          <w:tcPr>
            <w:tcW w:w="4253" w:type="dxa"/>
          </w:tcPr>
          <w:p w14:paraId="3FB577EA" w14:textId="2B166F65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Rifater tablets</w:t>
            </w:r>
          </w:p>
        </w:tc>
        <w:tc>
          <w:tcPr>
            <w:tcW w:w="2268" w:type="dxa"/>
          </w:tcPr>
          <w:p w14:paraId="2FC62579" w14:textId="14D5F5E5" w:rsidR="003759E1" w:rsidRDefault="00AC58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45400011000001109</w:t>
            </w:r>
          </w:p>
        </w:tc>
        <w:tc>
          <w:tcPr>
            <w:tcW w:w="2127" w:type="dxa"/>
          </w:tcPr>
          <w:p w14:paraId="5F986826" w14:textId="5033890A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4E067CC" w14:textId="4ACB3722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2254A4F7" w14:textId="77777777" w:rsidTr="006E4097">
        <w:trPr>
          <w:trHeight w:val="258"/>
        </w:trPr>
        <w:tc>
          <w:tcPr>
            <w:tcW w:w="4253" w:type="dxa"/>
          </w:tcPr>
          <w:p w14:paraId="25D90447" w14:textId="1FD42BB9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Voractiv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1185EC2A" w14:textId="3C74D00B" w:rsidR="003759E1" w:rsidRDefault="004D43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45400311000001107</w:t>
            </w:r>
          </w:p>
        </w:tc>
        <w:tc>
          <w:tcPr>
            <w:tcW w:w="2127" w:type="dxa"/>
          </w:tcPr>
          <w:p w14:paraId="59C1CEF7" w14:textId="6384C34E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B2DAD0C" w14:textId="4BA4F373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09BB8C93" w14:textId="77777777" w:rsidTr="006E4097">
        <w:trPr>
          <w:trHeight w:val="258"/>
        </w:trPr>
        <w:tc>
          <w:tcPr>
            <w:tcW w:w="4253" w:type="dxa"/>
          </w:tcPr>
          <w:p w14:paraId="2A9DBB70" w14:textId="61DEBE12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600mg powder and solvent for solution for infusion vials</w:t>
            </w:r>
          </w:p>
        </w:tc>
        <w:tc>
          <w:tcPr>
            <w:tcW w:w="2268" w:type="dxa"/>
          </w:tcPr>
          <w:p w14:paraId="002C750F" w14:textId="1F77A21F" w:rsidR="003759E1" w:rsidRDefault="004D43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45400511000001101</w:t>
            </w:r>
          </w:p>
        </w:tc>
        <w:tc>
          <w:tcPr>
            <w:tcW w:w="2127" w:type="dxa"/>
          </w:tcPr>
          <w:p w14:paraId="44936ADC" w14:textId="62566DE9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6774C6B" w14:textId="5F6C539A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  <w:tr w:rsidR="003759E1" w:rsidRPr="00271D16" w14:paraId="223987CE" w14:textId="77777777" w:rsidTr="006E4097">
        <w:trPr>
          <w:trHeight w:val="258"/>
        </w:trPr>
        <w:tc>
          <w:tcPr>
            <w:tcW w:w="4253" w:type="dxa"/>
          </w:tcPr>
          <w:p w14:paraId="152518F9" w14:textId="1149339B" w:rsidR="003759E1" w:rsidRDefault="005475D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4B3BC500" w14:textId="302C2958" w:rsidR="003759E1" w:rsidRDefault="00B802B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4F0161D9" w14:textId="203FF8E7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3139B4D" w14:textId="74C7A6FD" w:rsidR="003759E1" w:rsidRDefault="005475D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18/08/2025</w:t>
            </w:r>
          </w:p>
        </w:tc>
      </w:tr>
    </w:tbl>
    <w:p w14:paraId="7C70C584" w14:textId="77777777" w:rsidR="000755D1" w:rsidRDefault="000755D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133AA56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4335BA8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FEF5F11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528F845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C572C0E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632FA63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1C7A751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DCEA9FD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4A8958A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61674AD" w14:textId="77777777" w:rsidR="004A6386" w:rsidRDefault="004A6386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ED623F9" w14:textId="77777777" w:rsidR="006043FB" w:rsidRDefault="006043FB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8EAB945" w14:textId="77777777" w:rsidR="006043FB" w:rsidRDefault="006043FB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EA61723" w14:textId="77777777" w:rsidR="006043FB" w:rsidRDefault="006043FB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64C3B6C" w14:textId="77777777" w:rsidR="006043FB" w:rsidRDefault="006043FB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0421E81" w14:textId="34D263D2" w:rsidR="00C33B4D" w:rsidRDefault="00B47891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Inv</w:t>
      </w:r>
      <w:r w:rsidR="00740BE4">
        <w:rPr>
          <w:rFonts w:ascii="Arial" w:eastAsia="Times New Roman" w:hAnsi="Arial" w:cs="Arial"/>
          <w:b/>
          <w:u w:val="single"/>
        </w:rPr>
        <w:t>alidation</w:t>
      </w:r>
      <w:bookmarkStart w:id="1" w:name="_Hlk178834979"/>
      <w:r w:rsidR="00740BE4">
        <w:rPr>
          <w:rFonts w:ascii="Arial" w:eastAsia="Times New Roman" w:hAnsi="Arial" w:cs="Arial"/>
          <w:b/>
          <w:u w:val="single"/>
        </w:rPr>
        <w:t>s</w:t>
      </w:r>
      <w:bookmarkEnd w:id="1"/>
    </w:p>
    <w:p w14:paraId="73F86ECD" w14:textId="0FA99BDF" w:rsidR="002E45BA" w:rsidRDefault="00CE77C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None</w:t>
      </w:r>
    </w:p>
    <w:p w14:paraId="00DF11B3" w14:textId="77777777" w:rsidR="002E45BA" w:rsidRDefault="002E45B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865A45B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F742E0C" w14:textId="77777777" w:rsidR="002E45BA" w:rsidRDefault="002E45BA" w:rsidP="002E45BA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30EF716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5836219" w14:textId="77777777" w:rsidR="00CE77CA" w:rsidRDefault="00CE77C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790813C" w14:textId="052131E2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concepts will be invalidated mid-October as they were added erroneously.</w:t>
      </w:r>
    </w:p>
    <w:p w14:paraId="607916FB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9432E82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5502D9" w:rsidRPr="00845A41" w14:paraId="20C7FF5A" w14:textId="77777777" w:rsidTr="00F66F34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5F2B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A446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5502D9" w:rsidRPr="005768DA" w14:paraId="15BFE82E" w14:textId="77777777" w:rsidTr="00F66F34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E528" w14:textId="77777777" w:rsidR="005502D9" w:rsidRDefault="005502D9" w:rsidP="00F66F34">
            <w:pPr>
              <w:tabs>
                <w:tab w:val="left" w:pos="101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ab/>
            </w:r>
          </w:p>
          <w:p w14:paraId="7EB2F19D" w14:textId="37E88C3D" w:rsidR="005502D9" w:rsidRPr="00AC653E" w:rsidRDefault="005502D9" w:rsidP="00F66F34">
            <w:pPr>
              <w:tabs>
                <w:tab w:val="left" w:pos="101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Dapagliflozin 5mg tablets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31EC1C2E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EC33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6CF320D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905567" w14:paraId="50734EDB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DCD0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33608EE" w14:textId="77777777" w:rsidR="005502D9" w:rsidRPr="003E32E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39689911000001109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658F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FA1E349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4099342C" w14:textId="77777777" w:rsidR="005502D9" w:rsidRPr="00905567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2D9" w:rsidRPr="007B0AB4" w14:paraId="40ECCB3A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FD59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E983EB6" w14:textId="337A5699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 (VMPP Not to be invalidated)</w:t>
            </w:r>
          </w:p>
          <w:p w14:paraId="71AA9DDC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07A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6D0F32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7B0AB4" w14:paraId="728969A6" w14:textId="77777777" w:rsidTr="00F66F34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56A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731EB54" w14:textId="77777777" w:rsidR="005502D9" w:rsidRPr="005768DA" w:rsidRDefault="005502D9" w:rsidP="00F66F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21609311000001104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EB3B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3D5F79E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27EB3B51" w14:textId="77777777" w:rsidTr="00F66F34">
        <w:trPr>
          <w:trHeight w:val="51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F76C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C6EB649" w14:textId="77777777" w:rsidR="005502D9" w:rsidRDefault="005502D9" w:rsidP="00F66F34">
            <w:pPr>
              <w:tabs>
                <w:tab w:val="left" w:pos="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Dapagliflozin 5mg tablets (Wockhardt UK Ltd)</w:t>
            </w:r>
          </w:p>
          <w:p w14:paraId="4E53F65F" w14:textId="77777777" w:rsidR="005502D9" w:rsidRPr="00AC653E" w:rsidRDefault="005502D9" w:rsidP="00F66F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6AE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E5542A9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3B5639D9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57E3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CEB618E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45245511000001100</w:t>
            </w:r>
          </w:p>
          <w:p w14:paraId="5D0A4001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41C6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7B0AB4" w14:paraId="5211FA42" w14:textId="77777777" w:rsidTr="00F66F34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097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AD690BE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B9F2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9992233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32C1DB97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2D9" w:rsidRPr="007B0AB4" w14:paraId="2E3DFAD0" w14:textId="77777777" w:rsidTr="00F66F34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9DFB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04B5E29" w14:textId="77777777" w:rsidR="005502D9" w:rsidRPr="00AC653E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45245811000001102</w:t>
            </w:r>
          </w:p>
          <w:p w14:paraId="3667F24F" w14:textId="77777777" w:rsidR="005502D9" w:rsidRPr="00F02923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8901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DDFD012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1ACBC0DA" w14:textId="77777777" w:rsidR="005502D9" w:rsidRDefault="005502D9" w:rsidP="005502D9"/>
    <w:p w14:paraId="15B22305" w14:textId="77777777" w:rsidR="005502D9" w:rsidRDefault="005502D9" w:rsidP="005502D9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5502D9" w:rsidRPr="00845A41" w14:paraId="01AC60CD" w14:textId="77777777" w:rsidTr="00F66F34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36A7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9B95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5502D9" w:rsidRPr="005768DA" w14:paraId="3616B0A3" w14:textId="77777777" w:rsidTr="00F66F34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3864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C223CB5" w14:textId="7D3A4F69" w:rsidR="005502D9" w:rsidRPr="00F62C32" w:rsidRDefault="005502D9" w:rsidP="00F66F34">
            <w:pPr>
              <w:tabs>
                <w:tab w:val="left" w:pos="101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 xml:space="preserve">Dapagliflozin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mg tablets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687FB734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42B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6A07E35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905567" w14:paraId="1557DD01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40F2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95F54B1" w14:textId="77777777" w:rsidR="005502D9" w:rsidRPr="00AC653E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39689811000001104</w:t>
            </w:r>
          </w:p>
          <w:p w14:paraId="2940B66F" w14:textId="77777777" w:rsidR="005502D9" w:rsidRPr="003E32E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99A4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949EFD6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3482B49E" w14:textId="77777777" w:rsidR="005502D9" w:rsidRPr="00905567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02D9" w:rsidRPr="007B0AB4" w14:paraId="29D4F3DC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2D67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BC8B18A" w14:textId="5A44C8B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 (VMPP Not to be invalidated)</w:t>
            </w:r>
          </w:p>
          <w:p w14:paraId="3D4FF544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0E64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511E041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7B0AB4" w14:paraId="360D6B29" w14:textId="77777777" w:rsidTr="00F66F34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F50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F13A034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21609711000001100</w:t>
            </w:r>
          </w:p>
          <w:p w14:paraId="4EF5A722" w14:textId="77777777" w:rsidR="005502D9" w:rsidRPr="005768DA" w:rsidRDefault="005502D9" w:rsidP="00F66F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9EB0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EE9AFE4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549FBFFA" w14:textId="77777777" w:rsidTr="00F66F34">
        <w:trPr>
          <w:trHeight w:val="51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D99D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FAD2E14" w14:textId="77777777" w:rsidR="005502D9" w:rsidRPr="00AC653E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3E">
              <w:rPr>
                <w:rFonts w:ascii="Arial" w:hAnsi="Arial" w:cs="Arial"/>
                <w:sz w:val="20"/>
                <w:szCs w:val="20"/>
                <w:lang w:val="en-GB"/>
              </w:rPr>
              <w:t>Dapagliflozin 10mg tablets (Wockhardt UK Ltd)</w:t>
            </w:r>
          </w:p>
          <w:p w14:paraId="61CDB17F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354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74B73A0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5502D9" w:rsidRPr="005768DA" w14:paraId="2B22EB75" w14:textId="77777777" w:rsidTr="00F66F34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C785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9B6E9CB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45246111000001103</w:t>
            </w:r>
          </w:p>
          <w:p w14:paraId="5933FE97" w14:textId="77777777" w:rsidR="005502D9" w:rsidRPr="00845A41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CBA2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7B0AB4" w14:paraId="6B889313" w14:textId="77777777" w:rsidTr="00F66F34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A6A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E99CCAE" w14:textId="77777777" w:rsidR="005502D9" w:rsidRPr="005768DA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 tablets</w:t>
            </w:r>
          </w:p>
          <w:p w14:paraId="1D4E120B" w14:textId="77777777" w:rsidR="005502D9" w:rsidRPr="00725FB0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F9F3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77FC3D5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5502D9" w:rsidRPr="007B0AB4" w14:paraId="4F9E46D0" w14:textId="77777777" w:rsidTr="00F66F34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31CA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7A6162F" w14:textId="77777777" w:rsidR="005502D9" w:rsidRPr="00F62C32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2C32">
              <w:rPr>
                <w:rFonts w:ascii="Arial" w:hAnsi="Arial" w:cs="Arial"/>
                <w:sz w:val="20"/>
                <w:szCs w:val="20"/>
                <w:lang w:val="en-GB"/>
              </w:rPr>
              <w:t>45246311000001101</w:t>
            </w:r>
          </w:p>
          <w:p w14:paraId="79ADD007" w14:textId="77777777" w:rsidR="005502D9" w:rsidRPr="00F02923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9D46" w14:textId="77777777" w:rsidR="005502D9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1283C4E" w14:textId="77777777" w:rsidR="005502D9" w:rsidRPr="007B0AB4" w:rsidRDefault="005502D9" w:rsidP="00F66F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060F8889" w14:textId="77777777" w:rsidR="005502D9" w:rsidRDefault="005502D9" w:rsidP="005502D9"/>
    <w:p w14:paraId="6FA644F0" w14:textId="77777777" w:rsidR="005502D9" w:rsidRDefault="005502D9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4DB3A4F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855118C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F27D0E8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306C217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694C15A" w14:textId="0084B549" w:rsidR="00DD158A" w:rsidRDefault="00DD158A" w:rsidP="00DD158A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The following concepts will be invalidated mid-November as they were added erroneously.</w:t>
      </w:r>
    </w:p>
    <w:p w14:paraId="71DC96DE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DD158A" w:rsidRPr="00845A41" w14:paraId="20F4EF23" w14:textId="77777777" w:rsidTr="00022A90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B73D" w14:textId="77777777" w:rsidR="00DD158A" w:rsidRPr="00845A41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86A3" w14:textId="77777777" w:rsidR="00DD158A" w:rsidRPr="00845A41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DD158A" w:rsidRPr="005768DA" w14:paraId="669B4949" w14:textId="77777777" w:rsidTr="00022A90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D5F9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2CB9D81" w14:textId="77777777" w:rsidR="00DD158A" w:rsidRPr="00033FE9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Varenicline 1mg tablets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3500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40C4AB9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905567" w14:paraId="1B4D2C6B" w14:textId="77777777" w:rsidTr="00022A90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6A8E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A9FBF26" w14:textId="77777777" w:rsidR="00DD158A" w:rsidRPr="003E32E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4C4">
              <w:rPr>
                <w:rFonts w:ascii="Arial" w:hAnsi="Arial" w:cs="Arial"/>
                <w:sz w:val="20"/>
                <w:szCs w:val="20"/>
                <w:lang w:val="en-GB"/>
              </w:rPr>
              <w:t>39707011000001106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EE7E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9EE41E0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6461E9A4" w14:textId="77777777" w:rsidR="00DD158A" w:rsidRPr="00905567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158A" w:rsidRPr="007B0AB4" w14:paraId="7A032971" w14:textId="77777777" w:rsidTr="00022A90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D7AA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A3789F1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  <w:p w14:paraId="3FB3E60D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28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  <w:p w14:paraId="738D522B" w14:textId="77777777" w:rsidR="00DD158A" w:rsidRPr="00725FB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2679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E4EA456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7B0AB4" w14:paraId="76C2FD74" w14:textId="77777777" w:rsidTr="00022A90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C8B6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D75E747" w14:textId="77777777" w:rsidR="00DD158A" w:rsidRDefault="00DD158A" w:rsidP="00022A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4C4">
              <w:rPr>
                <w:rFonts w:ascii="Arial" w:hAnsi="Arial" w:cs="Arial"/>
                <w:sz w:val="20"/>
                <w:szCs w:val="20"/>
                <w:lang w:val="en-GB"/>
              </w:rPr>
              <w:t>10980911000001100</w:t>
            </w:r>
          </w:p>
          <w:p w14:paraId="4F365D9E" w14:textId="77777777" w:rsidR="00DD158A" w:rsidRDefault="00DD158A" w:rsidP="00022A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4C4">
              <w:rPr>
                <w:rFonts w:ascii="Arial" w:hAnsi="Arial" w:cs="Arial"/>
                <w:sz w:val="20"/>
                <w:szCs w:val="20"/>
                <w:lang w:val="en-GB"/>
              </w:rPr>
              <w:t>10971511000001106</w:t>
            </w:r>
          </w:p>
          <w:p w14:paraId="73B25388" w14:textId="77777777" w:rsidR="00DD158A" w:rsidRPr="005768DA" w:rsidRDefault="00DD158A" w:rsidP="00022A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4C4">
              <w:rPr>
                <w:rFonts w:ascii="Arial" w:hAnsi="Arial" w:cs="Arial"/>
                <w:sz w:val="20"/>
                <w:szCs w:val="20"/>
                <w:lang w:val="en-GB"/>
              </w:rPr>
              <w:t>11276211000001109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8025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4AFC91B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5768DA" w14:paraId="16850268" w14:textId="77777777" w:rsidTr="00022A90">
        <w:trPr>
          <w:trHeight w:val="51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3384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AFF29D7" w14:textId="77777777" w:rsidR="00DD158A" w:rsidRPr="00725FB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Varenicline 1mg tablets (Consilient Health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039B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7983DBB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5768DA" w14:paraId="6EEBF673" w14:textId="77777777" w:rsidTr="00022A90">
        <w:trPr>
          <w:trHeight w:val="46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1099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81B75A2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45416111000001106</w:t>
            </w:r>
          </w:p>
          <w:p w14:paraId="207C763C" w14:textId="77777777" w:rsidR="00DD158A" w:rsidRPr="00845A41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9FFB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B964544" w14:textId="77777777" w:rsidR="00DD158A" w:rsidRPr="005D5762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76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D5762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7B0AB4" w14:paraId="42223D2B" w14:textId="77777777" w:rsidTr="00022A90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952F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71A0C35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  <w:p w14:paraId="4D5328E4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28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  <w:p w14:paraId="0A54924A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  <w:p w14:paraId="697CE417" w14:textId="77777777" w:rsidR="00DD158A" w:rsidRPr="00725FB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43EF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4061227" w14:textId="77777777" w:rsidR="00DD158A" w:rsidRPr="005D5762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762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77F30C0D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158A" w:rsidRPr="007B0AB4" w14:paraId="41423362" w14:textId="77777777" w:rsidTr="00022A90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6A92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3B2359D" w14:textId="77777777" w:rsidR="00DD158A" w:rsidRPr="005D5762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762">
              <w:rPr>
                <w:rFonts w:ascii="Arial" w:hAnsi="Arial" w:cs="Arial"/>
                <w:sz w:val="20"/>
                <w:szCs w:val="20"/>
                <w:lang w:val="en-GB"/>
              </w:rPr>
              <w:t>45422711000001102</w:t>
            </w:r>
          </w:p>
          <w:p w14:paraId="66BF81F4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45416211000001100</w:t>
            </w:r>
          </w:p>
          <w:p w14:paraId="5BE95723" w14:textId="77777777" w:rsidR="00DD158A" w:rsidRPr="00F02923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45416311000001108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D054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D04EE98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6823D044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2500C8A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DD158A" w:rsidRPr="00845A41" w14:paraId="57037EA1" w14:textId="77777777" w:rsidTr="00022A90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976C" w14:textId="77777777" w:rsidR="00DD158A" w:rsidRPr="00845A41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F695" w14:textId="77777777" w:rsidR="00DD158A" w:rsidRPr="00845A41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DD158A" w:rsidRPr="005768DA" w14:paraId="49E42441" w14:textId="77777777" w:rsidTr="00022A90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D1C9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F05EA0E" w14:textId="77777777" w:rsidR="00DD158A" w:rsidRPr="00033FE9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Varenicline 500microgram tablets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F35B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6B49C7C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905567" w14:paraId="7320E867" w14:textId="77777777" w:rsidTr="00022A90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A36F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A3DC0A7" w14:textId="77777777" w:rsidR="00DD158A" w:rsidRPr="003E32E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4C4">
              <w:rPr>
                <w:rFonts w:ascii="Arial" w:hAnsi="Arial" w:cs="Arial"/>
                <w:sz w:val="20"/>
                <w:szCs w:val="20"/>
                <w:lang w:val="en-GB"/>
              </w:rPr>
              <w:t>39707111000001107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8CA7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564AF2C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02A0EFEC" w14:textId="77777777" w:rsidR="00DD158A" w:rsidRPr="00905567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158A" w:rsidRPr="007B0AB4" w14:paraId="219057D2" w14:textId="77777777" w:rsidTr="00022A90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B60C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4D4DA39" w14:textId="77777777" w:rsidR="00DD158A" w:rsidRPr="00BD6DFD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  <w:p w14:paraId="24C4C42E" w14:textId="77777777" w:rsidR="00DD158A" w:rsidRPr="00725FB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DBC6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B4A0436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7B0AB4" w14:paraId="36646490" w14:textId="77777777" w:rsidTr="00022A90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E2B7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0574EA3" w14:textId="77777777" w:rsidR="00DD158A" w:rsidRDefault="00DD158A" w:rsidP="00022A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4C4">
              <w:rPr>
                <w:rFonts w:ascii="Arial" w:hAnsi="Arial" w:cs="Arial"/>
                <w:sz w:val="20"/>
                <w:szCs w:val="20"/>
                <w:lang w:val="en-GB"/>
              </w:rPr>
              <w:t>10980711000001102</w:t>
            </w:r>
          </w:p>
          <w:p w14:paraId="107099FC" w14:textId="77777777" w:rsidR="00DD158A" w:rsidRPr="005768DA" w:rsidRDefault="00DD158A" w:rsidP="00022A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4C4">
              <w:rPr>
                <w:rFonts w:ascii="Arial" w:hAnsi="Arial" w:cs="Arial"/>
                <w:sz w:val="20"/>
                <w:szCs w:val="20"/>
                <w:lang w:val="en-GB"/>
              </w:rPr>
              <w:t>10971211000001108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190F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C5E3D5A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5768DA" w14:paraId="2E5E8C85" w14:textId="77777777" w:rsidTr="00022A90">
        <w:trPr>
          <w:trHeight w:val="51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AB00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E16EBCC" w14:textId="77777777" w:rsidR="00DD158A" w:rsidRPr="00725FB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Varenicline 500microgram tablets (Consilient Health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F848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321AFB5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5768DA" w14:paraId="2373ECD4" w14:textId="77777777" w:rsidTr="00022A90">
        <w:trPr>
          <w:trHeight w:val="532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9504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AFEBE53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45418011000001109</w:t>
            </w:r>
          </w:p>
          <w:p w14:paraId="19D86A5E" w14:textId="77777777" w:rsidR="00DD158A" w:rsidRPr="00845A41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6780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9105AB1" w14:textId="77777777" w:rsidR="00DD158A" w:rsidRPr="00BD6DFD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7B0AB4" w14:paraId="7271D5F2" w14:textId="77777777" w:rsidTr="00022A90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4128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53D6198" w14:textId="77777777" w:rsidR="00DD158A" w:rsidRPr="00BD6DFD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  <w:p w14:paraId="6ED5B153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  <w:p w14:paraId="1700A455" w14:textId="77777777" w:rsidR="00DD158A" w:rsidRPr="00725FB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0901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F3F20B7" w14:textId="77777777" w:rsidR="00DD158A" w:rsidRPr="00BD6DFD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53D6CC8B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158A" w:rsidRPr="007B0AB4" w14:paraId="069A4674" w14:textId="77777777" w:rsidTr="00022A90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A2DF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C5A0587" w14:textId="77777777" w:rsidR="00DD158A" w:rsidRPr="00BD6DFD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t>45422811000001105</w:t>
            </w:r>
          </w:p>
          <w:p w14:paraId="4492CE94" w14:textId="77777777" w:rsidR="00DD158A" w:rsidRPr="00F02923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45418111000001105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E8FE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6F64153" w14:textId="77777777" w:rsidR="00DD158A" w:rsidRPr="00BD6DFD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0034D9F5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4AE97E1E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92F61AC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0840F6C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DF0BCD7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9ACB831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6B1192F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5E9E693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DD158A" w:rsidRPr="00845A41" w14:paraId="3F3AACDC" w14:textId="77777777" w:rsidTr="00022A90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AE80" w14:textId="77777777" w:rsidR="00DD158A" w:rsidRPr="00845A41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2517" w14:textId="77777777" w:rsidR="00DD158A" w:rsidRPr="00845A41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DD158A" w:rsidRPr="005768DA" w14:paraId="2C94DAC4" w14:textId="77777777" w:rsidTr="00022A90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5507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2F8D6F8" w14:textId="77777777" w:rsidR="00DD158A" w:rsidRPr="00033FE9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Varenicline 1mg and 500microgram tablets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B15F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BB07C14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905567" w14:paraId="325AC292" w14:textId="77777777" w:rsidTr="00022A90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6053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8114929" w14:textId="77777777" w:rsidR="00DD158A" w:rsidRPr="003E32E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4C4">
              <w:rPr>
                <w:rFonts w:ascii="Arial" w:hAnsi="Arial" w:cs="Arial"/>
                <w:sz w:val="20"/>
                <w:szCs w:val="20"/>
                <w:lang w:val="en-GB"/>
              </w:rPr>
              <w:t>10984311000001109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9125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43D1DD3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07ADD1EA" w14:textId="77777777" w:rsidR="00DD158A" w:rsidRPr="00905567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158A" w:rsidRPr="007B0AB4" w14:paraId="2F04EB79" w14:textId="77777777" w:rsidTr="00022A90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163B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24CC24D" w14:textId="77777777" w:rsidR="00DD158A" w:rsidRPr="00725FB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25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0141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E87E911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7B0AB4" w14:paraId="09ACEFF8" w14:textId="77777777" w:rsidTr="00022A90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4092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C1C030B" w14:textId="77777777" w:rsidR="00DD158A" w:rsidRPr="005768DA" w:rsidRDefault="00DD158A" w:rsidP="00022A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4C4">
              <w:rPr>
                <w:rFonts w:ascii="Arial" w:hAnsi="Arial" w:cs="Arial"/>
                <w:sz w:val="20"/>
                <w:szCs w:val="20"/>
                <w:lang w:val="en-GB"/>
              </w:rPr>
              <w:t>10981111000001109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AD51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6DEBAB0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5768DA" w14:paraId="592FDBEA" w14:textId="77777777" w:rsidTr="00022A90">
        <w:trPr>
          <w:trHeight w:val="51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C480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C45404F" w14:textId="77777777" w:rsidR="00DD158A" w:rsidRPr="00725FB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Varenicline 1mg and 500microgram tablets (Consilient Health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006D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23A1477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5768DA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5768DA" w14:paraId="674E7546" w14:textId="77777777" w:rsidTr="00022A90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932D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C5EDFCA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45422311000001101</w:t>
            </w:r>
          </w:p>
          <w:p w14:paraId="3EBC3C4C" w14:textId="77777777" w:rsidR="00DD158A" w:rsidRPr="00845A41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095F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A0E7295" w14:textId="77777777" w:rsidR="00DD158A" w:rsidRPr="00BD6DFD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DD158A" w:rsidRPr="007B0AB4" w14:paraId="06EE6D5B" w14:textId="77777777" w:rsidTr="00022A90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F2A5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16A7337" w14:textId="77777777" w:rsidR="00DD158A" w:rsidRPr="005768D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25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  <w:p w14:paraId="2BD2E591" w14:textId="77777777" w:rsidR="00DD158A" w:rsidRPr="00725FB0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A452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A55C3EC" w14:textId="77777777" w:rsidR="00DD158A" w:rsidRPr="00BD6DFD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1749D7F4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158A" w:rsidRPr="007B0AB4" w14:paraId="32622F65" w14:textId="77777777" w:rsidTr="00022A90">
        <w:trPr>
          <w:trHeight w:val="49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FB01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8DAF8A8" w14:textId="77777777" w:rsidR="00DD158A" w:rsidRPr="00F02923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45422911000001100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0DB5" w14:textId="77777777" w:rsidR="00DD158A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F54E04C" w14:textId="77777777" w:rsidR="00DD158A" w:rsidRPr="00BD6DFD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6DFD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562DB413" w14:textId="77777777" w:rsidR="00DD158A" w:rsidRPr="007B0AB4" w:rsidRDefault="00DD158A" w:rsidP="00022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0912D17D" w14:textId="77777777" w:rsidR="00DD158A" w:rsidRDefault="00DD158A" w:rsidP="00E8551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35F9AFC" w14:textId="13EA9D31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70496" w14:textId="77777777" w:rsidR="00853532" w:rsidRDefault="00853532">
      <w:r>
        <w:separator/>
      </w:r>
    </w:p>
  </w:endnote>
  <w:endnote w:type="continuationSeparator" w:id="0">
    <w:p w14:paraId="47F3C9B1" w14:textId="77777777" w:rsidR="00853532" w:rsidRDefault="00853532">
      <w:r>
        <w:continuationSeparator/>
      </w:r>
    </w:p>
  </w:endnote>
  <w:endnote w:type="continuationNotice" w:id="1">
    <w:p w14:paraId="40C72F40" w14:textId="77777777" w:rsidR="00853532" w:rsidRDefault="00853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4FCF" w14:textId="77777777" w:rsidR="005E6E6A" w:rsidRDefault="005E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EF86" w14:textId="77777777" w:rsidR="00853532" w:rsidRDefault="00853532">
      <w:r>
        <w:separator/>
      </w:r>
    </w:p>
  </w:footnote>
  <w:footnote w:type="continuationSeparator" w:id="0">
    <w:p w14:paraId="32BD60D1" w14:textId="77777777" w:rsidR="00853532" w:rsidRDefault="00853532">
      <w:r>
        <w:continuationSeparator/>
      </w:r>
    </w:p>
  </w:footnote>
  <w:footnote w:type="continuationNotice" w:id="1">
    <w:p w14:paraId="4E2B3B41" w14:textId="77777777" w:rsidR="00853532" w:rsidRDefault="00853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F0CC" w14:textId="77777777" w:rsidR="005E6E6A" w:rsidRDefault="005E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71C7"/>
    <w:multiLevelType w:val="multilevel"/>
    <w:tmpl w:val="6CE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57CE4"/>
    <w:multiLevelType w:val="hybridMultilevel"/>
    <w:tmpl w:val="0766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4A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770E"/>
    <w:multiLevelType w:val="hybridMultilevel"/>
    <w:tmpl w:val="73D0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609B"/>
    <w:multiLevelType w:val="multilevel"/>
    <w:tmpl w:val="D522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0C54"/>
    <w:multiLevelType w:val="multilevel"/>
    <w:tmpl w:val="333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895513">
    <w:abstractNumId w:val="1"/>
  </w:num>
  <w:num w:numId="2" w16cid:durableId="1101687399">
    <w:abstractNumId w:val="2"/>
  </w:num>
  <w:num w:numId="3" w16cid:durableId="534738005">
    <w:abstractNumId w:val="3"/>
  </w:num>
  <w:num w:numId="4" w16cid:durableId="588393040">
    <w:abstractNumId w:val="5"/>
  </w:num>
  <w:num w:numId="5" w16cid:durableId="1784029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758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753"/>
    <w:rsid w:val="00000FC6"/>
    <w:rsid w:val="00001191"/>
    <w:rsid w:val="00001242"/>
    <w:rsid w:val="00001862"/>
    <w:rsid w:val="00001ABA"/>
    <w:rsid w:val="00001FC6"/>
    <w:rsid w:val="00003A2A"/>
    <w:rsid w:val="00003B3F"/>
    <w:rsid w:val="00004760"/>
    <w:rsid w:val="00004A87"/>
    <w:rsid w:val="00004F1F"/>
    <w:rsid w:val="0000526A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688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17C81"/>
    <w:rsid w:val="000206E1"/>
    <w:rsid w:val="00020ECA"/>
    <w:rsid w:val="000210EE"/>
    <w:rsid w:val="000213CF"/>
    <w:rsid w:val="00021509"/>
    <w:rsid w:val="00022331"/>
    <w:rsid w:val="000224C4"/>
    <w:rsid w:val="00022621"/>
    <w:rsid w:val="00023504"/>
    <w:rsid w:val="00023A22"/>
    <w:rsid w:val="000242E9"/>
    <w:rsid w:val="00024724"/>
    <w:rsid w:val="00024F40"/>
    <w:rsid w:val="00026BC0"/>
    <w:rsid w:val="00026C18"/>
    <w:rsid w:val="00027492"/>
    <w:rsid w:val="000278C5"/>
    <w:rsid w:val="0002795F"/>
    <w:rsid w:val="000279F8"/>
    <w:rsid w:val="00027AC7"/>
    <w:rsid w:val="00030360"/>
    <w:rsid w:val="0003051F"/>
    <w:rsid w:val="0003057A"/>
    <w:rsid w:val="00030F55"/>
    <w:rsid w:val="00031258"/>
    <w:rsid w:val="000312AA"/>
    <w:rsid w:val="000315D5"/>
    <w:rsid w:val="00031639"/>
    <w:rsid w:val="0003169A"/>
    <w:rsid w:val="00033809"/>
    <w:rsid w:val="00034266"/>
    <w:rsid w:val="00034B97"/>
    <w:rsid w:val="0004093E"/>
    <w:rsid w:val="00040A3F"/>
    <w:rsid w:val="00040C79"/>
    <w:rsid w:val="00040DB1"/>
    <w:rsid w:val="00040E9E"/>
    <w:rsid w:val="00041030"/>
    <w:rsid w:val="00041A49"/>
    <w:rsid w:val="0004208E"/>
    <w:rsid w:val="00042BB8"/>
    <w:rsid w:val="00042FC4"/>
    <w:rsid w:val="00043114"/>
    <w:rsid w:val="00043198"/>
    <w:rsid w:val="00044121"/>
    <w:rsid w:val="00044B51"/>
    <w:rsid w:val="00044FF0"/>
    <w:rsid w:val="0004574C"/>
    <w:rsid w:val="00045886"/>
    <w:rsid w:val="00045983"/>
    <w:rsid w:val="00047839"/>
    <w:rsid w:val="00051668"/>
    <w:rsid w:val="00052696"/>
    <w:rsid w:val="00052BEA"/>
    <w:rsid w:val="00052EF0"/>
    <w:rsid w:val="00052F6C"/>
    <w:rsid w:val="00054500"/>
    <w:rsid w:val="00054A0F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5E1"/>
    <w:rsid w:val="000607A3"/>
    <w:rsid w:val="00061559"/>
    <w:rsid w:val="00061FF5"/>
    <w:rsid w:val="00062130"/>
    <w:rsid w:val="00062AE0"/>
    <w:rsid w:val="00063384"/>
    <w:rsid w:val="00063D8A"/>
    <w:rsid w:val="00065A71"/>
    <w:rsid w:val="00066479"/>
    <w:rsid w:val="0006704E"/>
    <w:rsid w:val="000672A8"/>
    <w:rsid w:val="000675D6"/>
    <w:rsid w:val="0006773A"/>
    <w:rsid w:val="00067EFE"/>
    <w:rsid w:val="00067F79"/>
    <w:rsid w:val="00070629"/>
    <w:rsid w:val="00070CDD"/>
    <w:rsid w:val="00070FA7"/>
    <w:rsid w:val="0007192B"/>
    <w:rsid w:val="00071CC1"/>
    <w:rsid w:val="00071CF8"/>
    <w:rsid w:val="00071E14"/>
    <w:rsid w:val="0007212B"/>
    <w:rsid w:val="00072BF6"/>
    <w:rsid w:val="00072FA0"/>
    <w:rsid w:val="0007380E"/>
    <w:rsid w:val="00074402"/>
    <w:rsid w:val="000746A6"/>
    <w:rsid w:val="00074A8C"/>
    <w:rsid w:val="00074C0A"/>
    <w:rsid w:val="0007523B"/>
    <w:rsid w:val="000755D1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3C63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13F"/>
    <w:rsid w:val="0009163D"/>
    <w:rsid w:val="00091EA3"/>
    <w:rsid w:val="0009220C"/>
    <w:rsid w:val="00092699"/>
    <w:rsid w:val="00092C23"/>
    <w:rsid w:val="00093977"/>
    <w:rsid w:val="00094924"/>
    <w:rsid w:val="00094A4A"/>
    <w:rsid w:val="00096757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A7D9B"/>
    <w:rsid w:val="000B02C7"/>
    <w:rsid w:val="000B02EB"/>
    <w:rsid w:val="000B07CB"/>
    <w:rsid w:val="000B0812"/>
    <w:rsid w:val="000B09A9"/>
    <w:rsid w:val="000B1DDF"/>
    <w:rsid w:val="000B1E5B"/>
    <w:rsid w:val="000B248D"/>
    <w:rsid w:val="000B29F0"/>
    <w:rsid w:val="000B31F3"/>
    <w:rsid w:val="000B329B"/>
    <w:rsid w:val="000B3808"/>
    <w:rsid w:val="000B3C5E"/>
    <w:rsid w:val="000B4417"/>
    <w:rsid w:val="000B46B1"/>
    <w:rsid w:val="000B5599"/>
    <w:rsid w:val="000B57CB"/>
    <w:rsid w:val="000B6F46"/>
    <w:rsid w:val="000B708F"/>
    <w:rsid w:val="000B736C"/>
    <w:rsid w:val="000B7407"/>
    <w:rsid w:val="000B7B22"/>
    <w:rsid w:val="000B7CE7"/>
    <w:rsid w:val="000B7E53"/>
    <w:rsid w:val="000C0022"/>
    <w:rsid w:val="000C071F"/>
    <w:rsid w:val="000C0904"/>
    <w:rsid w:val="000C0F5A"/>
    <w:rsid w:val="000C1697"/>
    <w:rsid w:val="000C1949"/>
    <w:rsid w:val="000C1B55"/>
    <w:rsid w:val="000C1CA4"/>
    <w:rsid w:val="000C1F1B"/>
    <w:rsid w:val="000C2776"/>
    <w:rsid w:val="000C2A37"/>
    <w:rsid w:val="000C335E"/>
    <w:rsid w:val="000C39DF"/>
    <w:rsid w:val="000C3F1F"/>
    <w:rsid w:val="000C5328"/>
    <w:rsid w:val="000C5700"/>
    <w:rsid w:val="000C5A97"/>
    <w:rsid w:val="000C6F37"/>
    <w:rsid w:val="000C7995"/>
    <w:rsid w:val="000C7B13"/>
    <w:rsid w:val="000D04E4"/>
    <w:rsid w:val="000D0918"/>
    <w:rsid w:val="000D0A19"/>
    <w:rsid w:val="000D0D7C"/>
    <w:rsid w:val="000D1F9C"/>
    <w:rsid w:val="000D23F2"/>
    <w:rsid w:val="000D2A8C"/>
    <w:rsid w:val="000D2B50"/>
    <w:rsid w:val="000D2D8F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5DD0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728"/>
    <w:rsid w:val="000E1AFE"/>
    <w:rsid w:val="000E2733"/>
    <w:rsid w:val="000E2E27"/>
    <w:rsid w:val="000E3C1C"/>
    <w:rsid w:val="000E3DA9"/>
    <w:rsid w:val="000E3E5B"/>
    <w:rsid w:val="000E4446"/>
    <w:rsid w:val="000E4E87"/>
    <w:rsid w:val="000E51F8"/>
    <w:rsid w:val="000E6913"/>
    <w:rsid w:val="000E69E5"/>
    <w:rsid w:val="000E6A25"/>
    <w:rsid w:val="000E6ABD"/>
    <w:rsid w:val="000E6DC3"/>
    <w:rsid w:val="000E733A"/>
    <w:rsid w:val="000E752C"/>
    <w:rsid w:val="000E7A46"/>
    <w:rsid w:val="000E7F37"/>
    <w:rsid w:val="000F0B60"/>
    <w:rsid w:val="000F1247"/>
    <w:rsid w:val="000F182B"/>
    <w:rsid w:val="000F19FB"/>
    <w:rsid w:val="000F2537"/>
    <w:rsid w:val="000F25BA"/>
    <w:rsid w:val="000F2A0B"/>
    <w:rsid w:val="000F3F4B"/>
    <w:rsid w:val="000F4060"/>
    <w:rsid w:val="000F4273"/>
    <w:rsid w:val="000F44F3"/>
    <w:rsid w:val="000F48EB"/>
    <w:rsid w:val="000F554B"/>
    <w:rsid w:val="000F6029"/>
    <w:rsid w:val="000F698A"/>
    <w:rsid w:val="000F7055"/>
    <w:rsid w:val="000F796C"/>
    <w:rsid w:val="000F7BBB"/>
    <w:rsid w:val="00100ABC"/>
    <w:rsid w:val="00101298"/>
    <w:rsid w:val="001017C2"/>
    <w:rsid w:val="001023FC"/>
    <w:rsid w:val="001029A3"/>
    <w:rsid w:val="00102D56"/>
    <w:rsid w:val="001031BF"/>
    <w:rsid w:val="001035C8"/>
    <w:rsid w:val="001036FA"/>
    <w:rsid w:val="00103739"/>
    <w:rsid w:val="00104921"/>
    <w:rsid w:val="00104E0E"/>
    <w:rsid w:val="00104E69"/>
    <w:rsid w:val="00106117"/>
    <w:rsid w:val="0010641E"/>
    <w:rsid w:val="001066D5"/>
    <w:rsid w:val="00107391"/>
    <w:rsid w:val="00107581"/>
    <w:rsid w:val="00110225"/>
    <w:rsid w:val="00111508"/>
    <w:rsid w:val="00111543"/>
    <w:rsid w:val="0011202C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596"/>
    <w:rsid w:val="00117802"/>
    <w:rsid w:val="00117BE7"/>
    <w:rsid w:val="00120026"/>
    <w:rsid w:val="00120759"/>
    <w:rsid w:val="00121228"/>
    <w:rsid w:val="00121257"/>
    <w:rsid w:val="0012153F"/>
    <w:rsid w:val="00121B04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5A5"/>
    <w:rsid w:val="00127681"/>
    <w:rsid w:val="00127729"/>
    <w:rsid w:val="001300ED"/>
    <w:rsid w:val="001306C1"/>
    <w:rsid w:val="00130B3D"/>
    <w:rsid w:val="00130B8B"/>
    <w:rsid w:val="0013168E"/>
    <w:rsid w:val="001324BB"/>
    <w:rsid w:val="00132F9A"/>
    <w:rsid w:val="001332BB"/>
    <w:rsid w:val="0013380F"/>
    <w:rsid w:val="00133B10"/>
    <w:rsid w:val="00133D24"/>
    <w:rsid w:val="00133FBB"/>
    <w:rsid w:val="0013410E"/>
    <w:rsid w:val="00134285"/>
    <w:rsid w:val="00134323"/>
    <w:rsid w:val="00136415"/>
    <w:rsid w:val="001373EC"/>
    <w:rsid w:val="0014021E"/>
    <w:rsid w:val="00140884"/>
    <w:rsid w:val="001408D8"/>
    <w:rsid w:val="00140EDA"/>
    <w:rsid w:val="001417B0"/>
    <w:rsid w:val="0014183D"/>
    <w:rsid w:val="00141BF9"/>
    <w:rsid w:val="00141EEC"/>
    <w:rsid w:val="00142087"/>
    <w:rsid w:val="001422CC"/>
    <w:rsid w:val="00143142"/>
    <w:rsid w:val="00143E50"/>
    <w:rsid w:val="00143F0E"/>
    <w:rsid w:val="001443D9"/>
    <w:rsid w:val="00144716"/>
    <w:rsid w:val="00145022"/>
    <w:rsid w:val="001457C4"/>
    <w:rsid w:val="00145822"/>
    <w:rsid w:val="00145885"/>
    <w:rsid w:val="001460EE"/>
    <w:rsid w:val="00146AAB"/>
    <w:rsid w:val="00146ECC"/>
    <w:rsid w:val="001471E1"/>
    <w:rsid w:val="0014798A"/>
    <w:rsid w:val="00151B6D"/>
    <w:rsid w:val="001529AA"/>
    <w:rsid w:val="001537C0"/>
    <w:rsid w:val="0015461D"/>
    <w:rsid w:val="00155436"/>
    <w:rsid w:val="0015566A"/>
    <w:rsid w:val="00157E02"/>
    <w:rsid w:val="00160040"/>
    <w:rsid w:val="0016152C"/>
    <w:rsid w:val="001615DB"/>
    <w:rsid w:val="00161EB7"/>
    <w:rsid w:val="0016250A"/>
    <w:rsid w:val="001627EB"/>
    <w:rsid w:val="00162AE8"/>
    <w:rsid w:val="00162B42"/>
    <w:rsid w:val="001638FB"/>
    <w:rsid w:val="00163A4C"/>
    <w:rsid w:val="00163D23"/>
    <w:rsid w:val="00164132"/>
    <w:rsid w:val="001641B5"/>
    <w:rsid w:val="00164242"/>
    <w:rsid w:val="00165159"/>
    <w:rsid w:val="00165166"/>
    <w:rsid w:val="0016534E"/>
    <w:rsid w:val="001655B1"/>
    <w:rsid w:val="00165E05"/>
    <w:rsid w:val="001662C6"/>
    <w:rsid w:val="00166C4A"/>
    <w:rsid w:val="00167370"/>
    <w:rsid w:val="001674EA"/>
    <w:rsid w:val="00170D9C"/>
    <w:rsid w:val="00170E95"/>
    <w:rsid w:val="00171289"/>
    <w:rsid w:val="00171C65"/>
    <w:rsid w:val="00173AE0"/>
    <w:rsid w:val="001742D6"/>
    <w:rsid w:val="001752E0"/>
    <w:rsid w:val="0017557F"/>
    <w:rsid w:val="00176449"/>
    <w:rsid w:val="00176A2B"/>
    <w:rsid w:val="00176C0D"/>
    <w:rsid w:val="001776DF"/>
    <w:rsid w:val="00177D0D"/>
    <w:rsid w:val="001821F6"/>
    <w:rsid w:val="00182483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44FE"/>
    <w:rsid w:val="001850DA"/>
    <w:rsid w:val="001851AA"/>
    <w:rsid w:val="00185CFB"/>
    <w:rsid w:val="001861F8"/>
    <w:rsid w:val="001862CB"/>
    <w:rsid w:val="001876E0"/>
    <w:rsid w:val="001903F0"/>
    <w:rsid w:val="0019095F"/>
    <w:rsid w:val="00192091"/>
    <w:rsid w:val="001922EE"/>
    <w:rsid w:val="00192755"/>
    <w:rsid w:val="00192D71"/>
    <w:rsid w:val="00192E6D"/>
    <w:rsid w:val="00193165"/>
    <w:rsid w:val="001931E2"/>
    <w:rsid w:val="00193A9F"/>
    <w:rsid w:val="00194C41"/>
    <w:rsid w:val="00194EFF"/>
    <w:rsid w:val="00195661"/>
    <w:rsid w:val="001959C8"/>
    <w:rsid w:val="00195CEA"/>
    <w:rsid w:val="001960B1"/>
    <w:rsid w:val="00196183"/>
    <w:rsid w:val="001969A2"/>
    <w:rsid w:val="00196A52"/>
    <w:rsid w:val="00196A75"/>
    <w:rsid w:val="00196AD9"/>
    <w:rsid w:val="001972BD"/>
    <w:rsid w:val="0019757C"/>
    <w:rsid w:val="0019789C"/>
    <w:rsid w:val="00197D8B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550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072"/>
    <w:rsid w:val="001B154B"/>
    <w:rsid w:val="001B15F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0A1"/>
    <w:rsid w:val="001B725D"/>
    <w:rsid w:val="001B75DA"/>
    <w:rsid w:val="001C0C5A"/>
    <w:rsid w:val="001C14A8"/>
    <w:rsid w:val="001C14D8"/>
    <w:rsid w:val="001C162D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33B"/>
    <w:rsid w:val="001C773F"/>
    <w:rsid w:val="001C7C26"/>
    <w:rsid w:val="001D0345"/>
    <w:rsid w:val="001D07F4"/>
    <w:rsid w:val="001D0B21"/>
    <w:rsid w:val="001D0C97"/>
    <w:rsid w:val="001D1235"/>
    <w:rsid w:val="001D21D1"/>
    <w:rsid w:val="001D363D"/>
    <w:rsid w:val="001D38E0"/>
    <w:rsid w:val="001D46E4"/>
    <w:rsid w:val="001D4C7F"/>
    <w:rsid w:val="001D4CB3"/>
    <w:rsid w:val="001D4E28"/>
    <w:rsid w:val="001D5391"/>
    <w:rsid w:val="001D5979"/>
    <w:rsid w:val="001D621B"/>
    <w:rsid w:val="001D71E3"/>
    <w:rsid w:val="001D7232"/>
    <w:rsid w:val="001E04A1"/>
    <w:rsid w:val="001E0B01"/>
    <w:rsid w:val="001E10BB"/>
    <w:rsid w:val="001E166F"/>
    <w:rsid w:val="001E1873"/>
    <w:rsid w:val="001E1909"/>
    <w:rsid w:val="001E1F35"/>
    <w:rsid w:val="001E22F1"/>
    <w:rsid w:val="001E2C8B"/>
    <w:rsid w:val="001E320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E7930"/>
    <w:rsid w:val="001F039C"/>
    <w:rsid w:val="001F0595"/>
    <w:rsid w:val="001F0870"/>
    <w:rsid w:val="001F09D8"/>
    <w:rsid w:val="001F0E28"/>
    <w:rsid w:val="001F130D"/>
    <w:rsid w:val="001F19C1"/>
    <w:rsid w:val="001F1D32"/>
    <w:rsid w:val="001F26EC"/>
    <w:rsid w:val="001F2877"/>
    <w:rsid w:val="001F2DE6"/>
    <w:rsid w:val="001F2EB6"/>
    <w:rsid w:val="001F34ED"/>
    <w:rsid w:val="001F4D8E"/>
    <w:rsid w:val="001F561F"/>
    <w:rsid w:val="001F5B5C"/>
    <w:rsid w:val="001F5F60"/>
    <w:rsid w:val="001F60FF"/>
    <w:rsid w:val="001F621F"/>
    <w:rsid w:val="001F68E5"/>
    <w:rsid w:val="001F6DFE"/>
    <w:rsid w:val="001F73E4"/>
    <w:rsid w:val="002003FB"/>
    <w:rsid w:val="00200461"/>
    <w:rsid w:val="0020120E"/>
    <w:rsid w:val="002014E6"/>
    <w:rsid w:val="00201B30"/>
    <w:rsid w:val="00201B4E"/>
    <w:rsid w:val="00202011"/>
    <w:rsid w:val="002020F6"/>
    <w:rsid w:val="00202B37"/>
    <w:rsid w:val="00202C5B"/>
    <w:rsid w:val="00202EE1"/>
    <w:rsid w:val="00202F83"/>
    <w:rsid w:val="00203FA1"/>
    <w:rsid w:val="002047C3"/>
    <w:rsid w:val="002048B1"/>
    <w:rsid w:val="002055D6"/>
    <w:rsid w:val="00205C48"/>
    <w:rsid w:val="00205F06"/>
    <w:rsid w:val="00206BB4"/>
    <w:rsid w:val="00206E79"/>
    <w:rsid w:val="002102B8"/>
    <w:rsid w:val="002120AE"/>
    <w:rsid w:val="002120B3"/>
    <w:rsid w:val="0021265C"/>
    <w:rsid w:val="00214BC0"/>
    <w:rsid w:val="00214C09"/>
    <w:rsid w:val="00214FA3"/>
    <w:rsid w:val="00215113"/>
    <w:rsid w:val="002158F8"/>
    <w:rsid w:val="00215A97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27F9A"/>
    <w:rsid w:val="00230179"/>
    <w:rsid w:val="002301D4"/>
    <w:rsid w:val="00230E1B"/>
    <w:rsid w:val="00231158"/>
    <w:rsid w:val="002315FF"/>
    <w:rsid w:val="00231B6C"/>
    <w:rsid w:val="00231D33"/>
    <w:rsid w:val="00232074"/>
    <w:rsid w:val="00232108"/>
    <w:rsid w:val="00232742"/>
    <w:rsid w:val="002327CD"/>
    <w:rsid w:val="00232A4B"/>
    <w:rsid w:val="002338D6"/>
    <w:rsid w:val="002339D6"/>
    <w:rsid w:val="0023464E"/>
    <w:rsid w:val="002346DA"/>
    <w:rsid w:val="002376B3"/>
    <w:rsid w:val="00240D30"/>
    <w:rsid w:val="00241377"/>
    <w:rsid w:val="00241623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27E"/>
    <w:rsid w:val="00247A46"/>
    <w:rsid w:val="00250322"/>
    <w:rsid w:val="00252471"/>
    <w:rsid w:val="00252566"/>
    <w:rsid w:val="00252823"/>
    <w:rsid w:val="0025295D"/>
    <w:rsid w:val="00252B1C"/>
    <w:rsid w:val="00252F86"/>
    <w:rsid w:val="00253252"/>
    <w:rsid w:val="00253275"/>
    <w:rsid w:val="0025357F"/>
    <w:rsid w:val="002539F8"/>
    <w:rsid w:val="00253A0F"/>
    <w:rsid w:val="002543D2"/>
    <w:rsid w:val="002548EA"/>
    <w:rsid w:val="002557E9"/>
    <w:rsid w:val="00255BF5"/>
    <w:rsid w:val="0025644F"/>
    <w:rsid w:val="0025659E"/>
    <w:rsid w:val="00257012"/>
    <w:rsid w:val="0025723A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679CF"/>
    <w:rsid w:val="00270085"/>
    <w:rsid w:val="00270546"/>
    <w:rsid w:val="002708E4"/>
    <w:rsid w:val="002709F7"/>
    <w:rsid w:val="00270D4F"/>
    <w:rsid w:val="00270F54"/>
    <w:rsid w:val="00271D16"/>
    <w:rsid w:val="002727BF"/>
    <w:rsid w:val="0027364F"/>
    <w:rsid w:val="0027371E"/>
    <w:rsid w:val="00273BFF"/>
    <w:rsid w:val="00274BA8"/>
    <w:rsid w:val="00274E5E"/>
    <w:rsid w:val="0027530C"/>
    <w:rsid w:val="00275781"/>
    <w:rsid w:val="0027642E"/>
    <w:rsid w:val="0027698F"/>
    <w:rsid w:val="00276EBF"/>
    <w:rsid w:val="002774F0"/>
    <w:rsid w:val="00277991"/>
    <w:rsid w:val="00277DD6"/>
    <w:rsid w:val="0028002E"/>
    <w:rsid w:val="00280692"/>
    <w:rsid w:val="00280EED"/>
    <w:rsid w:val="00281573"/>
    <w:rsid w:val="00281FAE"/>
    <w:rsid w:val="00282083"/>
    <w:rsid w:val="00282EA1"/>
    <w:rsid w:val="002833B2"/>
    <w:rsid w:val="00283826"/>
    <w:rsid w:val="0028395C"/>
    <w:rsid w:val="002854A5"/>
    <w:rsid w:val="002854BE"/>
    <w:rsid w:val="00286B90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39"/>
    <w:rsid w:val="00297650"/>
    <w:rsid w:val="0029782D"/>
    <w:rsid w:val="00297CC1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59FD"/>
    <w:rsid w:val="002A68B1"/>
    <w:rsid w:val="002A6CE5"/>
    <w:rsid w:val="002A6DF8"/>
    <w:rsid w:val="002A759A"/>
    <w:rsid w:val="002A768B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73C"/>
    <w:rsid w:val="002B3876"/>
    <w:rsid w:val="002B3D92"/>
    <w:rsid w:val="002B46AD"/>
    <w:rsid w:val="002B59D3"/>
    <w:rsid w:val="002B6307"/>
    <w:rsid w:val="002B6E24"/>
    <w:rsid w:val="002B6E50"/>
    <w:rsid w:val="002B70E6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196F"/>
    <w:rsid w:val="002D242B"/>
    <w:rsid w:val="002D3296"/>
    <w:rsid w:val="002D3589"/>
    <w:rsid w:val="002D3E62"/>
    <w:rsid w:val="002D41C9"/>
    <w:rsid w:val="002D423C"/>
    <w:rsid w:val="002D4B95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1FD"/>
    <w:rsid w:val="002E324C"/>
    <w:rsid w:val="002E3471"/>
    <w:rsid w:val="002E3829"/>
    <w:rsid w:val="002E3A3E"/>
    <w:rsid w:val="002E407D"/>
    <w:rsid w:val="002E43A4"/>
    <w:rsid w:val="002E45BA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2B0"/>
    <w:rsid w:val="002F083F"/>
    <w:rsid w:val="002F0A2E"/>
    <w:rsid w:val="002F0AE5"/>
    <w:rsid w:val="002F0D96"/>
    <w:rsid w:val="002F11E3"/>
    <w:rsid w:val="002F12C1"/>
    <w:rsid w:val="002F2149"/>
    <w:rsid w:val="002F4B23"/>
    <w:rsid w:val="002F4C16"/>
    <w:rsid w:val="002F4DD2"/>
    <w:rsid w:val="002F5375"/>
    <w:rsid w:val="002F5DE8"/>
    <w:rsid w:val="002F6680"/>
    <w:rsid w:val="002F6B62"/>
    <w:rsid w:val="002F735F"/>
    <w:rsid w:val="002F78C4"/>
    <w:rsid w:val="0030005B"/>
    <w:rsid w:val="00301C48"/>
    <w:rsid w:val="003022CE"/>
    <w:rsid w:val="0030287A"/>
    <w:rsid w:val="003029A9"/>
    <w:rsid w:val="0030300E"/>
    <w:rsid w:val="003030B8"/>
    <w:rsid w:val="0030361F"/>
    <w:rsid w:val="00303B1B"/>
    <w:rsid w:val="0030402F"/>
    <w:rsid w:val="003040AE"/>
    <w:rsid w:val="003044A7"/>
    <w:rsid w:val="00304AA7"/>
    <w:rsid w:val="00304B53"/>
    <w:rsid w:val="00304CF7"/>
    <w:rsid w:val="00304F76"/>
    <w:rsid w:val="00305CE1"/>
    <w:rsid w:val="00305EF9"/>
    <w:rsid w:val="00306083"/>
    <w:rsid w:val="00306125"/>
    <w:rsid w:val="00306282"/>
    <w:rsid w:val="0030644A"/>
    <w:rsid w:val="0030662E"/>
    <w:rsid w:val="00306EBF"/>
    <w:rsid w:val="00306F19"/>
    <w:rsid w:val="00306F8F"/>
    <w:rsid w:val="0031068A"/>
    <w:rsid w:val="00311A55"/>
    <w:rsid w:val="0031249D"/>
    <w:rsid w:val="00312608"/>
    <w:rsid w:val="00312A4B"/>
    <w:rsid w:val="00313011"/>
    <w:rsid w:val="0031302F"/>
    <w:rsid w:val="00314975"/>
    <w:rsid w:val="00314F01"/>
    <w:rsid w:val="003153E2"/>
    <w:rsid w:val="00316168"/>
    <w:rsid w:val="00316828"/>
    <w:rsid w:val="00316B15"/>
    <w:rsid w:val="00316C40"/>
    <w:rsid w:val="00316DDE"/>
    <w:rsid w:val="00316F25"/>
    <w:rsid w:val="00317109"/>
    <w:rsid w:val="00317378"/>
    <w:rsid w:val="00317D37"/>
    <w:rsid w:val="003202C8"/>
    <w:rsid w:val="00320A9D"/>
    <w:rsid w:val="00320C4A"/>
    <w:rsid w:val="00321C1F"/>
    <w:rsid w:val="0032209B"/>
    <w:rsid w:val="0032269E"/>
    <w:rsid w:val="00323829"/>
    <w:rsid w:val="00325E95"/>
    <w:rsid w:val="003264E1"/>
    <w:rsid w:val="00326D51"/>
    <w:rsid w:val="00327556"/>
    <w:rsid w:val="00327F20"/>
    <w:rsid w:val="0033022C"/>
    <w:rsid w:val="00330F1F"/>
    <w:rsid w:val="00332142"/>
    <w:rsid w:val="00332566"/>
    <w:rsid w:val="003327B3"/>
    <w:rsid w:val="00333430"/>
    <w:rsid w:val="0033432E"/>
    <w:rsid w:val="00334A1D"/>
    <w:rsid w:val="00334D91"/>
    <w:rsid w:val="00334E52"/>
    <w:rsid w:val="00337A88"/>
    <w:rsid w:val="00337EC2"/>
    <w:rsid w:val="003401C6"/>
    <w:rsid w:val="0034084D"/>
    <w:rsid w:val="0034181C"/>
    <w:rsid w:val="00341F3C"/>
    <w:rsid w:val="003421DC"/>
    <w:rsid w:val="00342911"/>
    <w:rsid w:val="00343930"/>
    <w:rsid w:val="00343954"/>
    <w:rsid w:val="00343E01"/>
    <w:rsid w:val="003440EC"/>
    <w:rsid w:val="003444A7"/>
    <w:rsid w:val="003451F3"/>
    <w:rsid w:val="0034549E"/>
    <w:rsid w:val="00346E6F"/>
    <w:rsid w:val="00346F43"/>
    <w:rsid w:val="0034715E"/>
    <w:rsid w:val="003471C4"/>
    <w:rsid w:val="0034734F"/>
    <w:rsid w:val="00347BC0"/>
    <w:rsid w:val="0035124A"/>
    <w:rsid w:val="0035127B"/>
    <w:rsid w:val="0035198F"/>
    <w:rsid w:val="00352BAE"/>
    <w:rsid w:val="00352F8C"/>
    <w:rsid w:val="0035333B"/>
    <w:rsid w:val="00353A1D"/>
    <w:rsid w:val="00355393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2A9"/>
    <w:rsid w:val="00360BAC"/>
    <w:rsid w:val="00361142"/>
    <w:rsid w:val="003611CF"/>
    <w:rsid w:val="00361656"/>
    <w:rsid w:val="0036220D"/>
    <w:rsid w:val="00363EB2"/>
    <w:rsid w:val="00364007"/>
    <w:rsid w:val="00364EDB"/>
    <w:rsid w:val="003656FC"/>
    <w:rsid w:val="00365ACF"/>
    <w:rsid w:val="00365AF3"/>
    <w:rsid w:val="00365EF4"/>
    <w:rsid w:val="0036603D"/>
    <w:rsid w:val="003671E5"/>
    <w:rsid w:val="00367260"/>
    <w:rsid w:val="00367BE3"/>
    <w:rsid w:val="00367D3A"/>
    <w:rsid w:val="00367E57"/>
    <w:rsid w:val="00370721"/>
    <w:rsid w:val="00370A8D"/>
    <w:rsid w:val="00370AC8"/>
    <w:rsid w:val="00370BB6"/>
    <w:rsid w:val="00371035"/>
    <w:rsid w:val="0037146A"/>
    <w:rsid w:val="0037146C"/>
    <w:rsid w:val="00371508"/>
    <w:rsid w:val="0037173B"/>
    <w:rsid w:val="0037187E"/>
    <w:rsid w:val="00371A7D"/>
    <w:rsid w:val="00373B18"/>
    <w:rsid w:val="003749E0"/>
    <w:rsid w:val="00374BDA"/>
    <w:rsid w:val="0037502D"/>
    <w:rsid w:val="003753C1"/>
    <w:rsid w:val="003759E1"/>
    <w:rsid w:val="00375A02"/>
    <w:rsid w:val="00376ED7"/>
    <w:rsid w:val="003770B1"/>
    <w:rsid w:val="0037725D"/>
    <w:rsid w:val="00377970"/>
    <w:rsid w:val="00377AF6"/>
    <w:rsid w:val="00380022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8D7"/>
    <w:rsid w:val="003859AF"/>
    <w:rsid w:val="00386755"/>
    <w:rsid w:val="0038680A"/>
    <w:rsid w:val="00386C96"/>
    <w:rsid w:val="00386DF6"/>
    <w:rsid w:val="00387457"/>
    <w:rsid w:val="0038771B"/>
    <w:rsid w:val="00390F68"/>
    <w:rsid w:val="003915B1"/>
    <w:rsid w:val="00391AAE"/>
    <w:rsid w:val="00391DA0"/>
    <w:rsid w:val="003933D5"/>
    <w:rsid w:val="003935B4"/>
    <w:rsid w:val="00393C02"/>
    <w:rsid w:val="00393DD7"/>
    <w:rsid w:val="00395081"/>
    <w:rsid w:val="00395AA8"/>
    <w:rsid w:val="00396662"/>
    <w:rsid w:val="00396C33"/>
    <w:rsid w:val="00396EB2"/>
    <w:rsid w:val="003976B9"/>
    <w:rsid w:val="003979BC"/>
    <w:rsid w:val="00397ED3"/>
    <w:rsid w:val="003A0DB3"/>
    <w:rsid w:val="003A11BB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2F36"/>
    <w:rsid w:val="003B3A49"/>
    <w:rsid w:val="003B46CC"/>
    <w:rsid w:val="003B51E5"/>
    <w:rsid w:val="003B53E2"/>
    <w:rsid w:val="003B5C99"/>
    <w:rsid w:val="003B5E30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AC8"/>
    <w:rsid w:val="003C3B3A"/>
    <w:rsid w:val="003C3B9D"/>
    <w:rsid w:val="003C4322"/>
    <w:rsid w:val="003C5086"/>
    <w:rsid w:val="003C56A2"/>
    <w:rsid w:val="003C5873"/>
    <w:rsid w:val="003C6342"/>
    <w:rsid w:val="003C6573"/>
    <w:rsid w:val="003C6FCA"/>
    <w:rsid w:val="003D026E"/>
    <w:rsid w:val="003D02D0"/>
    <w:rsid w:val="003D0E07"/>
    <w:rsid w:val="003D102A"/>
    <w:rsid w:val="003D14F3"/>
    <w:rsid w:val="003D1B8F"/>
    <w:rsid w:val="003D1C18"/>
    <w:rsid w:val="003D267A"/>
    <w:rsid w:val="003D3C34"/>
    <w:rsid w:val="003D41AA"/>
    <w:rsid w:val="003D4419"/>
    <w:rsid w:val="003D447A"/>
    <w:rsid w:val="003D4F80"/>
    <w:rsid w:val="003D4FEC"/>
    <w:rsid w:val="003D546E"/>
    <w:rsid w:val="003D58DB"/>
    <w:rsid w:val="003D5A5A"/>
    <w:rsid w:val="003D602C"/>
    <w:rsid w:val="003D61BD"/>
    <w:rsid w:val="003D6D4F"/>
    <w:rsid w:val="003D6F2E"/>
    <w:rsid w:val="003D7409"/>
    <w:rsid w:val="003D7482"/>
    <w:rsid w:val="003D7E29"/>
    <w:rsid w:val="003E0075"/>
    <w:rsid w:val="003E2066"/>
    <w:rsid w:val="003E2439"/>
    <w:rsid w:val="003E2CBD"/>
    <w:rsid w:val="003E2F31"/>
    <w:rsid w:val="003E32E0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0474"/>
    <w:rsid w:val="003F076B"/>
    <w:rsid w:val="003F2424"/>
    <w:rsid w:val="003F25B9"/>
    <w:rsid w:val="003F3156"/>
    <w:rsid w:val="003F363F"/>
    <w:rsid w:val="003F3A4C"/>
    <w:rsid w:val="003F433E"/>
    <w:rsid w:val="003F5510"/>
    <w:rsid w:val="003F5CAE"/>
    <w:rsid w:val="003F5D15"/>
    <w:rsid w:val="003F63AC"/>
    <w:rsid w:val="003F64D6"/>
    <w:rsid w:val="003F6B1B"/>
    <w:rsid w:val="003F6F12"/>
    <w:rsid w:val="003F7421"/>
    <w:rsid w:val="003F7669"/>
    <w:rsid w:val="003F7709"/>
    <w:rsid w:val="003F7D95"/>
    <w:rsid w:val="00400AC2"/>
    <w:rsid w:val="00400E01"/>
    <w:rsid w:val="00401D31"/>
    <w:rsid w:val="00401EE7"/>
    <w:rsid w:val="00401FDB"/>
    <w:rsid w:val="004031EB"/>
    <w:rsid w:val="0040339A"/>
    <w:rsid w:val="004043B9"/>
    <w:rsid w:val="004049E6"/>
    <w:rsid w:val="00405B34"/>
    <w:rsid w:val="00405FA8"/>
    <w:rsid w:val="00406543"/>
    <w:rsid w:val="00407271"/>
    <w:rsid w:val="0040736C"/>
    <w:rsid w:val="004073E9"/>
    <w:rsid w:val="004076D5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0CEA"/>
    <w:rsid w:val="00420F4A"/>
    <w:rsid w:val="0042102A"/>
    <w:rsid w:val="00421733"/>
    <w:rsid w:val="00421CCC"/>
    <w:rsid w:val="00421D6A"/>
    <w:rsid w:val="0042243F"/>
    <w:rsid w:val="004229E5"/>
    <w:rsid w:val="00422C6F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AD6"/>
    <w:rsid w:val="00432F1F"/>
    <w:rsid w:val="00433EA8"/>
    <w:rsid w:val="004342DB"/>
    <w:rsid w:val="00434798"/>
    <w:rsid w:val="004347B7"/>
    <w:rsid w:val="00435089"/>
    <w:rsid w:val="0043548A"/>
    <w:rsid w:val="00435496"/>
    <w:rsid w:val="00435F8D"/>
    <w:rsid w:val="004367D6"/>
    <w:rsid w:val="00437FB1"/>
    <w:rsid w:val="00442892"/>
    <w:rsid w:val="00443364"/>
    <w:rsid w:val="00443876"/>
    <w:rsid w:val="004438F9"/>
    <w:rsid w:val="00443F8A"/>
    <w:rsid w:val="00444024"/>
    <w:rsid w:val="00444621"/>
    <w:rsid w:val="00444E0E"/>
    <w:rsid w:val="00445079"/>
    <w:rsid w:val="00445CE2"/>
    <w:rsid w:val="00450121"/>
    <w:rsid w:val="004501F7"/>
    <w:rsid w:val="0045045E"/>
    <w:rsid w:val="0045086A"/>
    <w:rsid w:val="00450FE5"/>
    <w:rsid w:val="004510A0"/>
    <w:rsid w:val="004516D4"/>
    <w:rsid w:val="0045221D"/>
    <w:rsid w:val="00453417"/>
    <w:rsid w:val="004547E9"/>
    <w:rsid w:val="004551D8"/>
    <w:rsid w:val="0045580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336B"/>
    <w:rsid w:val="00474132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0B3D"/>
    <w:rsid w:val="00481413"/>
    <w:rsid w:val="00481F70"/>
    <w:rsid w:val="00482826"/>
    <w:rsid w:val="00482ACE"/>
    <w:rsid w:val="00483101"/>
    <w:rsid w:val="0048375C"/>
    <w:rsid w:val="0048381C"/>
    <w:rsid w:val="00483843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2EE"/>
    <w:rsid w:val="00491D28"/>
    <w:rsid w:val="00492BB5"/>
    <w:rsid w:val="00492D8C"/>
    <w:rsid w:val="00493677"/>
    <w:rsid w:val="00493D49"/>
    <w:rsid w:val="004947A1"/>
    <w:rsid w:val="00494C5C"/>
    <w:rsid w:val="00494CCF"/>
    <w:rsid w:val="00494EC6"/>
    <w:rsid w:val="00495B2F"/>
    <w:rsid w:val="00495BFE"/>
    <w:rsid w:val="00495FEB"/>
    <w:rsid w:val="0049706F"/>
    <w:rsid w:val="004971A6"/>
    <w:rsid w:val="0049762C"/>
    <w:rsid w:val="00497CFA"/>
    <w:rsid w:val="004A054B"/>
    <w:rsid w:val="004A08B6"/>
    <w:rsid w:val="004A0D06"/>
    <w:rsid w:val="004A11BD"/>
    <w:rsid w:val="004A1E9D"/>
    <w:rsid w:val="004A1FF3"/>
    <w:rsid w:val="004A200B"/>
    <w:rsid w:val="004A24EC"/>
    <w:rsid w:val="004A2769"/>
    <w:rsid w:val="004A2A85"/>
    <w:rsid w:val="004A2AE8"/>
    <w:rsid w:val="004A48B4"/>
    <w:rsid w:val="004A4F35"/>
    <w:rsid w:val="004A51AF"/>
    <w:rsid w:val="004A5532"/>
    <w:rsid w:val="004A5C2F"/>
    <w:rsid w:val="004A5E9A"/>
    <w:rsid w:val="004A612C"/>
    <w:rsid w:val="004A6386"/>
    <w:rsid w:val="004A6763"/>
    <w:rsid w:val="004A6796"/>
    <w:rsid w:val="004A67B3"/>
    <w:rsid w:val="004A71FD"/>
    <w:rsid w:val="004A7739"/>
    <w:rsid w:val="004A7865"/>
    <w:rsid w:val="004A7BBA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B7AA0"/>
    <w:rsid w:val="004C0A77"/>
    <w:rsid w:val="004C0BC8"/>
    <w:rsid w:val="004C10A7"/>
    <w:rsid w:val="004C12A4"/>
    <w:rsid w:val="004C2CAE"/>
    <w:rsid w:val="004C3C52"/>
    <w:rsid w:val="004C3D37"/>
    <w:rsid w:val="004C4A07"/>
    <w:rsid w:val="004C4BA8"/>
    <w:rsid w:val="004C5137"/>
    <w:rsid w:val="004C5237"/>
    <w:rsid w:val="004C5911"/>
    <w:rsid w:val="004C5C71"/>
    <w:rsid w:val="004C5DAD"/>
    <w:rsid w:val="004C5EB6"/>
    <w:rsid w:val="004C612D"/>
    <w:rsid w:val="004C632A"/>
    <w:rsid w:val="004C6496"/>
    <w:rsid w:val="004C6934"/>
    <w:rsid w:val="004C71AD"/>
    <w:rsid w:val="004C7416"/>
    <w:rsid w:val="004C759F"/>
    <w:rsid w:val="004D0289"/>
    <w:rsid w:val="004D0418"/>
    <w:rsid w:val="004D1897"/>
    <w:rsid w:val="004D3899"/>
    <w:rsid w:val="004D38ED"/>
    <w:rsid w:val="004D39C9"/>
    <w:rsid w:val="004D43E6"/>
    <w:rsid w:val="004D46A1"/>
    <w:rsid w:val="004D484A"/>
    <w:rsid w:val="004D4A74"/>
    <w:rsid w:val="004D4D50"/>
    <w:rsid w:val="004D50D0"/>
    <w:rsid w:val="004D5174"/>
    <w:rsid w:val="004D58C0"/>
    <w:rsid w:val="004D597C"/>
    <w:rsid w:val="004D6063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EFF"/>
    <w:rsid w:val="004F5FCA"/>
    <w:rsid w:val="004F62F5"/>
    <w:rsid w:val="004F6BB4"/>
    <w:rsid w:val="004F7174"/>
    <w:rsid w:val="004F7CFB"/>
    <w:rsid w:val="004F7D88"/>
    <w:rsid w:val="00501269"/>
    <w:rsid w:val="005013DB"/>
    <w:rsid w:val="005025D9"/>
    <w:rsid w:val="00502811"/>
    <w:rsid w:val="00502F11"/>
    <w:rsid w:val="00503453"/>
    <w:rsid w:val="005036AF"/>
    <w:rsid w:val="00503B50"/>
    <w:rsid w:val="00503B7C"/>
    <w:rsid w:val="005040D8"/>
    <w:rsid w:val="00504C02"/>
    <w:rsid w:val="005057D7"/>
    <w:rsid w:val="00505A3B"/>
    <w:rsid w:val="0050633C"/>
    <w:rsid w:val="00506710"/>
    <w:rsid w:val="00506845"/>
    <w:rsid w:val="00507BDE"/>
    <w:rsid w:val="00507EE6"/>
    <w:rsid w:val="005100CB"/>
    <w:rsid w:val="0051023E"/>
    <w:rsid w:val="00511446"/>
    <w:rsid w:val="0051299C"/>
    <w:rsid w:val="005131DC"/>
    <w:rsid w:val="005133A5"/>
    <w:rsid w:val="005135F9"/>
    <w:rsid w:val="0051387D"/>
    <w:rsid w:val="00513894"/>
    <w:rsid w:val="00513C72"/>
    <w:rsid w:val="00514278"/>
    <w:rsid w:val="00514AEC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3C3"/>
    <w:rsid w:val="0052546B"/>
    <w:rsid w:val="005256EE"/>
    <w:rsid w:val="00525D16"/>
    <w:rsid w:val="00526236"/>
    <w:rsid w:val="00526450"/>
    <w:rsid w:val="00526EB4"/>
    <w:rsid w:val="0052744F"/>
    <w:rsid w:val="00527B11"/>
    <w:rsid w:val="00527FB0"/>
    <w:rsid w:val="00530CD9"/>
    <w:rsid w:val="00531A86"/>
    <w:rsid w:val="00531BD7"/>
    <w:rsid w:val="00533135"/>
    <w:rsid w:val="0053322C"/>
    <w:rsid w:val="0053420C"/>
    <w:rsid w:val="00535D55"/>
    <w:rsid w:val="0053680E"/>
    <w:rsid w:val="00540209"/>
    <w:rsid w:val="00541512"/>
    <w:rsid w:val="00541BEB"/>
    <w:rsid w:val="005437C4"/>
    <w:rsid w:val="00543A51"/>
    <w:rsid w:val="00544964"/>
    <w:rsid w:val="00544E62"/>
    <w:rsid w:val="00544E7F"/>
    <w:rsid w:val="0054663B"/>
    <w:rsid w:val="00546695"/>
    <w:rsid w:val="0054676B"/>
    <w:rsid w:val="00546E9B"/>
    <w:rsid w:val="00547113"/>
    <w:rsid w:val="005475DF"/>
    <w:rsid w:val="00547CE4"/>
    <w:rsid w:val="00547D42"/>
    <w:rsid w:val="00547E7D"/>
    <w:rsid w:val="005502D9"/>
    <w:rsid w:val="005506C5"/>
    <w:rsid w:val="00550A97"/>
    <w:rsid w:val="00550B17"/>
    <w:rsid w:val="005514F8"/>
    <w:rsid w:val="00551B09"/>
    <w:rsid w:val="00551C1C"/>
    <w:rsid w:val="00552A0C"/>
    <w:rsid w:val="00553AA6"/>
    <w:rsid w:val="00553BAF"/>
    <w:rsid w:val="00553C83"/>
    <w:rsid w:val="00553FC1"/>
    <w:rsid w:val="00554BE2"/>
    <w:rsid w:val="005562CE"/>
    <w:rsid w:val="00556FED"/>
    <w:rsid w:val="005571B6"/>
    <w:rsid w:val="0055770B"/>
    <w:rsid w:val="00557C7B"/>
    <w:rsid w:val="00560196"/>
    <w:rsid w:val="00560210"/>
    <w:rsid w:val="005605B6"/>
    <w:rsid w:val="00560645"/>
    <w:rsid w:val="005609AF"/>
    <w:rsid w:val="00560C60"/>
    <w:rsid w:val="00561042"/>
    <w:rsid w:val="005610F2"/>
    <w:rsid w:val="00561292"/>
    <w:rsid w:val="00561647"/>
    <w:rsid w:val="005616D2"/>
    <w:rsid w:val="00561713"/>
    <w:rsid w:val="005617E8"/>
    <w:rsid w:val="00561A59"/>
    <w:rsid w:val="00562386"/>
    <w:rsid w:val="00562530"/>
    <w:rsid w:val="005625F5"/>
    <w:rsid w:val="005627E6"/>
    <w:rsid w:val="005628B4"/>
    <w:rsid w:val="00562EAE"/>
    <w:rsid w:val="00562F49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0A15"/>
    <w:rsid w:val="00570ED9"/>
    <w:rsid w:val="005710A2"/>
    <w:rsid w:val="00571AE6"/>
    <w:rsid w:val="00571FEF"/>
    <w:rsid w:val="005724F4"/>
    <w:rsid w:val="0057267A"/>
    <w:rsid w:val="00572781"/>
    <w:rsid w:val="00572E4B"/>
    <w:rsid w:val="00572EE4"/>
    <w:rsid w:val="00572F22"/>
    <w:rsid w:val="00573B13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1E1C"/>
    <w:rsid w:val="005821A9"/>
    <w:rsid w:val="00582351"/>
    <w:rsid w:val="00582636"/>
    <w:rsid w:val="00582B1F"/>
    <w:rsid w:val="00582B4E"/>
    <w:rsid w:val="00583168"/>
    <w:rsid w:val="005838CF"/>
    <w:rsid w:val="0058396F"/>
    <w:rsid w:val="00583B63"/>
    <w:rsid w:val="005852EC"/>
    <w:rsid w:val="00586290"/>
    <w:rsid w:val="005874BF"/>
    <w:rsid w:val="005877AC"/>
    <w:rsid w:val="00587BB9"/>
    <w:rsid w:val="00587E9A"/>
    <w:rsid w:val="0059015A"/>
    <w:rsid w:val="005906F9"/>
    <w:rsid w:val="00590CC2"/>
    <w:rsid w:val="00590CFA"/>
    <w:rsid w:val="00592915"/>
    <w:rsid w:val="00592B93"/>
    <w:rsid w:val="00593847"/>
    <w:rsid w:val="00593A50"/>
    <w:rsid w:val="00593BAC"/>
    <w:rsid w:val="0059489F"/>
    <w:rsid w:val="00594FD8"/>
    <w:rsid w:val="00595E22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1F"/>
    <w:rsid w:val="005A2DB0"/>
    <w:rsid w:val="005A2DBC"/>
    <w:rsid w:val="005A3505"/>
    <w:rsid w:val="005A3C91"/>
    <w:rsid w:val="005A619B"/>
    <w:rsid w:val="005A6343"/>
    <w:rsid w:val="005A6C3C"/>
    <w:rsid w:val="005A709B"/>
    <w:rsid w:val="005A72DE"/>
    <w:rsid w:val="005A7407"/>
    <w:rsid w:val="005A785C"/>
    <w:rsid w:val="005B040B"/>
    <w:rsid w:val="005B0432"/>
    <w:rsid w:val="005B1096"/>
    <w:rsid w:val="005B11DD"/>
    <w:rsid w:val="005B172A"/>
    <w:rsid w:val="005B1E4E"/>
    <w:rsid w:val="005B2148"/>
    <w:rsid w:val="005B227C"/>
    <w:rsid w:val="005B3412"/>
    <w:rsid w:val="005B34B1"/>
    <w:rsid w:val="005B353B"/>
    <w:rsid w:val="005B4345"/>
    <w:rsid w:val="005B5638"/>
    <w:rsid w:val="005B5928"/>
    <w:rsid w:val="005B5BC7"/>
    <w:rsid w:val="005B5E37"/>
    <w:rsid w:val="005B6126"/>
    <w:rsid w:val="005B6716"/>
    <w:rsid w:val="005B6B3F"/>
    <w:rsid w:val="005C0A2F"/>
    <w:rsid w:val="005C0C5B"/>
    <w:rsid w:val="005C1668"/>
    <w:rsid w:val="005C2C90"/>
    <w:rsid w:val="005C3046"/>
    <w:rsid w:val="005C3E0E"/>
    <w:rsid w:val="005C3E2A"/>
    <w:rsid w:val="005C466B"/>
    <w:rsid w:val="005C5D33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057"/>
    <w:rsid w:val="005D0206"/>
    <w:rsid w:val="005D0D52"/>
    <w:rsid w:val="005D14D1"/>
    <w:rsid w:val="005D186F"/>
    <w:rsid w:val="005D19D2"/>
    <w:rsid w:val="005D35D5"/>
    <w:rsid w:val="005D3BCB"/>
    <w:rsid w:val="005D3F13"/>
    <w:rsid w:val="005D3F9D"/>
    <w:rsid w:val="005D403A"/>
    <w:rsid w:val="005D46AA"/>
    <w:rsid w:val="005D49FC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97C"/>
    <w:rsid w:val="005E2B20"/>
    <w:rsid w:val="005E3E1A"/>
    <w:rsid w:val="005E51A2"/>
    <w:rsid w:val="005E5D3F"/>
    <w:rsid w:val="005E5EDA"/>
    <w:rsid w:val="005E6028"/>
    <w:rsid w:val="005E6E6A"/>
    <w:rsid w:val="005E6F6B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DC3"/>
    <w:rsid w:val="005F6F21"/>
    <w:rsid w:val="005F6F87"/>
    <w:rsid w:val="006001A6"/>
    <w:rsid w:val="00600F97"/>
    <w:rsid w:val="00601C2F"/>
    <w:rsid w:val="00601C90"/>
    <w:rsid w:val="00601DDE"/>
    <w:rsid w:val="006023FB"/>
    <w:rsid w:val="00602702"/>
    <w:rsid w:val="00602E74"/>
    <w:rsid w:val="00603A48"/>
    <w:rsid w:val="006043FB"/>
    <w:rsid w:val="0060480F"/>
    <w:rsid w:val="00604882"/>
    <w:rsid w:val="006053B0"/>
    <w:rsid w:val="0060563F"/>
    <w:rsid w:val="006058B4"/>
    <w:rsid w:val="00606188"/>
    <w:rsid w:val="00606721"/>
    <w:rsid w:val="00606BC4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DDB"/>
    <w:rsid w:val="00613F07"/>
    <w:rsid w:val="00614CE7"/>
    <w:rsid w:val="006151D2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4718"/>
    <w:rsid w:val="00625247"/>
    <w:rsid w:val="00625759"/>
    <w:rsid w:val="00626F27"/>
    <w:rsid w:val="006272E5"/>
    <w:rsid w:val="00627785"/>
    <w:rsid w:val="00627F48"/>
    <w:rsid w:val="0063044C"/>
    <w:rsid w:val="006309B5"/>
    <w:rsid w:val="00631C95"/>
    <w:rsid w:val="00631FD7"/>
    <w:rsid w:val="0063285C"/>
    <w:rsid w:val="006328B8"/>
    <w:rsid w:val="006334F0"/>
    <w:rsid w:val="00633C89"/>
    <w:rsid w:val="00633F6E"/>
    <w:rsid w:val="00634266"/>
    <w:rsid w:val="00634528"/>
    <w:rsid w:val="00634705"/>
    <w:rsid w:val="00634A40"/>
    <w:rsid w:val="00634F3A"/>
    <w:rsid w:val="00636567"/>
    <w:rsid w:val="00636989"/>
    <w:rsid w:val="006371D1"/>
    <w:rsid w:val="0063779D"/>
    <w:rsid w:val="00637F1A"/>
    <w:rsid w:val="0064025C"/>
    <w:rsid w:val="006403FC"/>
    <w:rsid w:val="006406C4"/>
    <w:rsid w:val="00640D80"/>
    <w:rsid w:val="00641152"/>
    <w:rsid w:val="00641617"/>
    <w:rsid w:val="00642319"/>
    <w:rsid w:val="00642A35"/>
    <w:rsid w:val="00642C31"/>
    <w:rsid w:val="006431B5"/>
    <w:rsid w:val="006436B5"/>
    <w:rsid w:val="00643743"/>
    <w:rsid w:val="0064475B"/>
    <w:rsid w:val="00645133"/>
    <w:rsid w:val="00645BDE"/>
    <w:rsid w:val="00645C50"/>
    <w:rsid w:val="0064634F"/>
    <w:rsid w:val="00650042"/>
    <w:rsid w:val="0065006E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4EE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344"/>
    <w:rsid w:val="00663571"/>
    <w:rsid w:val="00663C9E"/>
    <w:rsid w:val="00663D9B"/>
    <w:rsid w:val="00663DD4"/>
    <w:rsid w:val="006644B8"/>
    <w:rsid w:val="00664670"/>
    <w:rsid w:val="0066556E"/>
    <w:rsid w:val="006658F4"/>
    <w:rsid w:val="006659F2"/>
    <w:rsid w:val="00666B29"/>
    <w:rsid w:val="00666C76"/>
    <w:rsid w:val="00671572"/>
    <w:rsid w:val="00671607"/>
    <w:rsid w:val="00671E64"/>
    <w:rsid w:val="00672530"/>
    <w:rsid w:val="0067279D"/>
    <w:rsid w:val="006731DD"/>
    <w:rsid w:val="00673641"/>
    <w:rsid w:val="00673874"/>
    <w:rsid w:val="006744A1"/>
    <w:rsid w:val="006746D0"/>
    <w:rsid w:val="00674B80"/>
    <w:rsid w:val="00675970"/>
    <w:rsid w:val="006759F2"/>
    <w:rsid w:val="00675A62"/>
    <w:rsid w:val="00675EE9"/>
    <w:rsid w:val="0067629E"/>
    <w:rsid w:val="006762E8"/>
    <w:rsid w:val="00676539"/>
    <w:rsid w:val="00676662"/>
    <w:rsid w:val="00676ECC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4A79"/>
    <w:rsid w:val="00684FC2"/>
    <w:rsid w:val="00685CA4"/>
    <w:rsid w:val="00686165"/>
    <w:rsid w:val="00686E9F"/>
    <w:rsid w:val="006870C9"/>
    <w:rsid w:val="00687C2F"/>
    <w:rsid w:val="0069006A"/>
    <w:rsid w:val="0069029D"/>
    <w:rsid w:val="00691056"/>
    <w:rsid w:val="00691A72"/>
    <w:rsid w:val="006920AD"/>
    <w:rsid w:val="006928B1"/>
    <w:rsid w:val="006929D2"/>
    <w:rsid w:val="00693627"/>
    <w:rsid w:val="006937BE"/>
    <w:rsid w:val="00693EB4"/>
    <w:rsid w:val="006941F1"/>
    <w:rsid w:val="00694A9F"/>
    <w:rsid w:val="00695E8F"/>
    <w:rsid w:val="00696424"/>
    <w:rsid w:val="00696F24"/>
    <w:rsid w:val="00697245"/>
    <w:rsid w:val="00697D4F"/>
    <w:rsid w:val="006A13F1"/>
    <w:rsid w:val="006A1EDC"/>
    <w:rsid w:val="006A212E"/>
    <w:rsid w:val="006A2BE5"/>
    <w:rsid w:val="006A30EE"/>
    <w:rsid w:val="006A3211"/>
    <w:rsid w:val="006A41A7"/>
    <w:rsid w:val="006A420C"/>
    <w:rsid w:val="006A5511"/>
    <w:rsid w:val="006A62AB"/>
    <w:rsid w:val="006A65A6"/>
    <w:rsid w:val="006A6731"/>
    <w:rsid w:val="006A67D7"/>
    <w:rsid w:val="006A7042"/>
    <w:rsid w:val="006A72EE"/>
    <w:rsid w:val="006A751E"/>
    <w:rsid w:val="006A7834"/>
    <w:rsid w:val="006A7BCD"/>
    <w:rsid w:val="006B00B1"/>
    <w:rsid w:val="006B0DA9"/>
    <w:rsid w:val="006B15FE"/>
    <w:rsid w:val="006B28A3"/>
    <w:rsid w:val="006B31FC"/>
    <w:rsid w:val="006B3214"/>
    <w:rsid w:val="006B360C"/>
    <w:rsid w:val="006B36FE"/>
    <w:rsid w:val="006B3D8B"/>
    <w:rsid w:val="006B41E9"/>
    <w:rsid w:val="006B614B"/>
    <w:rsid w:val="006B7A66"/>
    <w:rsid w:val="006B7B18"/>
    <w:rsid w:val="006C03CB"/>
    <w:rsid w:val="006C0803"/>
    <w:rsid w:val="006C10B7"/>
    <w:rsid w:val="006C1B6A"/>
    <w:rsid w:val="006C1B82"/>
    <w:rsid w:val="006C1C39"/>
    <w:rsid w:val="006C1D0C"/>
    <w:rsid w:val="006C2064"/>
    <w:rsid w:val="006C2697"/>
    <w:rsid w:val="006C3D7C"/>
    <w:rsid w:val="006C3E46"/>
    <w:rsid w:val="006C4276"/>
    <w:rsid w:val="006C42C6"/>
    <w:rsid w:val="006C46A9"/>
    <w:rsid w:val="006C47FE"/>
    <w:rsid w:val="006C4858"/>
    <w:rsid w:val="006C4B20"/>
    <w:rsid w:val="006C4E57"/>
    <w:rsid w:val="006C5C6A"/>
    <w:rsid w:val="006C6ABC"/>
    <w:rsid w:val="006C6B6C"/>
    <w:rsid w:val="006C6D1A"/>
    <w:rsid w:val="006C6F8B"/>
    <w:rsid w:val="006C70E8"/>
    <w:rsid w:val="006C760D"/>
    <w:rsid w:val="006C77DB"/>
    <w:rsid w:val="006C7BEB"/>
    <w:rsid w:val="006D0D6E"/>
    <w:rsid w:val="006D0DBA"/>
    <w:rsid w:val="006D208A"/>
    <w:rsid w:val="006D2177"/>
    <w:rsid w:val="006D26C8"/>
    <w:rsid w:val="006D2F93"/>
    <w:rsid w:val="006D3019"/>
    <w:rsid w:val="006D3C90"/>
    <w:rsid w:val="006D3E89"/>
    <w:rsid w:val="006D4E52"/>
    <w:rsid w:val="006D57EC"/>
    <w:rsid w:val="006D5B4B"/>
    <w:rsid w:val="006D6148"/>
    <w:rsid w:val="006D658F"/>
    <w:rsid w:val="006D688E"/>
    <w:rsid w:val="006D6EA1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097"/>
    <w:rsid w:val="006E4AA5"/>
    <w:rsid w:val="006E57E8"/>
    <w:rsid w:val="006E663F"/>
    <w:rsid w:val="006E7267"/>
    <w:rsid w:val="006E7349"/>
    <w:rsid w:val="006E7DB4"/>
    <w:rsid w:val="006E7ED3"/>
    <w:rsid w:val="006F0489"/>
    <w:rsid w:val="006F16E3"/>
    <w:rsid w:val="006F225A"/>
    <w:rsid w:val="006F3329"/>
    <w:rsid w:val="006F37D7"/>
    <w:rsid w:val="006F4822"/>
    <w:rsid w:val="006F650E"/>
    <w:rsid w:val="006F690D"/>
    <w:rsid w:val="006F7987"/>
    <w:rsid w:val="006F7D23"/>
    <w:rsid w:val="006F7D5B"/>
    <w:rsid w:val="00700230"/>
    <w:rsid w:val="00700283"/>
    <w:rsid w:val="00701007"/>
    <w:rsid w:val="007010FD"/>
    <w:rsid w:val="007018C3"/>
    <w:rsid w:val="00701D18"/>
    <w:rsid w:val="007027AB"/>
    <w:rsid w:val="007030E8"/>
    <w:rsid w:val="0070385B"/>
    <w:rsid w:val="0070463C"/>
    <w:rsid w:val="00704C68"/>
    <w:rsid w:val="0070555D"/>
    <w:rsid w:val="00706F4D"/>
    <w:rsid w:val="00707040"/>
    <w:rsid w:val="00707477"/>
    <w:rsid w:val="007074E9"/>
    <w:rsid w:val="0070763F"/>
    <w:rsid w:val="00710020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A0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BE4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CF1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022"/>
    <w:rsid w:val="00750EBE"/>
    <w:rsid w:val="007519FE"/>
    <w:rsid w:val="00751CCB"/>
    <w:rsid w:val="00751CFF"/>
    <w:rsid w:val="00751F58"/>
    <w:rsid w:val="00752114"/>
    <w:rsid w:val="00752171"/>
    <w:rsid w:val="00752279"/>
    <w:rsid w:val="00753654"/>
    <w:rsid w:val="00753CAB"/>
    <w:rsid w:val="007540A9"/>
    <w:rsid w:val="00754850"/>
    <w:rsid w:val="00754B70"/>
    <w:rsid w:val="00754DC2"/>
    <w:rsid w:val="007552D8"/>
    <w:rsid w:val="00755CA4"/>
    <w:rsid w:val="007561E0"/>
    <w:rsid w:val="00756A54"/>
    <w:rsid w:val="00756AC3"/>
    <w:rsid w:val="0075757D"/>
    <w:rsid w:val="00757D96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3E56"/>
    <w:rsid w:val="00764A36"/>
    <w:rsid w:val="00764B1C"/>
    <w:rsid w:val="00765786"/>
    <w:rsid w:val="00765A11"/>
    <w:rsid w:val="00765AA1"/>
    <w:rsid w:val="00765E78"/>
    <w:rsid w:val="007666AB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3BDC"/>
    <w:rsid w:val="0077405E"/>
    <w:rsid w:val="00774582"/>
    <w:rsid w:val="00774B66"/>
    <w:rsid w:val="00774CA2"/>
    <w:rsid w:val="00775259"/>
    <w:rsid w:val="007774EE"/>
    <w:rsid w:val="0078037B"/>
    <w:rsid w:val="007807B2"/>
    <w:rsid w:val="00780BC4"/>
    <w:rsid w:val="00781564"/>
    <w:rsid w:val="00781C8C"/>
    <w:rsid w:val="007821F3"/>
    <w:rsid w:val="00782379"/>
    <w:rsid w:val="00782623"/>
    <w:rsid w:val="0078262D"/>
    <w:rsid w:val="00783DA7"/>
    <w:rsid w:val="0078438E"/>
    <w:rsid w:val="007847A6"/>
    <w:rsid w:val="007851B7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27F5"/>
    <w:rsid w:val="00793E0F"/>
    <w:rsid w:val="00793FB1"/>
    <w:rsid w:val="00793FC9"/>
    <w:rsid w:val="0079464A"/>
    <w:rsid w:val="007946C5"/>
    <w:rsid w:val="00795452"/>
    <w:rsid w:val="007963BB"/>
    <w:rsid w:val="007966A5"/>
    <w:rsid w:val="00796A83"/>
    <w:rsid w:val="007A06FE"/>
    <w:rsid w:val="007A07D1"/>
    <w:rsid w:val="007A0964"/>
    <w:rsid w:val="007A0C80"/>
    <w:rsid w:val="007A0E16"/>
    <w:rsid w:val="007A1CD5"/>
    <w:rsid w:val="007A1E77"/>
    <w:rsid w:val="007A1FB8"/>
    <w:rsid w:val="007A238B"/>
    <w:rsid w:val="007A24EA"/>
    <w:rsid w:val="007A252C"/>
    <w:rsid w:val="007A2CE3"/>
    <w:rsid w:val="007A3370"/>
    <w:rsid w:val="007A346D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2DF"/>
    <w:rsid w:val="007B0AB4"/>
    <w:rsid w:val="007B0E44"/>
    <w:rsid w:val="007B17A9"/>
    <w:rsid w:val="007B1C00"/>
    <w:rsid w:val="007B301B"/>
    <w:rsid w:val="007B3331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62C6"/>
    <w:rsid w:val="007B6FCF"/>
    <w:rsid w:val="007B7079"/>
    <w:rsid w:val="007B77D4"/>
    <w:rsid w:val="007B7896"/>
    <w:rsid w:val="007B7E0E"/>
    <w:rsid w:val="007C02C3"/>
    <w:rsid w:val="007C068E"/>
    <w:rsid w:val="007C076E"/>
    <w:rsid w:val="007C07AC"/>
    <w:rsid w:val="007C07E5"/>
    <w:rsid w:val="007C086A"/>
    <w:rsid w:val="007C086D"/>
    <w:rsid w:val="007C0C8A"/>
    <w:rsid w:val="007C0F01"/>
    <w:rsid w:val="007C1A99"/>
    <w:rsid w:val="007C1E65"/>
    <w:rsid w:val="007C2340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6454"/>
    <w:rsid w:val="007C700B"/>
    <w:rsid w:val="007C7A65"/>
    <w:rsid w:val="007C7AA3"/>
    <w:rsid w:val="007C7ECE"/>
    <w:rsid w:val="007D0018"/>
    <w:rsid w:val="007D06CE"/>
    <w:rsid w:val="007D1565"/>
    <w:rsid w:val="007D18DE"/>
    <w:rsid w:val="007D21AF"/>
    <w:rsid w:val="007D24A3"/>
    <w:rsid w:val="007D2780"/>
    <w:rsid w:val="007D35D9"/>
    <w:rsid w:val="007D444A"/>
    <w:rsid w:val="007D46BB"/>
    <w:rsid w:val="007D4929"/>
    <w:rsid w:val="007D5111"/>
    <w:rsid w:val="007D5CD2"/>
    <w:rsid w:val="007D6430"/>
    <w:rsid w:val="007D6833"/>
    <w:rsid w:val="007D6FF7"/>
    <w:rsid w:val="007D70BF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74E"/>
    <w:rsid w:val="007F2989"/>
    <w:rsid w:val="007F2F58"/>
    <w:rsid w:val="007F307F"/>
    <w:rsid w:val="007F3259"/>
    <w:rsid w:val="007F3C0E"/>
    <w:rsid w:val="007F3E6B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064"/>
    <w:rsid w:val="008018F6"/>
    <w:rsid w:val="00801C60"/>
    <w:rsid w:val="00802183"/>
    <w:rsid w:val="008030E0"/>
    <w:rsid w:val="00804127"/>
    <w:rsid w:val="00804753"/>
    <w:rsid w:val="008069C0"/>
    <w:rsid w:val="00806E07"/>
    <w:rsid w:val="00807CB1"/>
    <w:rsid w:val="00807EB9"/>
    <w:rsid w:val="00810A7B"/>
    <w:rsid w:val="00811B31"/>
    <w:rsid w:val="00811DC8"/>
    <w:rsid w:val="0081222F"/>
    <w:rsid w:val="00812554"/>
    <w:rsid w:val="00813914"/>
    <w:rsid w:val="00814618"/>
    <w:rsid w:val="00814FBD"/>
    <w:rsid w:val="0081541B"/>
    <w:rsid w:val="008154AD"/>
    <w:rsid w:val="00815DCB"/>
    <w:rsid w:val="00816207"/>
    <w:rsid w:val="0081681F"/>
    <w:rsid w:val="00816998"/>
    <w:rsid w:val="00817650"/>
    <w:rsid w:val="00817AA6"/>
    <w:rsid w:val="008201FF"/>
    <w:rsid w:val="00820A43"/>
    <w:rsid w:val="00820DEB"/>
    <w:rsid w:val="00821171"/>
    <w:rsid w:val="00821498"/>
    <w:rsid w:val="008222A6"/>
    <w:rsid w:val="00822995"/>
    <w:rsid w:val="00823F32"/>
    <w:rsid w:val="00824C6C"/>
    <w:rsid w:val="00824CE6"/>
    <w:rsid w:val="00825043"/>
    <w:rsid w:val="00825471"/>
    <w:rsid w:val="00825E78"/>
    <w:rsid w:val="00826581"/>
    <w:rsid w:val="00826E33"/>
    <w:rsid w:val="008271CF"/>
    <w:rsid w:val="00827839"/>
    <w:rsid w:val="00827B4A"/>
    <w:rsid w:val="00827F3D"/>
    <w:rsid w:val="008315BD"/>
    <w:rsid w:val="00831C2D"/>
    <w:rsid w:val="00831C4E"/>
    <w:rsid w:val="00831CC2"/>
    <w:rsid w:val="008322DC"/>
    <w:rsid w:val="00832352"/>
    <w:rsid w:val="00832613"/>
    <w:rsid w:val="008326FA"/>
    <w:rsid w:val="00832AEA"/>
    <w:rsid w:val="00832FD8"/>
    <w:rsid w:val="00834067"/>
    <w:rsid w:val="008348FC"/>
    <w:rsid w:val="00834B53"/>
    <w:rsid w:val="00835F54"/>
    <w:rsid w:val="00835FF8"/>
    <w:rsid w:val="008362D9"/>
    <w:rsid w:val="00836704"/>
    <w:rsid w:val="008408A9"/>
    <w:rsid w:val="00840F30"/>
    <w:rsid w:val="00842BB3"/>
    <w:rsid w:val="008434F1"/>
    <w:rsid w:val="00843F65"/>
    <w:rsid w:val="00843F70"/>
    <w:rsid w:val="008443CA"/>
    <w:rsid w:val="00844589"/>
    <w:rsid w:val="00844A56"/>
    <w:rsid w:val="00844DE2"/>
    <w:rsid w:val="00845095"/>
    <w:rsid w:val="0084530A"/>
    <w:rsid w:val="00845A41"/>
    <w:rsid w:val="00845C12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532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636"/>
    <w:rsid w:val="008639DE"/>
    <w:rsid w:val="00863C90"/>
    <w:rsid w:val="00863F5D"/>
    <w:rsid w:val="008644A5"/>
    <w:rsid w:val="00864C18"/>
    <w:rsid w:val="0086572E"/>
    <w:rsid w:val="00865999"/>
    <w:rsid w:val="00865E22"/>
    <w:rsid w:val="008665EB"/>
    <w:rsid w:val="00866847"/>
    <w:rsid w:val="00867CE0"/>
    <w:rsid w:val="008704ED"/>
    <w:rsid w:val="00870943"/>
    <w:rsid w:val="00870C43"/>
    <w:rsid w:val="00871E17"/>
    <w:rsid w:val="00872BF8"/>
    <w:rsid w:val="0087307A"/>
    <w:rsid w:val="00874E0C"/>
    <w:rsid w:val="00875D16"/>
    <w:rsid w:val="00876E45"/>
    <w:rsid w:val="008776B9"/>
    <w:rsid w:val="00880E04"/>
    <w:rsid w:val="00880E30"/>
    <w:rsid w:val="00880F78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113"/>
    <w:rsid w:val="008849CD"/>
    <w:rsid w:val="00884F2F"/>
    <w:rsid w:val="008854E5"/>
    <w:rsid w:val="008854FD"/>
    <w:rsid w:val="008869AC"/>
    <w:rsid w:val="00887E64"/>
    <w:rsid w:val="008902F7"/>
    <w:rsid w:val="00890BDD"/>
    <w:rsid w:val="00891278"/>
    <w:rsid w:val="00891E23"/>
    <w:rsid w:val="00892850"/>
    <w:rsid w:val="008934AE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6B9"/>
    <w:rsid w:val="008A2B8D"/>
    <w:rsid w:val="008A3534"/>
    <w:rsid w:val="008A37B5"/>
    <w:rsid w:val="008A3C0F"/>
    <w:rsid w:val="008A4A60"/>
    <w:rsid w:val="008A4DB7"/>
    <w:rsid w:val="008A4DCE"/>
    <w:rsid w:val="008A4E75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624"/>
    <w:rsid w:val="008B1836"/>
    <w:rsid w:val="008B3877"/>
    <w:rsid w:val="008B3EE6"/>
    <w:rsid w:val="008B417D"/>
    <w:rsid w:val="008B42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77"/>
    <w:rsid w:val="008D00FF"/>
    <w:rsid w:val="008D0C48"/>
    <w:rsid w:val="008D1A0F"/>
    <w:rsid w:val="008D3004"/>
    <w:rsid w:val="008D3410"/>
    <w:rsid w:val="008D47CD"/>
    <w:rsid w:val="008D52B9"/>
    <w:rsid w:val="008D5537"/>
    <w:rsid w:val="008D5830"/>
    <w:rsid w:val="008D5FF7"/>
    <w:rsid w:val="008D62AA"/>
    <w:rsid w:val="008D6648"/>
    <w:rsid w:val="008D6A97"/>
    <w:rsid w:val="008D726D"/>
    <w:rsid w:val="008D779B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5E25"/>
    <w:rsid w:val="008E61FF"/>
    <w:rsid w:val="008E6B1A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1CC6"/>
    <w:rsid w:val="008F23EF"/>
    <w:rsid w:val="008F341B"/>
    <w:rsid w:val="008F47FD"/>
    <w:rsid w:val="008F593B"/>
    <w:rsid w:val="008F5BB8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5567"/>
    <w:rsid w:val="00906348"/>
    <w:rsid w:val="009064EA"/>
    <w:rsid w:val="00906CC0"/>
    <w:rsid w:val="00907932"/>
    <w:rsid w:val="0090796E"/>
    <w:rsid w:val="00910315"/>
    <w:rsid w:val="009108B9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85F"/>
    <w:rsid w:val="00915C1A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2C6"/>
    <w:rsid w:val="0092471F"/>
    <w:rsid w:val="00924E33"/>
    <w:rsid w:val="009258A0"/>
    <w:rsid w:val="009259C7"/>
    <w:rsid w:val="00925B81"/>
    <w:rsid w:val="009266B5"/>
    <w:rsid w:val="009303D3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375F3"/>
    <w:rsid w:val="009406D8"/>
    <w:rsid w:val="00940AB5"/>
    <w:rsid w:val="00941289"/>
    <w:rsid w:val="0094208B"/>
    <w:rsid w:val="009424C9"/>
    <w:rsid w:val="00942AE5"/>
    <w:rsid w:val="00943372"/>
    <w:rsid w:val="0094438B"/>
    <w:rsid w:val="00944F75"/>
    <w:rsid w:val="00945028"/>
    <w:rsid w:val="00945639"/>
    <w:rsid w:val="009457AE"/>
    <w:rsid w:val="00946849"/>
    <w:rsid w:val="00946A67"/>
    <w:rsid w:val="00947BCC"/>
    <w:rsid w:val="009509A7"/>
    <w:rsid w:val="009527CB"/>
    <w:rsid w:val="00952938"/>
    <w:rsid w:val="00952E94"/>
    <w:rsid w:val="00952FDC"/>
    <w:rsid w:val="0095458D"/>
    <w:rsid w:val="00954D5C"/>
    <w:rsid w:val="00955DF4"/>
    <w:rsid w:val="009560C5"/>
    <w:rsid w:val="00956248"/>
    <w:rsid w:val="0095679E"/>
    <w:rsid w:val="00956B33"/>
    <w:rsid w:val="00957E0A"/>
    <w:rsid w:val="0096035A"/>
    <w:rsid w:val="00960652"/>
    <w:rsid w:val="0096082D"/>
    <w:rsid w:val="0096089A"/>
    <w:rsid w:val="00961524"/>
    <w:rsid w:val="009616D4"/>
    <w:rsid w:val="009617D3"/>
    <w:rsid w:val="0096193B"/>
    <w:rsid w:val="00961E33"/>
    <w:rsid w:val="009624D6"/>
    <w:rsid w:val="00962641"/>
    <w:rsid w:val="00962796"/>
    <w:rsid w:val="00962EE3"/>
    <w:rsid w:val="00962FF3"/>
    <w:rsid w:val="0096307A"/>
    <w:rsid w:val="009632E7"/>
    <w:rsid w:val="009636F9"/>
    <w:rsid w:val="009638F4"/>
    <w:rsid w:val="00963A6F"/>
    <w:rsid w:val="00964453"/>
    <w:rsid w:val="00964790"/>
    <w:rsid w:val="00964D33"/>
    <w:rsid w:val="00965501"/>
    <w:rsid w:val="00966027"/>
    <w:rsid w:val="0096625B"/>
    <w:rsid w:val="00966722"/>
    <w:rsid w:val="0096755A"/>
    <w:rsid w:val="009679D8"/>
    <w:rsid w:val="009706EE"/>
    <w:rsid w:val="0097083F"/>
    <w:rsid w:val="00970AE5"/>
    <w:rsid w:val="0097123D"/>
    <w:rsid w:val="00971728"/>
    <w:rsid w:val="00972FC9"/>
    <w:rsid w:val="0097331E"/>
    <w:rsid w:val="00973711"/>
    <w:rsid w:val="009751FE"/>
    <w:rsid w:val="0097526D"/>
    <w:rsid w:val="0097762F"/>
    <w:rsid w:val="00977B5F"/>
    <w:rsid w:val="00977CA0"/>
    <w:rsid w:val="00980138"/>
    <w:rsid w:val="009802A2"/>
    <w:rsid w:val="009803B7"/>
    <w:rsid w:val="00980AA1"/>
    <w:rsid w:val="009810EF"/>
    <w:rsid w:val="009817E6"/>
    <w:rsid w:val="00981941"/>
    <w:rsid w:val="00982C45"/>
    <w:rsid w:val="0098353D"/>
    <w:rsid w:val="0098426C"/>
    <w:rsid w:val="00985736"/>
    <w:rsid w:val="0098583E"/>
    <w:rsid w:val="0098585F"/>
    <w:rsid w:val="009861D3"/>
    <w:rsid w:val="00986339"/>
    <w:rsid w:val="00986416"/>
    <w:rsid w:val="00986438"/>
    <w:rsid w:val="00987373"/>
    <w:rsid w:val="0098755F"/>
    <w:rsid w:val="00990380"/>
    <w:rsid w:val="00990AE2"/>
    <w:rsid w:val="009912BA"/>
    <w:rsid w:val="009917A0"/>
    <w:rsid w:val="009920BC"/>
    <w:rsid w:val="00992123"/>
    <w:rsid w:val="00992239"/>
    <w:rsid w:val="00994FE1"/>
    <w:rsid w:val="00995208"/>
    <w:rsid w:val="009952FB"/>
    <w:rsid w:val="00995754"/>
    <w:rsid w:val="00995B28"/>
    <w:rsid w:val="00996363"/>
    <w:rsid w:val="0099692C"/>
    <w:rsid w:val="00996B5F"/>
    <w:rsid w:val="00997E93"/>
    <w:rsid w:val="009A047C"/>
    <w:rsid w:val="009A0A66"/>
    <w:rsid w:val="009A16E3"/>
    <w:rsid w:val="009A1F0D"/>
    <w:rsid w:val="009A229A"/>
    <w:rsid w:val="009A3560"/>
    <w:rsid w:val="009A5092"/>
    <w:rsid w:val="009A6292"/>
    <w:rsid w:val="009A6A65"/>
    <w:rsid w:val="009A77D8"/>
    <w:rsid w:val="009A7AE1"/>
    <w:rsid w:val="009B0E08"/>
    <w:rsid w:val="009B1209"/>
    <w:rsid w:val="009B1EB3"/>
    <w:rsid w:val="009B2A5B"/>
    <w:rsid w:val="009B3C0C"/>
    <w:rsid w:val="009B4525"/>
    <w:rsid w:val="009B4B90"/>
    <w:rsid w:val="009B4B94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403"/>
    <w:rsid w:val="009B7E9C"/>
    <w:rsid w:val="009C048A"/>
    <w:rsid w:val="009C16F5"/>
    <w:rsid w:val="009C1A7E"/>
    <w:rsid w:val="009C225B"/>
    <w:rsid w:val="009C231C"/>
    <w:rsid w:val="009C2335"/>
    <w:rsid w:val="009C2CDB"/>
    <w:rsid w:val="009C3C73"/>
    <w:rsid w:val="009C4374"/>
    <w:rsid w:val="009C4990"/>
    <w:rsid w:val="009C53BE"/>
    <w:rsid w:val="009C55FF"/>
    <w:rsid w:val="009C612F"/>
    <w:rsid w:val="009C6582"/>
    <w:rsid w:val="009C75E4"/>
    <w:rsid w:val="009C7EC4"/>
    <w:rsid w:val="009D002C"/>
    <w:rsid w:val="009D1594"/>
    <w:rsid w:val="009D25C1"/>
    <w:rsid w:val="009D2FC1"/>
    <w:rsid w:val="009D313F"/>
    <w:rsid w:val="009D3270"/>
    <w:rsid w:val="009D3548"/>
    <w:rsid w:val="009D3AFC"/>
    <w:rsid w:val="009D3EB7"/>
    <w:rsid w:val="009D41CC"/>
    <w:rsid w:val="009D44F6"/>
    <w:rsid w:val="009D4B5D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2D5"/>
    <w:rsid w:val="009E37AC"/>
    <w:rsid w:val="009E3E5F"/>
    <w:rsid w:val="009E3F87"/>
    <w:rsid w:val="009E4130"/>
    <w:rsid w:val="009E49AB"/>
    <w:rsid w:val="009E5B46"/>
    <w:rsid w:val="009E5E80"/>
    <w:rsid w:val="009E6B2F"/>
    <w:rsid w:val="009E6BBC"/>
    <w:rsid w:val="009E6DD3"/>
    <w:rsid w:val="009E6E74"/>
    <w:rsid w:val="009F04D1"/>
    <w:rsid w:val="009F0EBC"/>
    <w:rsid w:val="009F10F5"/>
    <w:rsid w:val="009F137E"/>
    <w:rsid w:val="009F1B7E"/>
    <w:rsid w:val="009F2D01"/>
    <w:rsid w:val="009F458C"/>
    <w:rsid w:val="009F4A59"/>
    <w:rsid w:val="009F4C03"/>
    <w:rsid w:val="009F5129"/>
    <w:rsid w:val="009F52E6"/>
    <w:rsid w:val="009F5386"/>
    <w:rsid w:val="009F56E6"/>
    <w:rsid w:val="009F57B4"/>
    <w:rsid w:val="009F5A03"/>
    <w:rsid w:val="009F73AD"/>
    <w:rsid w:val="009F7919"/>
    <w:rsid w:val="00A01A83"/>
    <w:rsid w:val="00A01AE6"/>
    <w:rsid w:val="00A01AFD"/>
    <w:rsid w:val="00A0207A"/>
    <w:rsid w:val="00A03913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1C5C"/>
    <w:rsid w:val="00A12322"/>
    <w:rsid w:val="00A12D34"/>
    <w:rsid w:val="00A12F5E"/>
    <w:rsid w:val="00A135B4"/>
    <w:rsid w:val="00A13612"/>
    <w:rsid w:val="00A14299"/>
    <w:rsid w:val="00A14D24"/>
    <w:rsid w:val="00A15377"/>
    <w:rsid w:val="00A15C61"/>
    <w:rsid w:val="00A15F93"/>
    <w:rsid w:val="00A166E5"/>
    <w:rsid w:val="00A173C7"/>
    <w:rsid w:val="00A17A02"/>
    <w:rsid w:val="00A20046"/>
    <w:rsid w:val="00A207D9"/>
    <w:rsid w:val="00A20842"/>
    <w:rsid w:val="00A219BB"/>
    <w:rsid w:val="00A21DB6"/>
    <w:rsid w:val="00A21E33"/>
    <w:rsid w:val="00A227B9"/>
    <w:rsid w:val="00A249D2"/>
    <w:rsid w:val="00A25560"/>
    <w:rsid w:val="00A25B3C"/>
    <w:rsid w:val="00A25BA0"/>
    <w:rsid w:val="00A25FB7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6EA"/>
    <w:rsid w:val="00A30CEB"/>
    <w:rsid w:val="00A31399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5D83"/>
    <w:rsid w:val="00A36987"/>
    <w:rsid w:val="00A36E7F"/>
    <w:rsid w:val="00A37E83"/>
    <w:rsid w:val="00A4086D"/>
    <w:rsid w:val="00A408DA"/>
    <w:rsid w:val="00A409B2"/>
    <w:rsid w:val="00A40A3F"/>
    <w:rsid w:val="00A40A80"/>
    <w:rsid w:val="00A415DF"/>
    <w:rsid w:val="00A416C9"/>
    <w:rsid w:val="00A418D8"/>
    <w:rsid w:val="00A420EE"/>
    <w:rsid w:val="00A42182"/>
    <w:rsid w:val="00A42AFD"/>
    <w:rsid w:val="00A431D2"/>
    <w:rsid w:val="00A44290"/>
    <w:rsid w:val="00A44424"/>
    <w:rsid w:val="00A446EB"/>
    <w:rsid w:val="00A4496F"/>
    <w:rsid w:val="00A45132"/>
    <w:rsid w:val="00A465D1"/>
    <w:rsid w:val="00A46EB3"/>
    <w:rsid w:val="00A46F0B"/>
    <w:rsid w:val="00A478C9"/>
    <w:rsid w:val="00A501C3"/>
    <w:rsid w:val="00A50365"/>
    <w:rsid w:val="00A50757"/>
    <w:rsid w:val="00A51163"/>
    <w:rsid w:val="00A513D0"/>
    <w:rsid w:val="00A51FA9"/>
    <w:rsid w:val="00A52526"/>
    <w:rsid w:val="00A52C43"/>
    <w:rsid w:val="00A530C1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6F43"/>
    <w:rsid w:val="00A572C2"/>
    <w:rsid w:val="00A57662"/>
    <w:rsid w:val="00A57DFF"/>
    <w:rsid w:val="00A603AF"/>
    <w:rsid w:val="00A605C9"/>
    <w:rsid w:val="00A60A19"/>
    <w:rsid w:val="00A61D29"/>
    <w:rsid w:val="00A61D65"/>
    <w:rsid w:val="00A6299A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2493"/>
    <w:rsid w:val="00A73332"/>
    <w:rsid w:val="00A73C34"/>
    <w:rsid w:val="00A7489E"/>
    <w:rsid w:val="00A74AEB"/>
    <w:rsid w:val="00A74EAF"/>
    <w:rsid w:val="00A75656"/>
    <w:rsid w:val="00A75E5C"/>
    <w:rsid w:val="00A76FB8"/>
    <w:rsid w:val="00A770C3"/>
    <w:rsid w:val="00A80881"/>
    <w:rsid w:val="00A80D48"/>
    <w:rsid w:val="00A8193E"/>
    <w:rsid w:val="00A81E38"/>
    <w:rsid w:val="00A81F42"/>
    <w:rsid w:val="00A825DA"/>
    <w:rsid w:val="00A82BF5"/>
    <w:rsid w:val="00A83046"/>
    <w:rsid w:val="00A835E8"/>
    <w:rsid w:val="00A839CA"/>
    <w:rsid w:val="00A83B07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1A78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31B"/>
    <w:rsid w:val="00A9778D"/>
    <w:rsid w:val="00A97982"/>
    <w:rsid w:val="00A97AC1"/>
    <w:rsid w:val="00AA0645"/>
    <w:rsid w:val="00AA0747"/>
    <w:rsid w:val="00AA0A6B"/>
    <w:rsid w:val="00AA0F20"/>
    <w:rsid w:val="00AA156E"/>
    <w:rsid w:val="00AA1AC4"/>
    <w:rsid w:val="00AA1FC9"/>
    <w:rsid w:val="00AA28F6"/>
    <w:rsid w:val="00AA2D63"/>
    <w:rsid w:val="00AA2F63"/>
    <w:rsid w:val="00AA373A"/>
    <w:rsid w:val="00AA3D4C"/>
    <w:rsid w:val="00AA41FF"/>
    <w:rsid w:val="00AA44C9"/>
    <w:rsid w:val="00AA4DAD"/>
    <w:rsid w:val="00AA5299"/>
    <w:rsid w:val="00AA5488"/>
    <w:rsid w:val="00AA577B"/>
    <w:rsid w:val="00AA6F0D"/>
    <w:rsid w:val="00AA796B"/>
    <w:rsid w:val="00AB02EE"/>
    <w:rsid w:val="00AB106C"/>
    <w:rsid w:val="00AB1302"/>
    <w:rsid w:val="00AB1E70"/>
    <w:rsid w:val="00AB237A"/>
    <w:rsid w:val="00AB2988"/>
    <w:rsid w:val="00AB2F57"/>
    <w:rsid w:val="00AB3045"/>
    <w:rsid w:val="00AB325D"/>
    <w:rsid w:val="00AB34D5"/>
    <w:rsid w:val="00AB4102"/>
    <w:rsid w:val="00AB41AA"/>
    <w:rsid w:val="00AB479C"/>
    <w:rsid w:val="00AB4EFA"/>
    <w:rsid w:val="00AB6409"/>
    <w:rsid w:val="00AB67F0"/>
    <w:rsid w:val="00AB7304"/>
    <w:rsid w:val="00AB7476"/>
    <w:rsid w:val="00AB79D2"/>
    <w:rsid w:val="00AB7B03"/>
    <w:rsid w:val="00AB7C08"/>
    <w:rsid w:val="00AC0997"/>
    <w:rsid w:val="00AC1179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757"/>
    <w:rsid w:val="00AC4EB1"/>
    <w:rsid w:val="00AC5231"/>
    <w:rsid w:val="00AC5855"/>
    <w:rsid w:val="00AC5D9E"/>
    <w:rsid w:val="00AC65AC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0C2"/>
    <w:rsid w:val="00AD2714"/>
    <w:rsid w:val="00AD2E67"/>
    <w:rsid w:val="00AD3168"/>
    <w:rsid w:val="00AD3708"/>
    <w:rsid w:val="00AD38C4"/>
    <w:rsid w:val="00AD5EC1"/>
    <w:rsid w:val="00AD6565"/>
    <w:rsid w:val="00AD6997"/>
    <w:rsid w:val="00AD701D"/>
    <w:rsid w:val="00AD7BD4"/>
    <w:rsid w:val="00AE0935"/>
    <w:rsid w:val="00AE0BC0"/>
    <w:rsid w:val="00AE213F"/>
    <w:rsid w:val="00AE27A4"/>
    <w:rsid w:val="00AE30EB"/>
    <w:rsid w:val="00AE32A2"/>
    <w:rsid w:val="00AE33FE"/>
    <w:rsid w:val="00AE38C2"/>
    <w:rsid w:val="00AE403A"/>
    <w:rsid w:val="00AE487A"/>
    <w:rsid w:val="00AE49E2"/>
    <w:rsid w:val="00AE5006"/>
    <w:rsid w:val="00AE512F"/>
    <w:rsid w:val="00AE55CA"/>
    <w:rsid w:val="00AE57B5"/>
    <w:rsid w:val="00AE5919"/>
    <w:rsid w:val="00AE5AB3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513"/>
    <w:rsid w:val="00AF0A10"/>
    <w:rsid w:val="00AF10DC"/>
    <w:rsid w:val="00AF14AC"/>
    <w:rsid w:val="00AF17EA"/>
    <w:rsid w:val="00AF1D7A"/>
    <w:rsid w:val="00AF21E5"/>
    <w:rsid w:val="00AF2B73"/>
    <w:rsid w:val="00AF36CE"/>
    <w:rsid w:val="00AF4962"/>
    <w:rsid w:val="00AF496A"/>
    <w:rsid w:val="00AF498E"/>
    <w:rsid w:val="00AF4D18"/>
    <w:rsid w:val="00AF5267"/>
    <w:rsid w:val="00AF5868"/>
    <w:rsid w:val="00AF5B8E"/>
    <w:rsid w:val="00AF6135"/>
    <w:rsid w:val="00AF62FA"/>
    <w:rsid w:val="00AF6670"/>
    <w:rsid w:val="00AF69FF"/>
    <w:rsid w:val="00AF7131"/>
    <w:rsid w:val="00AF7F44"/>
    <w:rsid w:val="00B006BE"/>
    <w:rsid w:val="00B012E0"/>
    <w:rsid w:val="00B0169F"/>
    <w:rsid w:val="00B01ADD"/>
    <w:rsid w:val="00B01B5D"/>
    <w:rsid w:val="00B02DC8"/>
    <w:rsid w:val="00B02FC5"/>
    <w:rsid w:val="00B036D1"/>
    <w:rsid w:val="00B042D6"/>
    <w:rsid w:val="00B05176"/>
    <w:rsid w:val="00B05187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027"/>
    <w:rsid w:val="00B10362"/>
    <w:rsid w:val="00B105B0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4BF"/>
    <w:rsid w:val="00B16582"/>
    <w:rsid w:val="00B16C4D"/>
    <w:rsid w:val="00B17955"/>
    <w:rsid w:val="00B17C8B"/>
    <w:rsid w:val="00B17F15"/>
    <w:rsid w:val="00B20037"/>
    <w:rsid w:val="00B206EB"/>
    <w:rsid w:val="00B21703"/>
    <w:rsid w:val="00B21EB6"/>
    <w:rsid w:val="00B227D0"/>
    <w:rsid w:val="00B227FE"/>
    <w:rsid w:val="00B22918"/>
    <w:rsid w:val="00B231E8"/>
    <w:rsid w:val="00B23456"/>
    <w:rsid w:val="00B237BE"/>
    <w:rsid w:val="00B23E9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2E7C"/>
    <w:rsid w:val="00B338F0"/>
    <w:rsid w:val="00B33E6E"/>
    <w:rsid w:val="00B343C2"/>
    <w:rsid w:val="00B3457A"/>
    <w:rsid w:val="00B34859"/>
    <w:rsid w:val="00B34907"/>
    <w:rsid w:val="00B34B50"/>
    <w:rsid w:val="00B34D9D"/>
    <w:rsid w:val="00B350C5"/>
    <w:rsid w:val="00B35BCB"/>
    <w:rsid w:val="00B37290"/>
    <w:rsid w:val="00B376A9"/>
    <w:rsid w:val="00B4113B"/>
    <w:rsid w:val="00B4312A"/>
    <w:rsid w:val="00B43619"/>
    <w:rsid w:val="00B43EDD"/>
    <w:rsid w:val="00B43FCB"/>
    <w:rsid w:val="00B44736"/>
    <w:rsid w:val="00B44FCB"/>
    <w:rsid w:val="00B44FE8"/>
    <w:rsid w:val="00B45B17"/>
    <w:rsid w:val="00B46260"/>
    <w:rsid w:val="00B462E2"/>
    <w:rsid w:val="00B46BB2"/>
    <w:rsid w:val="00B46DB8"/>
    <w:rsid w:val="00B47429"/>
    <w:rsid w:val="00B47556"/>
    <w:rsid w:val="00B47891"/>
    <w:rsid w:val="00B501EB"/>
    <w:rsid w:val="00B5051D"/>
    <w:rsid w:val="00B5103A"/>
    <w:rsid w:val="00B51773"/>
    <w:rsid w:val="00B52BF2"/>
    <w:rsid w:val="00B5340E"/>
    <w:rsid w:val="00B5357E"/>
    <w:rsid w:val="00B545B8"/>
    <w:rsid w:val="00B54BF4"/>
    <w:rsid w:val="00B556F9"/>
    <w:rsid w:val="00B55A22"/>
    <w:rsid w:val="00B55CD8"/>
    <w:rsid w:val="00B57326"/>
    <w:rsid w:val="00B578C0"/>
    <w:rsid w:val="00B60C2F"/>
    <w:rsid w:val="00B616BB"/>
    <w:rsid w:val="00B618E7"/>
    <w:rsid w:val="00B62062"/>
    <w:rsid w:val="00B62578"/>
    <w:rsid w:val="00B62C3C"/>
    <w:rsid w:val="00B63542"/>
    <w:rsid w:val="00B639CA"/>
    <w:rsid w:val="00B6502B"/>
    <w:rsid w:val="00B66A84"/>
    <w:rsid w:val="00B701C3"/>
    <w:rsid w:val="00B704D9"/>
    <w:rsid w:val="00B71946"/>
    <w:rsid w:val="00B72BFD"/>
    <w:rsid w:val="00B72FF5"/>
    <w:rsid w:val="00B73112"/>
    <w:rsid w:val="00B7317F"/>
    <w:rsid w:val="00B7396A"/>
    <w:rsid w:val="00B74472"/>
    <w:rsid w:val="00B746E5"/>
    <w:rsid w:val="00B75391"/>
    <w:rsid w:val="00B7554A"/>
    <w:rsid w:val="00B76159"/>
    <w:rsid w:val="00B772E4"/>
    <w:rsid w:val="00B776D4"/>
    <w:rsid w:val="00B77863"/>
    <w:rsid w:val="00B77C92"/>
    <w:rsid w:val="00B8008A"/>
    <w:rsid w:val="00B802BE"/>
    <w:rsid w:val="00B80708"/>
    <w:rsid w:val="00B81A52"/>
    <w:rsid w:val="00B81DE6"/>
    <w:rsid w:val="00B828CF"/>
    <w:rsid w:val="00B82F4E"/>
    <w:rsid w:val="00B831F5"/>
    <w:rsid w:val="00B83C36"/>
    <w:rsid w:val="00B857F3"/>
    <w:rsid w:val="00B8619E"/>
    <w:rsid w:val="00B863B5"/>
    <w:rsid w:val="00B8652B"/>
    <w:rsid w:val="00B86AA9"/>
    <w:rsid w:val="00B86FA4"/>
    <w:rsid w:val="00B873BD"/>
    <w:rsid w:val="00B87A29"/>
    <w:rsid w:val="00B87FE6"/>
    <w:rsid w:val="00B906FA"/>
    <w:rsid w:val="00B907B7"/>
    <w:rsid w:val="00B90F68"/>
    <w:rsid w:val="00B91867"/>
    <w:rsid w:val="00B91ABF"/>
    <w:rsid w:val="00B92BEF"/>
    <w:rsid w:val="00B92CBA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B14"/>
    <w:rsid w:val="00B97EBC"/>
    <w:rsid w:val="00BA0130"/>
    <w:rsid w:val="00BA063F"/>
    <w:rsid w:val="00BA07A7"/>
    <w:rsid w:val="00BA0DCA"/>
    <w:rsid w:val="00BA0DEC"/>
    <w:rsid w:val="00BA2861"/>
    <w:rsid w:val="00BA2A18"/>
    <w:rsid w:val="00BA3339"/>
    <w:rsid w:val="00BA37C3"/>
    <w:rsid w:val="00BA3951"/>
    <w:rsid w:val="00BA3B3A"/>
    <w:rsid w:val="00BA3E21"/>
    <w:rsid w:val="00BA438B"/>
    <w:rsid w:val="00BA4440"/>
    <w:rsid w:val="00BA4A67"/>
    <w:rsid w:val="00BA51F2"/>
    <w:rsid w:val="00BA619F"/>
    <w:rsid w:val="00BA669B"/>
    <w:rsid w:val="00BA6964"/>
    <w:rsid w:val="00BA7232"/>
    <w:rsid w:val="00BB0064"/>
    <w:rsid w:val="00BB09B2"/>
    <w:rsid w:val="00BB0C6E"/>
    <w:rsid w:val="00BB0D3A"/>
    <w:rsid w:val="00BB128F"/>
    <w:rsid w:val="00BB1695"/>
    <w:rsid w:val="00BB182A"/>
    <w:rsid w:val="00BB1F04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5E1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0B3"/>
    <w:rsid w:val="00BD2718"/>
    <w:rsid w:val="00BD5262"/>
    <w:rsid w:val="00BD52AA"/>
    <w:rsid w:val="00BD576A"/>
    <w:rsid w:val="00BD5BDE"/>
    <w:rsid w:val="00BD6C8C"/>
    <w:rsid w:val="00BD6E38"/>
    <w:rsid w:val="00BD740B"/>
    <w:rsid w:val="00BD75E1"/>
    <w:rsid w:val="00BD7666"/>
    <w:rsid w:val="00BD7681"/>
    <w:rsid w:val="00BD7750"/>
    <w:rsid w:val="00BD7BFE"/>
    <w:rsid w:val="00BE02CF"/>
    <w:rsid w:val="00BE0F7E"/>
    <w:rsid w:val="00BE1AC2"/>
    <w:rsid w:val="00BE1D5B"/>
    <w:rsid w:val="00BE202E"/>
    <w:rsid w:val="00BE26C6"/>
    <w:rsid w:val="00BE28CA"/>
    <w:rsid w:val="00BE2CD1"/>
    <w:rsid w:val="00BE3A1A"/>
    <w:rsid w:val="00BE3B41"/>
    <w:rsid w:val="00BE64D1"/>
    <w:rsid w:val="00BE6EEA"/>
    <w:rsid w:val="00BE6FFA"/>
    <w:rsid w:val="00BE7434"/>
    <w:rsid w:val="00BE744C"/>
    <w:rsid w:val="00BE74AA"/>
    <w:rsid w:val="00BE7962"/>
    <w:rsid w:val="00BE7FA2"/>
    <w:rsid w:val="00BF094D"/>
    <w:rsid w:val="00BF0AF8"/>
    <w:rsid w:val="00BF0FA3"/>
    <w:rsid w:val="00BF29CA"/>
    <w:rsid w:val="00BF2EC3"/>
    <w:rsid w:val="00BF3233"/>
    <w:rsid w:val="00BF3CCA"/>
    <w:rsid w:val="00BF47B5"/>
    <w:rsid w:val="00BF50D3"/>
    <w:rsid w:val="00BF5440"/>
    <w:rsid w:val="00BF5941"/>
    <w:rsid w:val="00BF5E50"/>
    <w:rsid w:val="00BF771D"/>
    <w:rsid w:val="00BF7C09"/>
    <w:rsid w:val="00C00415"/>
    <w:rsid w:val="00C01430"/>
    <w:rsid w:val="00C0183F"/>
    <w:rsid w:val="00C01D6D"/>
    <w:rsid w:val="00C01F0E"/>
    <w:rsid w:val="00C02537"/>
    <w:rsid w:val="00C0257C"/>
    <w:rsid w:val="00C02920"/>
    <w:rsid w:val="00C0314E"/>
    <w:rsid w:val="00C04EF0"/>
    <w:rsid w:val="00C05482"/>
    <w:rsid w:val="00C05D24"/>
    <w:rsid w:val="00C05DDA"/>
    <w:rsid w:val="00C05FA3"/>
    <w:rsid w:val="00C06336"/>
    <w:rsid w:val="00C067FC"/>
    <w:rsid w:val="00C06AF9"/>
    <w:rsid w:val="00C07006"/>
    <w:rsid w:val="00C07241"/>
    <w:rsid w:val="00C0782B"/>
    <w:rsid w:val="00C07BEA"/>
    <w:rsid w:val="00C10448"/>
    <w:rsid w:val="00C1069D"/>
    <w:rsid w:val="00C128C6"/>
    <w:rsid w:val="00C12B27"/>
    <w:rsid w:val="00C1452A"/>
    <w:rsid w:val="00C14F30"/>
    <w:rsid w:val="00C1516F"/>
    <w:rsid w:val="00C153C5"/>
    <w:rsid w:val="00C15494"/>
    <w:rsid w:val="00C154E2"/>
    <w:rsid w:val="00C15D30"/>
    <w:rsid w:val="00C160BE"/>
    <w:rsid w:val="00C162E7"/>
    <w:rsid w:val="00C165A7"/>
    <w:rsid w:val="00C178ED"/>
    <w:rsid w:val="00C2024E"/>
    <w:rsid w:val="00C2055C"/>
    <w:rsid w:val="00C2083C"/>
    <w:rsid w:val="00C209F0"/>
    <w:rsid w:val="00C20ABD"/>
    <w:rsid w:val="00C20DBF"/>
    <w:rsid w:val="00C2123B"/>
    <w:rsid w:val="00C220D1"/>
    <w:rsid w:val="00C22575"/>
    <w:rsid w:val="00C228D6"/>
    <w:rsid w:val="00C22C25"/>
    <w:rsid w:val="00C22CAD"/>
    <w:rsid w:val="00C23DAA"/>
    <w:rsid w:val="00C240D5"/>
    <w:rsid w:val="00C24863"/>
    <w:rsid w:val="00C253B3"/>
    <w:rsid w:val="00C263F1"/>
    <w:rsid w:val="00C27591"/>
    <w:rsid w:val="00C27A53"/>
    <w:rsid w:val="00C30D8A"/>
    <w:rsid w:val="00C32222"/>
    <w:rsid w:val="00C32E6C"/>
    <w:rsid w:val="00C33848"/>
    <w:rsid w:val="00C33932"/>
    <w:rsid w:val="00C33A26"/>
    <w:rsid w:val="00C33B4D"/>
    <w:rsid w:val="00C33EAD"/>
    <w:rsid w:val="00C34214"/>
    <w:rsid w:val="00C34BE5"/>
    <w:rsid w:val="00C34E40"/>
    <w:rsid w:val="00C350D8"/>
    <w:rsid w:val="00C3560D"/>
    <w:rsid w:val="00C35D51"/>
    <w:rsid w:val="00C361CA"/>
    <w:rsid w:val="00C36527"/>
    <w:rsid w:val="00C36FC8"/>
    <w:rsid w:val="00C3798D"/>
    <w:rsid w:val="00C403E1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8EF"/>
    <w:rsid w:val="00C45E83"/>
    <w:rsid w:val="00C464C4"/>
    <w:rsid w:val="00C46E0C"/>
    <w:rsid w:val="00C470C5"/>
    <w:rsid w:val="00C47ADB"/>
    <w:rsid w:val="00C5012F"/>
    <w:rsid w:val="00C50664"/>
    <w:rsid w:val="00C508E9"/>
    <w:rsid w:val="00C50C5E"/>
    <w:rsid w:val="00C52685"/>
    <w:rsid w:val="00C52873"/>
    <w:rsid w:val="00C52F95"/>
    <w:rsid w:val="00C53749"/>
    <w:rsid w:val="00C5390C"/>
    <w:rsid w:val="00C53ABE"/>
    <w:rsid w:val="00C53D75"/>
    <w:rsid w:val="00C5401D"/>
    <w:rsid w:val="00C54068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09B2"/>
    <w:rsid w:val="00C62056"/>
    <w:rsid w:val="00C62419"/>
    <w:rsid w:val="00C62662"/>
    <w:rsid w:val="00C62AA6"/>
    <w:rsid w:val="00C62D14"/>
    <w:rsid w:val="00C62DD2"/>
    <w:rsid w:val="00C64E71"/>
    <w:rsid w:val="00C651CF"/>
    <w:rsid w:val="00C6738D"/>
    <w:rsid w:val="00C67657"/>
    <w:rsid w:val="00C6797D"/>
    <w:rsid w:val="00C67DC1"/>
    <w:rsid w:val="00C7103F"/>
    <w:rsid w:val="00C7133B"/>
    <w:rsid w:val="00C713C4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ABB"/>
    <w:rsid w:val="00C81C76"/>
    <w:rsid w:val="00C8213E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06E"/>
    <w:rsid w:val="00C9130E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149A"/>
    <w:rsid w:val="00CA1876"/>
    <w:rsid w:val="00CA22FA"/>
    <w:rsid w:val="00CA30C5"/>
    <w:rsid w:val="00CA361E"/>
    <w:rsid w:val="00CA39BA"/>
    <w:rsid w:val="00CA3C9E"/>
    <w:rsid w:val="00CA48AE"/>
    <w:rsid w:val="00CA49C2"/>
    <w:rsid w:val="00CA5B30"/>
    <w:rsid w:val="00CA67A2"/>
    <w:rsid w:val="00CA68D5"/>
    <w:rsid w:val="00CA6D86"/>
    <w:rsid w:val="00CA79E8"/>
    <w:rsid w:val="00CB05B4"/>
    <w:rsid w:val="00CB0712"/>
    <w:rsid w:val="00CB0929"/>
    <w:rsid w:val="00CB0AFA"/>
    <w:rsid w:val="00CB0DDE"/>
    <w:rsid w:val="00CB1063"/>
    <w:rsid w:val="00CB113E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2B5"/>
    <w:rsid w:val="00CB73E1"/>
    <w:rsid w:val="00CB7C1B"/>
    <w:rsid w:val="00CC08E4"/>
    <w:rsid w:val="00CC09C7"/>
    <w:rsid w:val="00CC0C06"/>
    <w:rsid w:val="00CC1C91"/>
    <w:rsid w:val="00CC1E82"/>
    <w:rsid w:val="00CC2EC8"/>
    <w:rsid w:val="00CC2F5D"/>
    <w:rsid w:val="00CC34E6"/>
    <w:rsid w:val="00CC3B12"/>
    <w:rsid w:val="00CC3CC2"/>
    <w:rsid w:val="00CC3D29"/>
    <w:rsid w:val="00CC4766"/>
    <w:rsid w:val="00CC47A9"/>
    <w:rsid w:val="00CC4D99"/>
    <w:rsid w:val="00CC4EEE"/>
    <w:rsid w:val="00CC5636"/>
    <w:rsid w:val="00CC5BD7"/>
    <w:rsid w:val="00CC6616"/>
    <w:rsid w:val="00CC6CAE"/>
    <w:rsid w:val="00CC70DD"/>
    <w:rsid w:val="00CC7863"/>
    <w:rsid w:val="00CC7E64"/>
    <w:rsid w:val="00CD04D0"/>
    <w:rsid w:val="00CD09CC"/>
    <w:rsid w:val="00CD140E"/>
    <w:rsid w:val="00CD182F"/>
    <w:rsid w:val="00CD1D9E"/>
    <w:rsid w:val="00CD2998"/>
    <w:rsid w:val="00CD3794"/>
    <w:rsid w:val="00CD38F3"/>
    <w:rsid w:val="00CD3EA9"/>
    <w:rsid w:val="00CD3FBE"/>
    <w:rsid w:val="00CD4149"/>
    <w:rsid w:val="00CD45F0"/>
    <w:rsid w:val="00CD48FE"/>
    <w:rsid w:val="00CD577A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7CA"/>
    <w:rsid w:val="00CE78C7"/>
    <w:rsid w:val="00CE79F0"/>
    <w:rsid w:val="00CF1813"/>
    <w:rsid w:val="00CF1852"/>
    <w:rsid w:val="00CF2669"/>
    <w:rsid w:val="00CF3765"/>
    <w:rsid w:val="00CF3C3B"/>
    <w:rsid w:val="00CF48C9"/>
    <w:rsid w:val="00CF4F88"/>
    <w:rsid w:val="00CF502E"/>
    <w:rsid w:val="00CF517F"/>
    <w:rsid w:val="00CF5528"/>
    <w:rsid w:val="00CF5530"/>
    <w:rsid w:val="00CF6D3A"/>
    <w:rsid w:val="00D002CB"/>
    <w:rsid w:val="00D00921"/>
    <w:rsid w:val="00D0100B"/>
    <w:rsid w:val="00D011C7"/>
    <w:rsid w:val="00D016FE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3C8"/>
    <w:rsid w:val="00D05A98"/>
    <w:rsid w:val="00D07211"/>
    <w:rsid w:val="00D075AE"/>
    <w:rsid w:val="00D0779B"/>
    <w:rsid w:val="00D07EDA"/>
    <w:rsid w:val="00D07F89"/>
    <w:rsid w:val="00D107A6"/>
    <w:rsid w:val="00D1161A"/>
    <w:rsid w:val="00D1193E"/>
    <w:rsid w:val="00D11D80"/>
    <w:rsid w:val="00D12B7D"/>
    <w:rsid w:val="00D132D5"/>
    <w:rsid w:val="00D147AE"/>
    <w:rsid w:val="00D14B1A"/>
    <w:rsid w:val="00D14F60"/>
    <w:rsid w:val="00D15611"/>
    <w:rsid w:val="00D15776"/>
    <w:rsid w:val="00D15DF5"/>
    <w:rsid w:val="00D166DA"/>
    <w:rsid w:val="00D16F3C"/>
    <w:rsid w:val="00D1717E"/>
    <w:rsid w:val="00D175DA"/>
    <w:rsid w:val="00D201C1"/>
    <w:rsid w:val="00D2040F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6C9A"/>
    <w:rsid w:val="00D270CE"/>
    <w:rsid w:val="00D272E9"/>
    <w:rsid w:val="00D27335"/>
    <w:rsid w:val="00D273AE"/>
    <w:rsid w:val="00D27998"/>
    <w:rsid w:val="00D306EF"/>
    <w:rsid w:val="00D310EE"/>
    <w:rsid w:val="00D317E0"/>
    <w:rsid w:val="00D318FF"/>
    <w:rsid w:val="00D31C0D"/>
    <w:rsid w:val="00D326AC"/>
    <w:rsid w:val="00D32D67"/>
    <w:rsid w:val="00D32E76"/>
    <w:rsid w:val="00D33508"/>
    <w:rsid w:val="00D345D9"/>
    <w:rsid w:val="00D34A16"/>
    <w:rsid w:val="00D34BCA"/>
    <w:rsid w:val="00D352C1"/>
    <w:rsid w:val="00D357F8"/>
    <w:rsid w:val="00D3630D"/>
    <w:rsid w:val="00D37BD4"/>
    <w:rsid w:val="00D37C38"/>
    <w:rsid w:val="00D408FB"/>
    <w:rsid w:val="00D40D63"/>
    <w:rsid w:val="00D41EB0"/>
    <w:rsid w:val="00D41F7B"/>
    <w:rsid w:val="00D4266C"/>
    <w:rsid w:val="00D426BA"/>
    <w:rsid w:val="00D444D1"/>
    <w:rsid w:val="00D456B2"/>
    <w:rsid w:val="00D46184"/>
    <w:rsid w:val="00D46756"/>
    <w:rsid w:val="00D46FDD"/>
    <w:rsid w:val="00D47CBC"/>
    <w:rsid w:val="00D47E67"/>
    <w:rsid w:val="00D50233"/>
    <w:rsid w:val="00D503D8"/>
    <w:rsid w:val="00D50FC8"/>
    <w:rsid w:val="00D51693"/>
    <w:rsid w:val="00D51B78"/>
    <w:rsid w:val="00D525F7"/>
    <w:rsid w:val="00D5262C"/>
    <w:rsid w:val="00D52C26"/>
    <w:rsid w:val="00D533B7"/>
    <w:rsid w:val="00D53DA7"/>
    <w:rsid w:val="00D555BE"/>
    <w:rsid w:val="00D55837"/>
    <w:rsid w:val="00D56BD2"/>
    <w:rsid w:val="00D56CF2"/>
    <w:rsid w:val="00D5703C"/>
    <w:rsid w:val="00D57230"/>
    <w:rsid w:val="00D579BE"/>
    <w:rsid w:val="00D61151"/>
    <w:rsid w:val="00D61457"/>
    <w:rsid w:val="00D616B8"/>
    <w:rsid w:val="00D61DE9"/>
    <w:rsid w:val="00D6249B"/>
    <w:rsid w:val="00D626EE"/>
    <w:rsid w:val="00D62C32"/>
    <w:rsid w:val="00D636B6"/>
    <w:rsid w:val="00D649E0"/>
    <w:rsid w:val="00D64D6F"/>
    <w:rsid w:val="00D6581F"/>
    <w:rsid w:val="00D6613E"/>
    <w:rsid w:val="00D66144"/>
    <w:rsid w:val="00D66CBD"/>
    <w:rsid w:val="00D66CD5"/>
    <w:rsid w:val="00D66F12"/>
    <w:rsid w:val="00D6726F"/>
    <w:rsid w:val="00D67494"/>
    <w:rsid w:val="00D702E3"/>
    <w:rsid w:val="00D70DC2"/>
    <w:rsid w:val="00D711CD"/>
    <w:rsid w:val="00D71469"/>
    <w:rsid w:val="00D7166F"/>
    <w:rsid w:val="00D71983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8A"/>
    <w:rsid w:val="00D766A1"/>
    <w:rsid w:val="00D76855"/>
    <w:rsid w:val="00D77073"/>
    <w:rsid w:val="00D771AD"/>
    <w:rsid w:val="00D7735D"/>
    <w:rsid w:val="00D804E8"/>
    <w:rsid w:val="00D80B2F"/>
    <w:rsid w:val="00D81BDF"/>
    <w:rsid w:val="00D82264"/>
    <w:rsid w:val="00D835AC"/>
    <w:rsid w:val="00D83C8E"/>
    <w:rsid w:val="00D840CF"/>
    <w:rsid w:val="00D84B95"/>
    <w:rsid w:val="00D84F9C"/>
    <w:rsid w:val="00D8561B"/>
    <w:rsid w:val="00D859C5"/>
    <w:rsid w:val="00D85B02"/>
    <w:rsid w:val="00D86034"/>
    <w:rsid w:val="00D86D2A"/>
    <w:rsid w:val="00D8750F"/>
    <w:rsid w:val="00D90411"/>
    <w:rsid w:val="00D904B4"/>
    <w:rsid w:val="00D909EA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3B17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25"/>
    <w:rsid w:val="00DA1833"/>
    <w:rsid w:val="00DA22F1"/>
    <w:rsid w:val="00DA25F5"/>
    <w:rsid w:val="00DA2CB5"/>
    <w:rsid w:val="00DA3255"/>
    <w:rsid w:val="00DA360A"/>
    <w:rsid w:val="00DA3946"/>
    <w:rsid w:val="00DA486D"/>
    <w:rsid w:val="00DA4A4D"/>
    <w:rsid w:val="00DA529B"/>
    <w:rsid w:val="00DA5BF0"/>
    <w:rsid w:val="00DA5E53"/>
    <w:rsid w:val="00DA5E93"/>
    <w:rsid w:val="00DA629E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67BB"/>
    <w:rsid w:val="00DB79DB"/>
    <w:rsid w:val="00DB7E5F"/>
    <w:rsid w:val="00DC0418"/>
    <w:rsid w:val="00DC0936"/>
    <w:rsid w:val="00DC098E"/>
    <w:rsid w:val="00DC0EC8"/>
    <w:rsid w:val="00DC163F"/>
    <w:rsid w:val="00DC195D"/>
    <w:rsid w:val="00DC1B6F"/>
    <w:rsid w:val="00DC26A0"/>
    <w:rsid w:val="00DC2C21"/>
    <w:rsid w:val="00DC2E18"/>
    <w:rsid w:val="00DC2F36"/>
    <w:rsid w:val="00DC42FB"/>
    <w:rsid w:val="00DC4F6B"/>
    <w:rsid w:val="00DC54A5"/>
    <w:rsid w:val="00DC5501"/>
    <w:rsid w:val="00DC59CE"/>
    <w:rsid w:val="00DC5BCF"/>
    <w:rsid w:val="00DC604E"/>
    <w:rsid w:val="00DC660D"/>
    <w:rsid w:val="00DC66A4"/>
    <w:rsid w:val="00DC7111"/>
    <w:rsid w:val="00DD024F"/>
    <w:rsid w:val="00DD0310"/>
    <w:rsid w:val="00DD04D6"/>
    <w:rsid w:val="00DD0797"/>
    <w:rsid w:val="00DD0954"/>
    <w:rsid w:val="00DD158A"/>
    <w:rsid w:val="00DD1FBD"/>
    <w:rsid w:val="00DD2286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2DC0"/>
    <w:rsid w:val="00DE3152"/>
    <w:rsid w:val="00DE4A37"/>
    <w:rsid w:val="00DE54A1"/>
    <w:rsid w:val="00DE5643"/>
    <w:rsid w:val="00DE6026"/>
    <w:rsid w:val="00DE61BF"/>
    <w:rsid w:val="00DE6597"/>
    <w:rsid w:val="00DE6BCB"/>
    <w:rsid w:val="00DE7112"/>
    <w:rsid w:val="00DE74E3"/>
    <w:rsid w:val="00DE7623"/>
    <w:rsid w:val="00DE7A08"/>
    <w:rsid w:val="00DE7EEF"/>
    <w:rsid w:val="00DE7FF1"/>
    <w:rsid w:val="00DF00EE"/>
    <w:rsid w:val="00DF06FC"/>
    <w:rsid w:val="00DF16E0"/>
    <w:rsid w:val="00DF25E1"/>
    <w:rsid w:val="00DF2B31"/>
    <w:rsid w:val="00DF2CF7"/>
    <w:rsid w:val="00DF2F81"/>
    <w:rsid w:val="00DF3908"/>
    <w:rsid w:val="00DF4BB2"/>
    <w:rsid w:val="00DF4CDF"/>
    <w:rsid w:val="00DF5031"/>
    <w:rsid w:val="00DF5783"/>
    <w:rsid w:val="00DF5817"/>
    <w:rsid w:val="00DF5BD3"/>
    <w:rsid w:val="00DF67BB"/>
    <w:rsid w:val="00DF69A4"/>
    <w:rsid w:val="00DF6A19"/>
    <w:rsid w:val="00DF775D"/>
    <w:rsid w:val="00DF7BD6"/>
    <w:rsid w:val="00E00902"/>
    <w:rsid w:val="00E0110E"/>
    <w:rsid w:val="00E0113D"/>
    <w:rsid w:val="00E013BA"/>
    <w:rsid w:val="00E01451"/>
    <w:rsid w:val="00E01783"/>
    <w:rsid w:val="00E0193E"/>
    <w:rsid w:val="00E01B7B"/>
    <w:rsid w:val="00E01C85"/>
    <w:rsid w:val="00E01F2F"/>
    <w:rsid w:val="00E0232E"/>
    <w:rsid w:val="00E02509"/>
    <w:rsid w:val="00E02725"/>
    <w:rsid w:val="00E0291C"/>
    <w:rsid w:val="00E02D90"/>
    <w:rsid w:val="00E02F44"/>
    <w:rsid w:val="00E031A6"/>
    <w:rsid w:val="00E0380E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1C4"/>
    <w:rsid w:val="00E12D5C"/>
    <w:rsid w:val="00E13135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0BFC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4CAA"/>
    <w:rsid w:val="00E255AC"/>
    <w:rsid w:val="00E259D8"/>
    <w:rsid w:val="00E25B93"/>
    <w:rsid w:val="00E2707A"/>
    <w:rsid w:val="00E2723B"/>
    <w:rsid w:val="00E279F4"/>
    <w:rsid w:val="00E27EB2"/>
    <w:rsid w:val="00E3043C"/>
    <w:rsid w:val="00E309CD"/>
    <w:rsid w:val="00E31933"/>
    <w:rsid w:val="00E31AEF"/>
    <w:rsid w:val="00E31CA5"/>
    <w:rsid w:val="00E3229F"/>
    <w:rsid w:val="00E32D31"/>
    <w:rsid w:val="00E3386E"/>
    <w:rsid w:val="00E33DAC"/>
    <w:rsid w:val="00E342A2"/>
    <w:rsid w:val="00E34BED"/>
    <w:rsid w:val="00E35358"/>
    <w:rsid w:val="00E3585A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2B9"/>
    <w:rsid w:val="00E44850"/>
    <w:rsid w:val="00E44D26"/>
    <w:rsid w:val="00E44FBC"/>
    <w:rsid w:val="00E4796C"/>
    <w:rsid w:val="00E4796F"/>
    <w:rsid w:val="00E50529"/>
    <w:rsid w:val="00E507D3"/>
    <w:rsid w:val="00E50BDD"/>
    <w:rsid w:val="00E50D9A"/>
    <w:rsid w:val="00E51191"/>
    <w:rsid w:val="00E512D0"/>
    <w:rsid w:val="00E5268D"/>
    <w:rsid w:val="00E529FD"/>
    <w:rsid w:val="00E52A29"/>
    <w:rsid w:val="00E530D3"/>
    <w:rsid w:val="00E539FE"/>
    <w:rsid w:val="00E53B26"/>
    <w:rsid w:val="00E544D2"/>
    <w:rsid w:val="00E54F56"/>
    <w:rsid w:val="00E550CD"/>
    <w:rsid w:val="00E55DAF"/>
    <w:rsid w:val="00E56C3F"/>
    <w:rsid w:val="00E604F3"/>
    <w:rsid w:val="00E636AF"/>
    <w:rsid w:val="00E636EC"/>
    <w:rsid w:val="00E65244"/>
    <w:rsid w:val="00E658F6"/>
    <w:rsid w:val="00E65C63"/>
    <w:rsid w:val="00E66198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07E"/>
    <w:rsid w:val="00E74103"/>
    <w:rsid w:val="00E747A0"/>
    <w:rsid w:val="00E75045"/>
    <w:rsid w:val="00E75088"/>
    <w:rsid w:val="00E75DDE"/>
    <w:rsid w:val="00E75F37"/>
    <w:rsid w:val="00E767C6"/>
    <w:rsid w:val="00E7685A"/>
    <w:rsid w:val="00E76A5A"/>
    <w:rsid w:val="00E7713A"/>
    <w:rsid w:val="00E77804"/>
    <w:rsid w:val="00E80F70"/>
    <w:rsid w:val="00E81733"/>
    <w:rsid w:val="00E82565"/>
    <w:rsid w:val="00E82E18"/>
    <w:rsid w:val="00E8341F"/>
    <w:rsid w:val="00E834A6"/>
    <w:rsid w:val="00E834F8"/>
    <w:rsid w:val="00E85516"/>
    <w:rsid w:val="00E861EB"/>
    <w:rsid w:val="00E86459"/>
    <w:rsid w:val="00E8691C"/>
    <w:rsid w:val="00E8733C"/>
    <w:rsid w:val="00E87601"/>
    <w:rsid w:val="00E878AD"/>
    <w:rsid w:val="00E9038A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101"/>
    <w:rsid w:val="00EB13DE"/>
    <w:rsid w:val="00EB1791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0A"/>
    <w:rsid w:val="00EB5ACC"/>
    <w:rsid w:val="00EB631C"/>
    <w:rsid w:val="00EB6D47"/>
    <w:rsid w:val="00EB7834"/>
    <w:rsid w:val="00EB7F26"/>
    <w:rsid w:val="00EC0007"/>
    <w:rsid w:val="00EC099B"/>
    <w:rsid w:val="00EC0BAF"/>
    <w:rsid w:val="00EC1079"/>
    <w:rsid w:val="00EC1D27"/>
    <w:rsid w:val="00EC2586"/>
    <w:rsid w:val="00EC2597"/>
    <w:rsid w:val="00EC2BE3"/>
    <w:rsid w:val="00EC2DA1"/>
    <w:rsid w:val="00EC345D"/>
    <w:rsid w:val="00EC39DC"/>
    <w:rsid w:val="00EC44AF"/>
    <w:rsid w:val="00EC4874"/>
    <w:rsid w:val="00EC4949"/>
    <w:rsid w:val="00EC4DF2"/>
    <w:rsid w:val="00EC4F6C"/>
    <w:rsid w:val="00EC64CD"/>
    <w:rsid w:val="00EC74F9"/>
    <w:rsid w:val="00EC7CD0"/>
    <w:rsid w:val="00ED0163"/>
    <w:rsid w:val="00ED04E0"/>
    <w:rsid w:val="00ED0B05"/>
    <w:rsid w:val="00ED0E59"/>
    <w:rsid w:val="00ED18D3"/>
    <w:rsid w:val="00ED2440"/>
    <w:rsid w:val="00ED2842"/>
    <w:rsid w:val="00ED284C"/>
    <w:rsid w:val="00ED2D40"/>
    <w:rsid w:val="00ED3B58"/>
    <w:rsid w:val="00ED4464"/>
    <w:rsid w:val="00ED4F25"/>
    <w:rsid w:val="00ED53C8"/>
    <w:rsid w:val="00ED5B42"/>
    <w:rsid w:val="00ED75A2"/>
    <w:rsid w:val="00ED7993"/>
    <w:rsid w:val="00EE0246"/>
    <w:rsid w:val="00EE02F0"/>
    <w:rsid w:val="00EE06C7"/>
    <w:rsid w:val="00EE147B"/>
    <w:rsid w:val="00EE175B"/>
    <w:rsid w:val="00EE1954"/>
    <w:rsid w:val="00EE1D37"/>
    <w:rsid w:val="00EE2547"/>
    <w:rsid w:val="00EE299C"/>
    <w:rsid w:val="00EE3400"/>
    <w:rsid w:val="00EE3A8A"/>
    <w:rsid w:val="00EE4026"/>
    <w:rsid w:val="00EE4331"/>
    <w:rsid w:val="00EE4FF9"/>
    <w:rsid w:val="00EE5CDD"/>
    <w:rsid w:val="00EE64F1"/>
    <w:rsid w:val="00EE6CB8"/>
    <w:rsid w:val="00EE77C8"/>
    <w:rsid w:val="00EF0D23"/>
    <w:rsid w:val="00EF102C"/>
    <w:rsid w:val="00EF10C2"/>
    <w:rsid w:val="00EF1C06"/>
    <w:rsid w:val="00EF1F63"/>
    <w:rsid w:val="00EF340A"/>
    <w:rsid w:val="00EF34E6"/>
    <w:rsid w:val="00EF3606"/>
    <w:rsid w:val="00EF3C8E"/>
    <w:rsid w:val="00EF4388"/>
    <w:rsid w:val="00EF46BC"/>
    <w:rsid w:val="00EF4DDF"/>
    <w:rsid w:val="00EF4FD7"/>
    <w:rsid w:val="00EF5585"/>
    <w:rsid w:val="00EF5E98"/>
    <w:rsid w:val="00EF60DD"/>
    <w:rsid w:val="00EF63AD"/>
    <w:rsid w:val="00EF6E98"/>
    <w:rsid w:val="00EF736F"/>
    <w:rsid w:val="00F010DB"/>
    <w:rsid w:val="00F02E74"/>
    <w:rsid w:val="00F02E7F"/>
    <w:rsid w:val="00F032A6"/>
    <w:rsid w:val="00F03B26"/>
    <w:rsid w:val="00F040BE"/>
    <w:rsid w:val="00F040CE"/>
    <w:rsid w:val="00F0493B"/>
    <w:rsid w:val="00F04CB8"/>
    <w:rsid w:val="00F04EC3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2555"/>
    <w:rsid w:val="00F23035"/>
    <w:rsid w:val="00F23E0F"/>
    <w:rsid w:val="00F244BC"/>
    <w:rsid w:val="00F25620"/>
    <w:rsid w:val="00F265D2"/>
    <w:rsid w:val="00F26872"/>
    <w:rsid w:val="00F26E75"/>
    <w:rsid w:val="00F30867"/>
    <w:rsid w:val="00F31C25"/>
    <w:rsid w:val="00F32066"/>
    <w:rsid w:val="00F3212F"/>
    <w:rsid w:val="00F32613"/>
    <w:rsid w:val="00F32FCF"/>
    <w:rsid w:val="00F33C90"/>
    <w:rsid w:val="00F33E01"/>
    <w:rsid w:val="00F34CF8"/>
    <w:rsid w:val="00F34D34"/>
    <w:rsid w:val="00F34DBD"/>
    <w:rsid w:val="00F35611"/>
    <w:rsid w:val="00F363E9"/>
    <w:rsid w:val="00F36918"/>
    <w:rsid w:val="00F36929"/>
    <w:rsid w:val="00F36B69"/>
    <w:rsid w:val="00F375D4"/>
    <w:rsid w:val="00F40FE2"/>
    <w:rsid w:val="00F4114E"/>
    <w:rsid w:val="00F41BF1"/>
    <w:rsid w:val="00F4241B"/>
    <w:rsid w:val="00F42736"/>
    <w:rsid w:val="00F4302C"/>
    <w:rsid w:val="00F43E86"/>
    <w:rsid w:val="00F441E6"/>
    <w:rsid w:val="00F460A0"/>
    <w:rsid w:val="00F4634C"/>
    <w:rsid w:val="00F46355"/>
    <w:rsid w:val="00F46900"/>
    <w:rsid w:val="00F46B66"/>
    <w:rsid w:val="00F46F9A"/>
    <w:rsid w:val="00F47391"/>
    <w:rsid w:val="00F475D5"/>
    <w:rsid w:val="00F47BD2"/>
    <w:rsid w:val="00F50B31"/>
    <w:rsid w:val="00F50EE5"/>
    <w:rsid w:val="00F51094"/>
    <w:rsid w:val="00F5169B"/>
    <w:rsid w:val="00F51817"/>
    <w:rsid w:val="00F5189C"/>
    <w:rsid w:val="00F52656"/>
    <w:rsid w:val="00F5266A"/>
    <w:rsid w:val="00F52C6D"/>
    <w:rsid w:val="00F52E13"/>
    <w:rsid w:val="00F54204"/>
    <w:rsid w:val="00F5432E"/>
    <w:rsid w:val="00F543EF"/>
    <w:rsid w:val="00F54F67"/>
    <w:rsid w:val="00F554C6"/>
    <w:rsid w:val="00F55919"/>
    <w:rsid w:val="00F5626C"/>
    <w:rsid w:val="00F5649F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3139"/>
    <w:rsid w:val="00F646B5"/>
    <w:rsid w:val="00F64BF2"/>
    <w:rsid w:val="00F64C65"/>
    <w:rsid w:val="00F65315"/>
    <w:rsid w:val="00F654EF"/>
    <w:rsid w:val="00F66747"/>
    <w:rsid w:val="00F66E58"/>
    <w:rsid w:val="00F66F3E"/>
    <w:rsid w:val="00F67F80"/>
    <w:rsid w:val="00F67FCD"/>
    <w:rsid w:val="00F70BC5"/>
    <w:rsid w:val="00F70C0E"/>
    <w:rsid w:val="00F71B54"/>
    <w:rsid w:val="00F71BAC"/>
    <w:rsid w:val="00F71F78"/>
    <w:rsid w:val="00F72D21"/>
    <w:rsid w:val="00F72E00"/>
    <w:rsid w:val="00F72E7A"/>
    <w:rsid w:val="00F73089"/>
    <w:rsid w:val="00F7342F"/>
    <w:rsid w:val="00F73A43"/>
    <w:rsid w:val="00F7414D"/>
    <w:rsid w:val="00F742A2"/>
    <w:rsid w:val="00F748F5"/>
    <w:rsid w:val="00F74AE9"/>
    <w:rsid w:val="00F7518F"/>
    <w:rsid w:val="00F7529F"/>
    <w:rsid w:val="00F76681"/>
    <w:rsid w:val="00F76AB8"/>
    <w:rsid w:val="00F76AD7"/>
    <w:rsid w:val="00F76D24"/>
    <w:rsid w:val="00F77D72"/>
    <w:rsid w:val="00F77DA4"/>
    <w:rsid w:val="00F77E73"/>
    <w:rsid w:val="00F804E3"/>
    <w:rsid w:val="00F808DF"/>
    <w:rsid w:val="00F80A0D"/>
    <w:rsid w:val="00F80B1F"/>
    <w:rsid w:val="00F811B2"/>
    <w:rsid w:val="00F8134A"/>
    <w:rsid w:val="00F8241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6578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B9"/>
    <w:rsid w:val="00F977EB"/>
    <w:rsid w:val="00FA08AC"/>
    <w:rsid w:val="00FA103E"/>
    <w:rsid w:val="00FA2387"/>
    <w:rsid w:val="00FA26A4"/>
    <w:rsid w:val="00FA2859"/>
    <w:rsid w:val="00FA34AF"/>
    <w:rsid w:val="00FA3AB5"/>
    <w:rsid w:val="00FA3E6B"/>
    <w:rsid w:val="00FA47B8"/>
    <w:rsid w:val="00FA4BD7"/>
    <w:rsid w:val="00FA4F8D"/>
    <w:rsid w:val="00FA57E7"/>
    <w:rsid w:val="00FA5911"/>
    <w:rsid w:val="00FA67B2"/>
    <w:rsid w:val="00FA67F5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D3C"/>
    <w:rsid w:val="00FB2EF5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0C"/>
    <w:rsid w:val="00FC577A"/>
    <w:rsid w:val="00FC684C"/>
    <w:rsid w:val="00FD00D1"/>
    <w:rsid w:val="00FD06F0"/>
    <w:rsid w:val="00FD0969"/>
    <w:rsid w:val="00FD0A00"/>
    <w:rsid w:val="00FD0F13"/>
    <w:rsid w:val="00FD1755"/>
    <w:rsid w:val="00FD1B8D"/>
    <w:rsid w:val="00FD2735"/>
    <w:rsid w:val="00FD294C"/>
    <w:rsid w:val="00FD2B36"/>
    <w:rsid w:val="00FD3699"/>
    <w:rsid w:val="00FD44CF"/>
    <w:rsid w:val="00FD47C4"/>
    <w:rsid w:val="00FD4C64"/>
    <w:rsid w:val="00FD5482"/>
    <w:rsid w:val="00FD5A18"/>
    <w:rsid w:val="00FD6979"/>
    <w:rsid w:val="00FD6DB8"/>
    <w:rsid w:val="00FD7156"/>
    <w:rsid w:val="00FD71FA"/>
    <w:rsid w:val="00FD7AC1"/>
    <w:rsid w:val="00FD7D3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873"/>
    <w:rsid w:val="00FF1A3D"/>
    <w:rsid w:val="00FF21E3"/>
    <w:rsid w:val="00FF2363"/>
    <w:rsid w:val="00FF2A20"/>
    <w:rsid w:val="00FF3279"/>
    <w:rsid w:val="00FF3685"/>
    <w:rsid w:val="00FF3D4E"/>
    <w:rsid w:val="00FF42B0"/>
    <w:rsid w:val="00FF578C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CB9700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  <w:rsid w:val="7D62A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34EB57D-C903-42F6-8EFC-EDD223C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www.gov.uk/government/publications/influenza-vaccines-marketed-in-the-uk/all-influenza-vaccines-marketed-in-the-uk-for-the-2025-to-2026-season-text-versio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information.standards@nhs.ne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nomed.org/news/blog%3A-snomed-international-concludes-community-feedback-period-on-proposed-description-character-limit-increase-and-finalizes-next-step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document?docID=261551813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206937&amp;nextURL=%2Ft_c_home%2FviewBlog%3Fblogid%3D50136%26startRow%3D1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DestroyDate xmlns="8feeaf8e-aaef-4e15-9788-32941f65bec8" xsi:nil="true"/>
    <Category xmlns="8feeaf8e-aaef-4e15-9788-32941f65be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A1CEF-C5D4-4606-8CD4-0B67234A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20</TotalTime>
  <Pages>7</Pages>
  <Words>1255</Words>
  <Characters>8912</Characters>
  <Application>Microsoft Office Word</Application>
  <DocSecurity>0</DocSecurity>
  <Lines>668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9807</CharactersWithSpaces>
  <SharedDoc>false</SharedDoc>
  <HLinks>
    <vt:vector size="60" baseType="variant">
      <vt:variant>
        <vt:i4>1441846</vt:i4>
      </vt:variant>
      <vt:variant>
        <vt:i4>27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4849702</vt:i4>
      </vt:variant>
      <vt:variant>
        <vt:i4>24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5898305</vt:i4>
      </vt:variant>
      <vt:variant>
        <vt:i4>18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4587537</vt:i4>
      </vt:variant>
      <vt:variant>
        <vt:i4>15</vt:i4>
      </vt:variant>
      <vt:variant>
        <vt:i4>0</vt:i4>
      </vt:variant>
      <vt:variant>
        <vt:i4>5</vt:i4>
      </vt:variant>
      <vt:variant>
        <vt:lpwstr>https://www.nhsbsa.nhs.uk/pharmacies-gp-practices-and-appliance-contractors/dictionary-medicines-and-devices-dmd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4653083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4653083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8</cp:revision>
  <cp:lastPrinted>2025-10-09T11:16:00Z</cp:lastPrinted>
  <dcterms:created xsi:type="dcterms:W3CDTF">2025-10-08T12:26:00Z</dcterms:created>
  <dcterms:modified xsi:type="dcterms:W3CDTF">2025-10-09T11:27:00Z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