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8D369BF" w:rsidR="00281FAE" w:rsidRPr="001F6DFE" w:rsidRDefault="00211C60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B57720">
              <w:rPr>
                <w:rFonts w:ascii="Arial" w:hAnsi="Arial" w:cs="Arial"/>
              </w:rPr>
              <w:t xml:space="preserve"> September</w:t>
            </w:r>
            <w:r w:rsidR="00F05C9A">
              <w:rPr>
                <w:rFonts w:ascii="Arial" w:hAnsi="Arial" w:cs="Arial"/>
              </w:rPr>
              <w:t xml:space="preserve"> 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45DF61D9" w:rsidR="009C32CF" w:rsidRPr="00234F87" w:rsidRDefault="00211C60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22</w:t>
      </w:r>
      <w:r w:rsidR="00F05C9A" w:rsidRPr="00234F87">
        <w:rPr>
          <w:rFonts w:ascii="Arial" w:hAnsi="Arial" w:cs="Arial"/>
          <w:lang w:val="en-GB" w:eastAsia="en-GB"/>
        </w:rPr>
        <w:t>/0</w:t>
      </w:r>
      <w:r w:rsidR="00B57720">
        <w:rPr>
          <w:rFonts w:ascii="Arial" w:hAnsi="Arial" w:cs="Arial"/>
          <w:lang w:val="en-GB" w:eastAsia="en-GB"/>
        </w:rPr>
        <w:t>9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B57720">
        <w:rPr>
          <w:rFonts w:ascii="Arial" w:hAnsi="Arial" w:cs="Arial"/>
          <w:lang w:val="en-GB" w:eastAsia="en-GB"/>
        </w:rPr>
        <w:t>9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3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6D294045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731D2E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2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A0C" w14:textId="77777777" w:rsidR="00374BCC" w:rsidRDefault="00374BCC">
      <w:r>
        <w:separator/>
      </w:r>
    </w:p>
  </w:endnote>
  <w:endnote w:type="continuationSeparator" w:id="0">
    <w:p w14:paraId="07DB3469" w14:textId="77777777" w:rsidR="00374BCC" w:rsidRDefault="00374BCC">
      <w:r>
        <w:continuationSeparator/>
      </w:r>
    </w:p>
  </w:endnote>
  <w:endnote w:type="continuationNotice" w:id="1">
    <w:p w14:paraId="7A4782DC" w14:textId="77777777" w:rsidR="00374BCC" w:rsidRDefault="0037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6CAB" w14:textId="77777777" w:rsidR="00374BCC" w:rsidRDefault="00374BCC">
      <w:r>
        <w:separator/>
      </w:r>
    </w:p>
  </w:footnote>
  <w:footnote w:type="continuationSeparator" w:id="0">
    <w:p w14:paraId="553D7842" w14:textId="77777777" w:rsidR="00374BCC" w:rsidRDefault="00374BCC">
      <w:r>
        <w:continuationSeparator/>
      </w:r>
    </w:p>
  </w:footnote>
  <w:footnote w:type="continuationNotice" w:id="1">
    <w:p w14:paraId="2BA26A37" w14:textId="77777777" w:rsidR="00374BCC" w:rsidRDefault="00374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51EA"/>
    <w:rsid w:val="002A5888"/>
    <w:rsid w:val="002A5B07"/>
    <w:rsid w:val="002B038E"/>
    <w:rsid w:val="002B081D"/>
    <w:rsid w:val="002B34E6"/>
    <w:rsid w:val="002B59D3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801361"/>
    <w:rsid w:val="0080149C"/>
    <w:rsid w:val="0080428F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61A3"/>
    <w:rsid w:val="00892A59"/>
    <w:rsid w:val="00893B29"/>
    <w:rsid w:val="00893DD7"/>
    <w:rsid w:val="00896091"/>
    <w:rsid w:val="00896B5D"/>
    <w:rsid w:val="008A3204"/>
    <w:rsid w:val="008A50D5"/>
    <w:rsid w:val="008A602F"/>
    <w:rsid w:val="008B01B8"/>
    <w:rsid w:val="008B2B2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560AC"/>
    <w:rsid w:val="00C61C76"/>
    <w:rsid w:val="00C63472"/>
    <w:rsid w:val="00C71E6B"/>
    <w:rsid w:val="00C814C2"/>
    <w:rsid w:val="00C839AC"/>
    <w:rsid w:val="00C840CD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61EF39-A4E5-409E-AA33-D6519129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445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2025-07-03T10:52:00Z</cp:lastPrinted>
  <dcterms:created xsi:type="dcterms:W3CDTF">2025-09-18T07:12:00Z</dcterms:created>
  <dcterms:modified xsi:type="dcterms:W3CDTF">2025-09-18T07:12:00Z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