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7C559325" w:rsidR="00281FAE" w:rsidRPr="001F6DFE" w:rsidRDefault="00F23229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322272">
              <w:rPr>
                <w:rFonts w:ascii="Arial" w:hAnsi="Arial" w:cs="Arial"/>
              </w:rPr>
              <w:t xml:space="preserve"> </w:t>
            </w:r>
            <w:r w:rsidR="004E3F93">
              <w:rPr>
                <w:rFonts w:ascii="Arial" w:hAnsi="Arial" w:cs="Arial"/>
              </w:rPr>
              <w:t>Apr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265C7D08" w:rsidR="009C32CF" w:rsidRPr="00234F87" w:rsidRDefault="00F23229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14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4E3F93"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4E3F93"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1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AF95897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F23229">
        <w:rPr>
          <w:rFonts w:ascii="Arial" w:hAnsi="Arial" w:cs="Arial"/>
        </w:rPr>
        <w:t>2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F968" w14:textId="77777777" w:rsidR="005F43A6" w:rsidRDefault="005F43A6">
      <w:r>
        <w:separator/>
      </w:r>
    </w:p>
  </w:endnote>
  <w:endnote w:type="continuationSeparator" w:id="0">
    <w:p w14:paraId="2B9B9698" w14:textId="77777777" w:rsidR="005F43A6" w:rsidRDefault="005F43A6">
      <w:r>
        <w:continuationSeparator/>
      </w:r>
    </w:p>
  </w:endnote>
  <w:endnote w:type="continuationNotice" w:id="1">
    <w:p w14:paraId="4101EB58" w14:textId="77777777" w:rsidR="005F43A6" w:rsidRDefault="005F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2B36" w14:textId="77777777" w:rsidR="005F43A6" w:rsidRDefault="005F43A6">
      <w:r>
        <w:separator/>
      </w:r>
    </w:p>
  </w:footnote>
  <w:footnote w:type="continuationSeparator" w:id="0">
    <w:p w14:paraId="798BBCFC" w14:textId="77777777" w:rsidR="005F43A6" w:rsidRDefault="005F43A6">
      <w:r>
        <w:continuationSeparator/>
      </w:r>
    </w:p>
  </w:footnote>
  <w:footnote w:type="continuationNotice" w:id="1">
    <w:p w14:paraId="5F9986BE" w14:textId="77777777" w:rsidR="005F43A6" w:rsidRDefault="005F4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257B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1193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2025-04-10T06:08:00Z</dcterms:created>
  <dcterms:modified xsi:type="dcterms:W3CDTF">2025-04-10T06:08:00Z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