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C716ED3" w:rsidR="00281FAE" w:rsidRPr="001F6DFE" w:rsidRDefault="004031C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Feb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7535CE4" w:rsidR="009C32CF" w:rsidRDefault="004031C1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03</w:t>
      </w:r>
      <w:r w:rsidR="00F05C9A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E36659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4031C1">
        <w:rPr>
          <w:rFonts w:ascii="Arial" w:hAnsi="Arial" w:cs="Arial"/>
        </w:rPr>
        <w:t xml:space="preserve">no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D7A96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780"/>
    <w:rsid w:val="00961813"/>
    <w:rsid w:val="00962575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2025-01-30T07:28:00Z</dcterms:created>
  <dcterms:modified xsi:type="dcterms:W3CDTF">2025-01-30T07:28:00Z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