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47D0151A" w:rsidR="00281FAE" w:rsidRPr="001F6DFE" w:rsidRDefault="00F05C9A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Jan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0EB79E48" w:rsidR="009C32CF" w:rsidRDefault="00F05C9A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06/01</w:t>
      </w:r>
      <w:r w:rsidR="00B67963">
        <w:rPr>
          <w:rFonts w:ascii="Arial" w:hAnsi="Arial" w:cs="Arial"/>
          <w:lang w:val="en-GB" w:eastAsia="en-GB"/>
        </w:rPr>
        <w:t>/20</w:t>
      </w:r>
      <w:r>
        <w:rPr>
          <w:rFonts w:ascii="Arial" w:hAnsi="Arial" w:cs="Arial"/>
          <w:lang w:val="en-GB" w:eastAsia="en-GB"/>
        </w:rPr>
        <w:t>25</w:t>
      </w:r>
      <w:r w:rsidR="00322AB0">
        <w:rPr>
          <w:rFonts w:ascii="Arial" w:hAnsi="Arial"/>
          <w:lang w:val="en-GB" w:eastAsia="en-GB"/>
        </w:rPr>
        <w:t xml:space="preserve"> Version </w:t>
      </w:r>
      <w:r w:rsidR="00590471">
        <w:rPr>
          <w:rFonts w:ascii="Arial" w:hAnsi="Arial"/>
          <w:lang w:val="en-GB" w:eastAsia="en-GB"/>
        </w:rPr>
        <w:t>1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1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757C7F58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F05C9A">
        <w:rPr>
          <w:rFonts w:ascii="Arial" w:hAnsi="Arial" w:cs="Arial"/>
        </w:rPr>
        <w:t>are no</w:t>
      </w:r>
      <w:r w:rsidR="00922F4B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F05C9A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F8C4E" w14:textId="77777777" w:rsidR="00707C96" w:rsidRDefault="00707C96">
      <w:r>
        <w:separator/>
      </w:r>
    </w:p>
  </w:endnote>
  <w:endnote w:type="continuationSeparator" w:id="0">
    <w:p w14:paraId="638303C4" w14:textId="77777777" w:rsidR="00707C96" w:rsidRDefault="00707C96">
      <w:r>
        <w:continuationSeparator/>
      </w:r>
    </w:p>
  </w:endnote>
  <w:endnote w:type="continuationNotice" w:id="1">
    <w:p w14:paraId="55ECA7CC" w14:textId="77777777" w:rsidR="00707C96" w:rsidRDefault="00707C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268A1" w14:textId="77777777" w:rsidR="00707C96" w:rsidRDefault="00707C96">
      <w:r>
        <w:separator/>
      </w:r>
    </w:p>
  </w:footnote>
  <w:footnote w:type="continuationSeparator" w:id="0">
    <w:p w14:paraId="3D89CB6D" w14:textId="77777777" w:rsidR="00707C96" w:rsidRDefault="00707C96">
      <w:r>
        <w:continuationSeparator/>
      </w:r>
    </w:p>
  </w:footnote>
  <w:footnote w:type="continuationNotice" w:id="1">
    <w:p w14:paraId="4B39CAED" w14:textId="77777777" w:rsidR="00707C96" w:rsidRDefault="00707C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3BC6"/>
    <w:rsid w:val="0002586E"/>
    <w:rsid w:val="0003406B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57C80"/>
    <w:rsid w:val="0016250A"/>
    <w:rsid w:val="001707C5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6DFE"/>
    <w:rsid w:val="001F71C2"/>
    <w:rsid w:val="00201B30"/>
    <w:rsid w:val="00203CCE"/>
    <w:rsid w:val="00211F92"/>
    <w:rsid w:val="0021265C"/>
    <w:rsid w:val="002146DA"/>
    <w:rsid w:val="00215B51"/>
    <w:rsid w:val="00217233"/>
    <w:rsid w:val="002228F6"/>
    <w:rsid w:val="002271CE"/>
    <w:rsid w:val="00232327"/>
    <w:rsid w:val="0023502D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888"/>
    <w:rsid w:val="002A5B07"/>
    <w:rsid w:val="002B038E"/>
    <w:rsid w:val="002B081D"/>
    <w:rsid w:val="002B59D3"/>
    <w:rsid w:val="002C3ECC"/>
    <w:rsid w:val="002D0E25"/>
    <w:rsid w:val="002D36C5"/>
    <w:rsid w:val="002D37EC"/>
    <w:rsid w:val="002D38FA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50F30"/>
    <w:rsid w:val="00360BAC"/>
    <w:rsid w:val="00363694"/>
    <w:rsid w:val="00364DEC"/>
    <w:rsid w:val="0036523F"/>
    <w:rsid w:val="003652F5"/>
    <w:rsid w:val="00365799"/>
    <w:rsid w:val="0037158F"/>
    <w:rsid w:val="00375968"/>
    <w:rsid w:val="00384AA4"/>
    <w:rsid w:val="003962F4"/>
    <w:rsid w:val="00397D44"/>
    <w:rsid w:val="00397ED3"/>
    <w:rsid w:val="003A1679"/>
    <w:rsid w:val="003A2B33"/>
    <w:rsid w:val="003A330C"/>
    <w:rsid w:val="003A6810"/>
    <w:rsid w:val="003A691E"/>
    <w:rsid w:val="003A6DBA"/>
    <w:rsid w:val="003B1458"/>
    <w:rsid w:val="003B4E96"/>
    <w:rsid w:val="003B5489"/>
    <w:rsid w:val="003C78DD"/>
    <w:rsid w:val="003D14F3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59"/>
    <w:rsid w:val="0040436D"/>
    <w:rsid w:val="0040441C"/>
    <w:rsid w:val="004044FF"/>
    <w:rsid w:val="00411B88"/>
    <w:rsid w:val="00411D99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240F"/>
    <w:rsid w:val="005B52D0"/>
    <w:rsid w:val="005B5928"/>
    <w:rsid w:val="005C4352"/>
    <w:rsid w:val="005D071B"/>
    <w:rsid w:val="005F3F5C"/>
    <w:rsid w:val="005F5B97"/>
    <w:rsid w:val="005F6EAC"/>
    <w:rsid w:val="006025C2"/>
    <w:rsid w:val="00606F83"/>
    <w:rsid w:val="00613316"/>
    <w:rsid w:val="00617D16"/>
    <w:rsid w:val="00620B8B"/>
    <w:rsid w:val="006213C1"/>
    <w:rsid w:val="0062479F"/>
    <w:rsid w:val="00626520"/>
    <w:rsid w:val="00627785"/>
    <w:rsid w:val="00630513"/>
    <w:rsid w:val="006305AB"/>
    <w:rsid w:val="00633625"/>
    <w:rsid w:val="006341D0"/>
    <w:rsid w:val="00635C27"/>
    <w:rsid w:val="00636DE6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16F"/>
    <w:rsid w:val="006A7BCD"/>
    <w:rsid w:val="006B06CF"/>
    <w:rsid w:val="006B15FE"/>
    <w:rsid w:val="006B65B7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4154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C1EE8"/>
    <w:rsid w:val="007C3228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428F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6B98"/>
    <w:rsid w:val="00961813"/>
    <w:rsid w:val="0097048B"/>
    <w:rsid w:val="00972AA1"/>
    <w:rsid w:val="00976C35"/>
    <w:rsid w:val="009803BF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22F9"/>
    <w:rsid w:val="009D2F00"/>
    <w:rsid w:val="009D7DF6"/>
    <w:rsid w:val="009E6004"/>
    <w:rsid w:val="009E6AB3"/>
    <w:rsid w:val="009F04D1"/>
    <w:rsid w:val="009F0876"/>
    <w:rsid w:val="009F10A1"/>
    <w:rsid w:val="009F5303"/>
    <w:rsid w:val="009F5B51"/>
    <w:rsid w:val="00A05087"/>
    <w:rsid w:val="00A0687D"/>
    <w:rsid w:val="00A069F5"/>
    <w:rsid w:val="00A14BEA"/>
    <w:rsid w:val="00A17558"/>
    <w:rsid w:val="00A20D12"/>
    <w:rsid w:val="00A24747"/>
    <w:rsid w:val="00A252E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2700"/>
    <w:rsid w:val="00A74F2C"/>
    <w:rsid w:val="00A76FD4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1A3D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A96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839AC"/>
    <w:rsid w:val="00C840CD"/>
    <w:rsid w:val="00C95F4B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5749"/>
    <w:rsid w:val="00CE6DB6"/>
    <w:rsid w:val="00CE79F0"/>
    <w:rsid w:val="00CF3671"/>
    <w:rsid w:val="00CF39F1"/>
    <w:rsid w:val="00CF50D3"/>
    <w:rsid w:val="00CF5E49"/>
    <w:rsid w:val="00CF6D3A"/>
    <w:rsid w:val="00D04CC8"/>
    <w:rsid w:val="00D10EBD"/>
    <w:rsid w:val="00D1252F"/>
    <w:rsid w:val="00D135E3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13DE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F2EBD"/>
    <w:rsid w:val="00F00C72"/>
    <w:rsid w:val="00F014EE"/>
    <w:rsid w:val="00F03B56"/>
    <w:rsid w:val="00F05C9A"/>
    <w:rsid w:val="00F1432B"/>
    <w:rsid w:val="00F205EB"/>
    <w:rsid w:val="00F23854"/>
    <w:rsid w:val="00F34A34"/>
    <w:rsid w:val="00F35E18"/>
    <w:rsid w:val="00F42883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7808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2021-09-30T02:43:00Z</cp:lastPrinted>
  <dcterms:created xsi:type="dcterms:W3CDTF">2025-01-02T08:16:00Z</dcterms:created>
  <dcterms:modified xsi:type="dcterms:W3CDTF">2025-01-02T08:16:00Z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