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770F9804" w:rsidR="00281FAE" w:rsidRPr="001F6DFE" w:rsidRDefault="00715C48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  <w:r w:rsidR="00BB52E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Nov</w:t>
            </w:r>
            <w:r w:rsidR="00B67963">
              <w:rPr>
                <w:rFonts w:ascii="Arial" w:hAnsi="Arial" w:cs="Arial"/>
              </w:rPr>
              <w:t xml:space="preserve"> 2024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28DDBB67" w14:textId="77777777" w:rsidR="00751353" w:rsidRDefault="00751353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0FBE6232" w:rsidR="009C32CF" w:rsidRDefault="00715C48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 w:cs="Arial"/>
          <w:lang w:val="en-GB" w:eastAsia="en-GB"/>
        </w:rPr>
        <w:t>04</w:t>
      </w:r>
      <w:r w:rsidR="00BB52E5">
        <w:rPr>
          <w:rFonts w:ascii="Arial" w:hAnsi="Arial" w:cs="Arial"/>
          <w:lang w:val="en-GB" w:eastAsia="en-GB"/>
        </w:rPr>
        <w:t>/</w:t>
      </w:r>
      <w:r w:rsidR="009B2B2A">
        <w:rPr>
          <w:rFonts w:ascii="Arial" w:hAnsi="Arial" w:cs="Arial"/>
          <w:lang w:val="en-GB" w:eastAsia="en-GB"/>
        </w:rPr>
        <w:t>1</w:t>
      </w:r>
      <w:r>
        <w:rPr>
          <w:rFonts w:ascii="Arial" w:hAnsi="Arial" w:cs="Arial"/>
          <w:lang w:val="en-GB" w:eastAsia="en-GB"/>
        </w:rPr>
        <w:t>1</w:t>
      </w:r>
      <w:r w:rsidR="00B67963">
        <w:rPr>
          <w:rFonts w:ascii="Arial" w:hAnsi="Arial" w:cs="Arial"/>
          <w:lang w:val="en-GB" w:eastAsia="en-GB"/>
        </w:rPr>
        <w:t>/2024</w:t>
      </w:r>
      <w:r w:rsidR="00322AB0">
        <w:rPr>
          <w:rFonts w:ascii="Arial" w:hAnsi="Arial"/>
          <w:lang w:val="en-GB" w:eastAsia="en-GB"/>
        </w:rPr>
        <w:t xml:space="preserve"> Version </w:t>
      </w:r>
      <w:r>
        <w:rPr>
          <w:rFonts w:ascii="Arial" w:hAnsi="Arial"/>
          <w:lang w:val="en-GB" w:eastAsia="en-GB"/>
        </w:rPr>
        <w:t>11</w:t>
      </w:r>
      <w:r w:rsidR="00B67963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0</w:t>
      </w:r>
      <w:r w:rsidR="00B67963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12C6CDDB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CE5749">
        <w:rPr>
          <w:rFonts w:ascii="Arial" w:hAnsi="Arial" w:cs="Arial"/>
        </w:rPr>
        <w:t>are</w:t>
      </w:r>
      <w:r w:rsidR="009E6004">
        <w:rPr>
          <w:rFonts w:ascii="Arial" w:hAnsi="Arial" w:cs="Arial"/>
        </w:rPr>
        <w:t xml:space="preserve"> </w:t>
      </w:r>
      <w:r w:rsidR="00350F30">
        <w:rPr>
          <w:rFonts w:ascii="Arial" w:hAnsi="Arial" w:cs="Arial"/>
        </w:rPr>
        <w:t>no</w:t>
      </w:r>
      <w:r w:rsidR="00777B77">
        <w:rPr>
          <w:rFonts w:ascii="Arial" w:hAnsi="Arial" w:cs="Arial"/>
        </w:rPr>
        <w:t xml:space="preserve"> </w:t>
      </w:r>
      <w:r w:rsidR="00BE2453">
        <w:rPr>
          <w:rFonts w:ascii="Arial" w:hAnsi="Arial" w:cs="Arial"/>
        </w:rPr>
        <w:t>update</w:t>
      </w:r>
      <w:r w:rsidR="00CE5749">
        <w:rPr>
          <w:rFonts w:ascii="Arial" w:hAnsi="Arial" w:cs="Arial"/>
        </w:rPr>
        <w:t>s</w:t>
      </w:r>
      <w:r w:rsidR="00BE245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dm+d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91516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C27BD" w14:textId="77777777" w:rsidR="006F1C50" w:rsidRDefault="006F1C50">
      <w:r>
        <w:separator/>
      </w:r>
    </w:p>
  </w:endnote>
  <w:endnote w:type="continuationSeparator" w:id="0">
    <w:p w14:paraId="46F4F443" w14:textId="77777777" w:rsidR="006F1C50" w:rsidRDefault="006F1C50">
      <w:r>
        <w:continuationSeparator/>
      </w:r>
    </w:p>
  </w:endnote>
  <w:endnote w:type="continuationNotice" w:id="1">
    <w:p w14:paraId="71B740C4" w14:textId="77777777" w:rsidR="006F1C50" w:rsidRDefault="006F1C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C4B81" w14:textId="77777777" w:rsidR="006F1C50" w:rsidRDefault="006F1C50">
      <w:r>
        <w:separator/>
      </w:r>
    </w:p>
  </w:footnote>
  <w:footnote w:type="continuationSeparator" w:id="0">
    <w:p w14:paraId="622625FC" w14:textId="77777777" w:rsidR="006F1C50" w:rsidRDefault="006F1C50">
      <w:r>
        <w:continuationSeparator/>
      </w:r>
    </w:p>
  </w:footnote>
  <w:footnote w:type="continuationNotice" w:id="1">
    <w:p w14:paraId="56836171" w14:textId="77777777" w:rsidR="006F1C50" w:rsidRDefault="006F1C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1033"/>
    <w:rsid w:val="000030F2"/>
    <w:rsid w:val="00004005"/>
    <w:rsid w:val="000062ED"/>
    <w:rsid w:val="00007062"/>
    <w:rsid w:val="00010158"/>
    <w:rsid w:val="0001780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2EB7"/>
    <w:rsid w:val="0009457D"/>
    <w:rsid w:val="000A2320"/>
    <w:rsid w:val="000A4813"/>
    <w:rsid w:val="000A4FE3"/>
    <w:rsid w:val="000B1616"/>
    <w:rsid w:val="000B5E7F"/>
    <w:rsid w:val="000B60E7"/>
    <w:rsid w:val="000C1136"/>
    <w:rsid w:val="000C2776"/>
    <w:rsid w:val="000D1E25"/>
    <w:rsid w:val="000D2983"/>
    <w:rsid w:val="000D4BB8"/>
    <w:rsid w:val="000E154A"/>
    <w:rsid w:val="000E19E9"/>
    <w:rsid w:val="000E2240"/>
    <w:rsid w:val="000E2733"/>
    <w:rsid w:val="000E3104"/>
    <w:rsid w:val="000E4EB0"/>
    <w:rsid w:val="000E7252"/>
    <w:rsid w:val="000E733A"/>
    <w:rsid w:val="000F6992"/>
    <w:rsid w:val="000F6AE8"/>
    <w:rsid w:val="00101A85"/>
    <w:rsid w:val="0010258C"/>
    <w:rsid w:val="00103B61"/>
    <w:rsid w:val="0011007F"/>
    <w:rsid w:val="00112C87"/>
    <w:rsid w:val="00121B2A"/>
    <w:rsid w:val="00122ECF"/>
    <w:rsid w:val="00134B82"/>
    <w:rsid w:val="0013536F"/>
    <w:rsid w:val="00136548"/>
    <w:rsid w:val="00136DD8"/>
    <w:rsid w:val="001407CA"/>
    <w:rsid w:val="00141BF9"/>
    <w:rsid w:val="00141FE6"/>
    <w:rsid w:val="00142B73"/>
    <w:rsid w:val="00143E50"/>
    <w:rsid w:val="00157C80"/>
    <w:rsid w:val="0016250A"/>
    <w:rsid w:val="001707C5"/>
    <w:rsid w:val="001862CB"/>
    <w:rsid w:val="00187E6A"/>
    <w:rsid w:val="00190A87"/>
    <w:rsid w:val="00194C41"/>
    <w:rsid w:val="00197F02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2B7F"/>
    <w:rsid w:val="001E4A31"/>
    <w:rsid w:val="001F1618"/>
    <w:rsid w:val="001F2764"/>
    <w:rsid w:val="001F2E7E"/>
    <w:rsid w:val="001F6DFE"/>
    <w:rsid w:val="001F71C2"/>
    <w:rsid w:val="00201B30"/>
    <w:rsid w:val="00211F92"/>
    <w:rsid w:val="0021265C"/>
    <w:rsid w:val="002146DA"/>
    <w:rsid w:val="00215B51"/>
    <w:rsid w:val="00217233"/>
    <w:rsid w:val="002228F6"/>
    <w:rsid w:val="002271CE"/>
    <w:rsid w:val="00232327"/>
    <w:rsid w:val="0023502D"/>
    <w:rsid w:val="002371F9"/>
    <w:rsid w:val="002376B3"/>
    <w:rsid w:val="002426F1"/>
    <w:rsid w:val="0024342B"/>
    <w:rsid w:val="0025597B"/>
    <w:rsid w:val="0026482A"/>
    <w:rsid w:val="00266B92"/>
    <w:rsid w:val="00272E21"/>
    <w:rsid w:val="00276008"/>
    <w:rsid w:val="00276A5A"/>
    <w:rsid w:val="00276F6E"/>
    <w:rsid w:val="00281010"/>
    <w:rsid w:val="00281E20"/>
    <w:rsid w:val="00281FAE"/>
    <w:rsid w:val="002935B4"/>
    <w:rsid w:val="0029739C"/>
    <w:rsid w:val="002A5888"/>
    <w:rsid w:val="002A5B07"/>
    <w:rsid w:val="002B038E"/>
    <w:rsid w:val="002B081D"/>
    <w:rsid w:val="002B59D3"/>
    <w:rsid w:val="002C3ECC"/>
    <w:rsid w:val="002D0E25"/>
    <w:rsid w:val="002D36C5"/>
    <w:rsid w:val="002D37EC"/>
    <w:rsid w:val="002D38FA"/>
    <w:rsid w:val="002D39BC"/>
    <w:rsid w:val="002D5409"/>
    <w:rsid w:val="002D5822"/>
    <w:rsid w:val="002D5B13"/>
    <w:rsid w:val="002E13FF"/>
    <w:rsid w:val="002F28EF"/>
    <w:rsid w:val="002F4294"/>
    <w:rsid w:val="002F6B62"/>
    <w:rsid w:val="002F7822"/>
    <w:rsid w:val="00304951"/>
    <w:rsid w:val="00306B27"/>
    <w:rsid w:val="00306FE0"/>
    <w:rsid w:val="003109A6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50F30"/>
    <w:rsid w:val="00360BAC"/>
    <w:rsid w:val="00363694"/>
    <w:rsid w:val="00364DEC"/>
    <w:rsid w:val="0036523F"/>
    <w:rsid w:val="003652F5"/>
    <w:rsid w:val="00365799"/>
    <w:rsid w:val="0037158F"/>
    <w:rsid w:val="00375968"/>
    <w:rsid w:val="00384AA4"/>
    <w:rsid w:val="003962F4"/>
    <w:rsid w:val="00397D44"/>
    <w:rsid w:val="003A1679"/>
    <w:rsid w:val="003A2B33"/>
    <w:rsid w:val="003A330C"/>
    <w:rsid w:val="003A6810"/>
    <w:rsid w:val="003A691E"/>
    <w:rsid w:val="003A6DBA"/>
    <w:rsid w:val="003B1458"/>
    <w:rsid w:val="003B4E96"/>
    <w:rsid w:val="003B5489"/>
    <w:rsid w:val="003C78DD"/>
    <w:rsid w:val="003D14F3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59"/>
    <w:rsid w:val="0040436D"/>
    <w:rsid w:val="0040441C"/>
    <w:rsid w:val="004044FF"/>
    <w:rsid w:val="00411B88"/>
    <w:rsid w:val="00411D99"/>
    <w:rsid w:val="00413B4C"/>
    <w:rsid w:val="00430CC4"/>
    <w:rsid w:val="00431C8F"/>
    <w:rsid w:val="0043590A"/>
    <w:rsid w:val="00435F8D"/>
    <w:rsid w:val="004363F5"/>
    <w:rsid w:val="0044075B"/>
    <w:rsid w:val="004418CE"/>
    <w:rsid w:val="004438F9"/>
    <w:rsid w:val="00445C9C"/>
    <w:rsid w:val="0044796D"/>
    <w:rsid w:val="0045192C"/>
    <w:rsid w:val="00451B2C"/>
    <w:rsid w:val="00452ECB"/>
    <w:rsid w:val="004530B9"/>
    <w:rsid w:val="0045484D"/>
    <w:rsid w:val="00454DEB"/>
    <w:rsid w:val="00455A49"/>
    <w:rsid w:val="00456809"/>
    <w:rsid w:val="00460835"/>
    <w:rsid w:val="004620E8"/>
    <w:rsid w:val="004721EA"/>
    <w:rsid w:val="0047719E"/>
    <w:rsid w:val="00480DC3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E2D29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341ED"/>
    <w:rsid w:val="00540BF4"/>
    <w:rsid w:val="00546B9C"/>
    <w:rsid w:val="005538D3"/>
    <w:rsid w:val="005618FC"/>
    <w:rsid w:val="005632CC"/>
    <w:rsid w:val="00564B7C"/>
    <w:rsid w:val="0056647B"/>
    <w:rsid w:val="00572E03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95873"/>
    <w:rsid w:val="005966F9"/>
    <w:rsid w:val="005A1AE3"/>
    <w:rsid w:val="005A51BC"/>
    <w:rsid w:val="005B240F"/>
    <w:rsid w:val="005B52D0"/>
    <w:rsid w:val="005B5928"/>
    <w:rsid w:val="005C4352"/>
    <w:rsid w:val="005D071B"/>
    <w:rsid w:val="005F3F5C"/>
    <w:rsid w:val="005F5B97"/>
    <w:rsid w:val="006025C2"/>
    <w:rsid w:val="00606F83"/>
    <w:rsid w:val="00613316"/>
    <w:rsid w:val="00617D16"/>
    <w:rsid w:val="00620B8B"/>
    <w:rsid w:val="0062479F"/>
    <w:rsid w:val="00626520"/>
    <w:rsid w:val="00627785"/>
    <w:rsid w:val="00630513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16F"/>
    <w:rsid w:val="006A7BCD"/>
    <w:rsid w:val="006B06CF"/>
    <w:rsid w:val="006B65B7"/>
    <w:rsid w:val="006C7561"/>
    <w:rsid w:val="006D00E1"/>
    <w:rsid w:val="006D3E63"/>
    <w:rsid w:val="006D6FEB"/>
    <w:rsid w:val="006D7195"/>
    <w:rsid w:val="006D72E4"/>
    <w:rsid w:val="006E1FCB"/>
    <w:rsid w:val="006E3965"/>
    <w:rsid w:val="006E6139"/>
    <w:rsid w:val="006F11B2"/>
    <w:rsid w:val="006F178F"/>
    <w:rsid w:val="006F1C50"/>
    <w:rsid w:val="006F3063"/>
    <w:rsid w:val="006F676B"/>
    <w:rsid w:val="00701D18"/>
    <w:rsid w:val="00705C30"/>
    <w:rsid w:val="00712DEA"/>
    <w:rsid w:val="0071524E"/>
    <w:rsid w:val="00715C48"/>
    <w:rsid w:val="007202A9"/>
    <w:rsid w:val="00721192"/>
    <w:rsid w:val="00726709"/>
    <w:rsid w:val="00730085"/>
    <w:rsid w:val="00734154"/>
    <w:rsid w:val="00743FCD"/>
    <w:rsid w:val="00745031"/>
    <w:rsid w:val="0075018D"/>
    <w:rsid w:val="00751353"/>
    <w:rsid w:val="00752114"/>
    <w:rsid w:val="00752408"/>
    <w:rsid w:val="0075355C"/>
    <w:rsid w:val="00756A54"/>
    <w:rsid w:val="007600C7"/>
    <w:rsid w:val="00763086"/>
    <w:rsid w:val="00763B7B"/>
    <w:rsid w:val="0076495A"/>
    <w:rsid w:val="007765B9"/>
    <w:rsid w:val="00777B77"/>
    <w:rsid w:val="007801EE"/>
    <w:rsid w:val="0078572C"/>
    <w:rsid w:val="00795E06"/>
    <w:rsid w:val="00797E30"/>
    <w:rsid w:val="007A2BC3"/>
    <w:rsid w:val="007A63F6"/>
    <w:rsid w:val="007B03FB"/>
    <w:rsid w:val="007B2E1A"/>
    <w:rsid w:val="007B3421"/>
    <w:rsid w:val="007B56AF"/>
    <w:rsid w:val="007B5884"/>
    <w:rsid w:val="007B5A5D"/>
    <w:rsid w:val="007C1EE8"/>
    <w:rsid w:val="007C3228"/>
    <w:rsid w:val="007C7682"/>
    <w:rsid w:val="007D0356"/>
    <w:rsid w:val="007D6447"/>
    <w:rsid w:val="007D75A7"/>
    <w:rsid w:val="007E2D4B"/>
    <w:rsid w:val="007E3283"/>
    <w:rsid w:val="007E4115"/>
    <w:rsid w:val="007E5F74"/>
    <w:rsid w:val="007F2736"/>
    <w:rsid w:val="00801361"/>
    <w:rsid w:val="0080428F"/>
    <w:rsid w:val="00807F34"/>
    <w:rsid w:val="00812744"/>
    <w:rsid w:val="00813DA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65962"/>
    <w:rsid w:val="00874B62"/>
    <w:rsid w:val="00874F41"/>
    <w:rsid w:val="008861A3"/>
    <w:rsid w:val="00892A59"/>
    <w:rsid w:val="00893B29"/>
    <w:rsid w:val="00893DD7"/>
    <w:rsid w:val="00896091"/>
    <w:rsid w:val="00896B5D"/>
    <w:rsid w:val="008A3204"/>
    <w:rsid w:val="008A50D5"/>
    <w:rsid w:val="008A602F"/>
    <w:rsid w:val="008B01B8"/>
    <w:rsid w:val="008B2B2D"/>
    <w:rsid w:val="008C374E"/>
    <w:rsid w:val="008D2295"/>
    <w:rsid w:val="008D6352"/>
    <w:rsid w:val="008E12CE"/>
    <w:rsid w:val="008F1B77"/>
    <w:rsid w:val="0090368E"/>
    <w:rsid w:val="00904574"/>
    <w:rsid w:val="0091129C"/>
    <w:rsid w:val="00913A2F"/>
    <w:rsid w:val="0091516F"/>
    <w:rsid w:val="0091644D"/>
    <w:rsid w:val="009316D6"/>
    <w:rsid w:val="00932F30"/>
    <w:rsid w:val="009353AF"/>
    <w:rsid w:val="00944103"/>
    <w:rsid w:val="009462FA"/>
    <w:rsid w:val="00946684"/>
    <w:rsid w:val="00951631"/>
    <w:rsid w:val="00952756"/>
    <w:rsid w:val="00956B98"/>
    <w:rsid w:val="00961813"/>
    <w:rsid w:val="0097048B"/>
    <w:rsid w:val="00972AA1"/>
    <w:rsid w:val="00976C35"/>
    <w:rsid w:val="009803BF"/>
    <w:rsid w:val="009822A5"/>
    <w:rsid w:val="00984696"/>
    <w:rsid w:val="00986E03"/>
    <w:rsid w:val="00992E35"/>
    <w:rsid w:val="00995208"/>
    <w:rsid w:val="009A0752"/>
    <w:rsid w:val="009A0C81"/>
    <w:rsid w:val="009B2B2A"/>
    <w:rsid w:val="009B66D1"/>
    <w:rsid w:val="009C10E5"/>
    <w:rsid w:val="009C32CF"/>
    <w:rsid w:val="009C42FB"/>
    <w:rsid w:val="009D22F9"/>
    <w:rsid w:val="009D2F00"/>
    <w:rsid w:val="009D7DF6"/>
    <w:rsid w:val="009E6004"/>
    <w:rsid w:val="009E6AB3"/>
    <w:rsid w:val="009F04D1"/>
    <w:rsid w:val="009F0876"/>
    <w:rsid w:val="009F10A1"/>
    <w:rsid w:val="009F5303"/>
    <w:rsid w:val="009F5B51"/>
    <w:rsid w:val="00A05087"/>
    <w:rsid w:val="00A0687D"/>
    <w:rsid w:val="00A069F5"/>
    <w:rsid w:val="00A14BEA"/>
    <w:rsid w:val="00A17558"/>
    <w:rsid w:val="00A20D12"/>
    <w:rsid w:val="00A24747"/>
    <w:rsid w:val="00A252E0"/>
    <w:rsid w:val="00A3035A"/>
    <w:rsid w:val="00A3140B"/>
    <w:rsid w:val="00A33182"/>
    <w:rsid w:val="00A340A7"/>
    <w:rsid w:val="00A360A0"/>
    <w:rsid w:val="00A412D5"/>
    <w:rsid w:val="00A44052"/>
    <w:rsid w:val="00A443DA"/>
    <w:rsid w:val="00A44A41"/>
    <w:rsid w:val="00A452CB"/>
    <w:rsid w:val="00A611FF"/>
    <w:rsid w:val="00A67970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1A3D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23C5F"/>
    <w:rsid w:val="00B305EB"/>
    <w:rsid w:val="00B30DED"/>
    <w:rsid w:val="00B321C0"/>
    <w:rsid w:val="00B374DA"/>
    <w:rsid w:val="00B3768C"/>
    <w:rsid w:val="00B459BC"/>
    <w:rsid w:val="00B45FF7"/>
    <w:rsid w:val="00B57C74"/>
    <w:rsid w:val="00B67963"/>
    <w:rsid w:val="00B77949"/>
    <w:rsid w:val="00B83050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2E5"/>
    <w:rsid w:val="00BB59F7"/>
    <w:rsid w:val="00BC3506"/>
    <w:rsid w:val="00BC5115"/>
    <w:rsid w:val="00BC5C26"/>
    <w:rsid w:val="00BD058B"/>
    <w:rsid w:val="00BD28C5"/>
    <w:rsid w:val="00BD3D50"/>
    <w:rsid w:val="00BD59A6"/>
    <w:rsid w:val="00BD5D2C"/>
    <w:rsid w:val="00BD6C45"/>
    <w:rsid w:val="00BD7681"/>
    <w:rsid w:val="00BE202E"/>
    <w:rsid w:val="00BE2453"/>
    <w:rsid w:val="00BF5941"/>
    <w:rsid w:val="00BF7676"/>
    <w:rsid w:val="00C0211B"/>
    <w:rsid w:val="00C034D5"/>
    <w:rsid w:val="00C17A8E"/>
    <w:rsid w:val="00C17AB1"/>
    <w:rsid w:val="00C17BB7"/>
    <w:rsid w:val="00C30665"/>
    <w:rsid w:val="00C308C0"/>
    <w:rsid w:val="00C341A7"/>
    <w:rsid w:val="00C34786"/>
    <w:rsid w:val="00C560AC"/>
    <w:rsid w:val="00C61C76"/>
    <w:rsid w:val="00C63472"/>
    <w:rsid w:val="00C839AC"/>
    <w:rsid w:val="00C840CD"/>
    <w:rsid w:val="00CA59CF"/>
    <w:rsid w:val="00CA6C4D"/>
    <w:rsid w:val="00CC0130"/>
    <w:rsid w:val="00CC6AC4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5749"/>
    <w:rsid w:val="00CE6DB6"/>
    <w:rsid w:val="00CE79F0"/>
    <w:rsid w:val="00CF3671"/>
    <w:rsid w:val="00CF50D3"/>
    <w:rsid w:val="00CF5E49"/>
    <w:rsid w:val="00CF6D3A"/>
    <w:rsid w:val="00D04CC8"/>
    <w:rsid w:val="00D10EBD"/>
    <w:rsid w:val="00D1252F"/>
    <w:rsid w:val="00D135E3"/>
    <w:rsid w:val="00D167AE"/>
    <w:rsid w:val="00D21078"/>
    <w:rsid w:val="00D2152E"/>
    <w:rsid w:val="00D305B2"/>
    <w:rsid w:val="00D312DE"/>
    <w:rsid w:val="00D3666D"/>
    <w:rsid w:val="00D41CBF"/>
    <w:rsid w:val="00D440B1"/>
    <w:rsid w:val="00D53655"/>
    <w:rsid w:val="00D57DBC"/>
    <w:rsid w:val="00D62164"/>
    <w:rsid w:val="00D66A83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D3E20"/>
    <w:rsid w:val="00DD4F55"/>
    <w:rsid w:val="00DE0E57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954"/>
    <w:rsid w:val="00E87B22"/>
    <w:rsid w:val="00E90C54"/>
    <w:rsid w:val="00E914B3"/>
    <w:rsid w:val="00E9430B"/>
    <w:rsid w:val="00EA05E1"/>
    <w:rsid w:val="00EA2006"/>
    <w:rsid w:val="00EB13DE"/>
    <w:rsid w:val="00EB266F"/>
    <w:rsid w:val="00EB44D9"/>
    <w:rsid w:val="00EB4B11"/>
    <w:rsid w:val="00EB5394"/>
    <w:rsid w:val="00EC1F87"/>
    <w:rsid w:val="00EC4B32"/>
    <w:rsid w:val="00EC6C0E"/>
    <w:rsid w:val="00ED0BDA"/>
    <w:rsid w:val="00EE1101"/>
    <w:rsid w:val="00EE60F3"/>
    <w:rsid w:val="00EE6880"/>
    <w:rsid w:val="00EF2EBD"/>
    <w:rsid w:val="00F00C72"/>
    <w:rsid w:val="00F014EE"/>
    <w:rsid w:val="00F03B56"/>
    <w:rsid w:val="00F1432B"/>
    <w:rsid w:val="00F205EB"/>
    <w:rsid w:val="00F23854"/>
    <w:rsid w:val="00F34A34"/>
    <w:rsid w:val="00F35E18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C7B22"/>
    <w:rsid w:val="00FD18C5"/>
    <w:rsid w:val="00FD3C20"/>
    <w:rsid w:val="00FD5482"/>
    <w:rsid w:val="00FD650E"/>
    <w:rsid w:val="00FE7808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D94DB3-7021-4280-8C5D-9E2BF3551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441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Emma Pruce</cp:lastModifiedBy>
  <cp:revision>4</cp:revision>
  <cp:lastPrinted>2021-09-30T02:43:00Z</cp:lastPrinted>
  <dcterms:created xsi:type="dcterms:W3CDTF">2024-10-24T06:36:00Z</dcterms:created>
  <dcterms:modified xsi:type="dcterms:W3CDTF">2024-10-31T08:12:00Z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