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8606B20" w:rsidR="00281FAE" w:rsidRPr="001F6DFE" w:rsidRDefault="009353A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874B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014BD8F9" w:rsidR="009C32CF" w:rsidRDefault="009353AF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06</w:t>
      </w:r>
      <w:r w:rsidR="00874B62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5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5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6D4C973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B3BBE">
        <w:rPr>
          <w:rFonts w:ascii="Arial" w:hAnsi="Arial" w:cs="Arial"/>
        </w:rPr>
        <w:t>are no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FB3BBE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8E0D" w14:textId="77777777" w:rsidR="0091516F" w:rsidRDefault="0091516F">
      <w:r>
        <w:separator/>
      </w:r>
    </w:p>
  </w:endnote>
  <w:endnote w:type="continuationSeparator" w:id="0">
    <w:p w14:paraId="6E3F4177" w14:textId="77777777" w:rsidR="0091516F" w:rsidRDefault="0091516F">
      <w:r>
        <w:continuationSeparator/>
      </w:r>
    </w:p>
  </w:endnote>
  <w:endnote w:type="continuationNotice" w:id="1">
    <w:p w14:paraId="45DBB498" w14:textId="77777777" w:rsidR="0091516F" w:rsidRDefault="00915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8CA5" w14:textId="77777777" w:rsidR="0091516F" w:rsidRDefault="0091516F">
      <w:r>
        <w:separator/>
      </w:r>
    </w:p>
  </w:footnote>
  <w:footnote w:type="continuationSeparator" w:id="0">
    <w:p w14:paraId="4D47AC63" w14:textId="77777777" w:rsidR="0091516F" w:rsidRDefault="0091516F">
      <w:r>
        <w:continuationSeparator/>
      </w:r>
    </w:p>
  </w:footnote>
  <w:footnote w:type="continuationNotice" w:id="1">
    <w:p w14:paraId="7AFAB511" w14:textId="77777777" w:rsidR="0091516F" w:rsidRDefault="00915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5</cp:revision>
  <cp:lastPrinted>2021-09-30T02:43:00Z</cp:lastPrinted>
  <dcterms:created xsi:type="dcterms:W3CDTF">2024-04-18T06:12:00Z</dcterms:created>
  <dcterms:modified xsi:type="dcterms:W3CDTF">2024-05-02T07:10:00Z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