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4AA9D8F" w:rsidR="00281FAE" w:rsidRPr="001F6DFE" w:rsidRDefault="00992E35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67963">
              <w:rPr>
                <w:rFonts w:ascii="Arial" w:hAnsi="Arial" w:cs="Arial"/>
              </w:rPr>
              <w:t xml:space="preserve"> Jan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329A356E" w:rsidR="009C32CF" w:rsidRDefault="00992E35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22</w:t>
      </w:r>
      <w:r w:rsidR="00B67963">
        <w:rPr>
          <w:rFonts w:ascii="Arial" w:hAnsi="Arial" w:cs="Arial"/>
          <w:lang w:val="en-GB" w:eastAsia="en-GB"/>
        </w:rPr>
        <w:t>/01/2024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546B9C"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52E595AC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B67963">
        <w:rPr>
          <w:rFonts w:ascii="Arial" w:hAnsi="Arial" w:cs="Arial"/>
        </w:rPr>
        <w:t xml:space="preserve">are </w:t>
      </w:r>
      <w:r w:rsidR="00813DA4">
        <w:rPr>
          <w:rFonts w:ascii="Arial" w:hAnsi="Arial" w:cs="Arial"/>
        </w:rPr>
        <w:t>no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B67963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F9DA" w14:textId="77777777" w:rsidR="00AF6979" w:rsidRDefault="00AF6979">
      <w:r>
        <w:separator/>
      </w:r>
    </w:p>
  </w:endnote>
  <w:endnote w:type="continuationSeparator" w:id="0">
    <w:p w14:paraId="5A1F254A" w14:textId="77777777" w:rsidR="00AF6979" w:rsidRDefault="00AF6979">
      <w:r>
        <w:continuationSeparator/>
      </w:r>
    </w:p>
  </w:endnote>
  <w:endnote w:type="continuationNotice" w:id="1">
    <w:p w14:paraId="5F256683" w14:textId="77777777" w:rsidR="00AF6979" w:rsidRDefault="00AF6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A1DA" w14:textId="77777777" w:rsidR="00AF6979" w:rsidRDefault="00AF6979">
      <w:r>
        <w:separator/>
      </w:r>
    </w:p>
  </w:footnote>
  <w:footnote w:type="continuationSeparator" w:id="0">
    <w:p w14:paraId="046AC6D4" w14:textId="77777777" w:rsidR="00AF6979" w:rsidRDefault="00AF6979">
      <w:r>
        <w:continuationSeparator/>
      </w:r>
    </w:p>
  </w:footnote>
  <w:footnote w:type="continuationNotice" w:id="1">
    <w:p w14:paraId="1ADE38A7" w14:textId="77777777" w:rsidR="00AF6979" w:rsidRDefault="00AF69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A51BC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2024-01-17T14:56:00Z</dcterms:created>
  <dcterms:modified xsi:type="dcterms:W3CDTF">2024-01-17T14:56:00Z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