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69898D8" w:rsidR="00281FAE" w:rsidRPr="001F6DFE" w:rsidRDefault="00AE668F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FA202D">
              <w:rPr>
                <w:rFonts w:ascii="Arial" w:hAnsi="Arial" w:cs="Arial"/>
              </w:rPr>
              <w:t xml:space="preserve"> Sept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10350C03" w:rsidR="009C32CF" w:rsidRDefault="00AE668F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25</w:t>
      </w:r>
      <w:r w:rsidR="00276A5A">
        <w:rPr>
          <w:rFonts w:ascii="Arial" w:hAnsi="Arial"/>
          <w:lang w:val="en-GB" w:eastAsia="en-GB"/>
        </w:rPr>
        <w:t>/0</w:t>
      </w:r>
      <w:r w:rsidR="00FA202D">
        <w:rPr>
          <w:rFonts w:ascii="Arial" w:hAnsi="Arial"/>
          <w:lang w:val="en-GB" w:eastAsia="en-GB"/>
        </w:rPr>
        <w:t>9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FA202D">
        <w:rPr>
          <w:rFonts w:ascii="Arial" w:hAnsi="Arial"/>
          <w:lang w:val="en-GB" w:eastAsia="en-GB"/>
        </w:rPr>
        <w:t>9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9511318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DD4F55">
        <w:rPr>
          <w:rFonts w:ascii="Arial" w:hAnsi="Arial" w:cs="Arial"/>
        </w:rPr>
        <w:t>are no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DD4F55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B4FB" w14:textId="77777777" w:rsidR="003652F5" w:rsidRDefault="003652F5">
      <w:r>
        <w:separator/>
      </w:r>
    </w:p>
  </w:endnote>
  <w:endnote w:type="continuationSeparator" w:id="0">
    <w:p w14:paraId="16862C08" w14:textId="77777777" w:rsidR="003652F5" w:rsidRDefault="003652F5">
      <w:r>
        <w:continuationSeparator/>
      </w:r>
    </w:p>
  </w:endnote>
  <w:endnote w:type="continuationNotice" w:id="1">
    <w:p w14:paraId="1023A6A8" w14:textId="77777777" w:rsidR="003652F5" w:rsidRDefault="00365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3706" w14:textId="77777777" w:rsidR="003652F5" w:rsidRDefault="003652F5">
      <w:r>
        <w:separator/>
      </w:r>
    </w:p>
  </w:footnote>
  <w:footnote w:type="continuationSeparator" w:id="0">
    <w:p w14:paraId="64FD6799" w14:textId="77777777" w:rsidR="003652F5" w:rsidRDefault="003652F5">
      <w:r>
        <w:continuationSeparator/>
      </w:r>
    </w:p>
  </w:footnote>
  <w:footnote w:type="continuationNotice" w:id="1">
    <w:p w14:paraId="04D16F6C" w14:textId="77777777" w:rsidR="003652F5" w:rsidRDefault="00365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A3A"/>
    <w:rsid w:val="00FC198D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2023-09-21T06:27:00Z</dcterms:created>
  <dcterms:modified xsi:type="dcterms:W3CDTF">2023-09-21T06:27:00Z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