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2625412" w:rsidR="00281FAE" w:rsidRPr="001F6DFE" w:rsidRDefault="00FA202D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Sept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3662CBFE" w:rsidR="009C32CF" w:rsidRDefault="00FA202D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04</w:t>
      </w:r>
      <w:r w:rsidR="00276A5A">
        <w:rPr>
          <w:rFonts w:ascii="Arial" w:hAnsi="Arial"/>
          <w:lang w:val="en-GB" w:eastAsia="en-GB"/>
        </w:rPr>
        <w:t>/0</w:t>
      </w:r>
      <w:r>
        <w:rPr>
          <w:rFonts w:ascii="Arial" w:hAnsi="Arial"/>
          <w:lang w:val="en-GB" w:eastAsia="en-GB"/>
        </w:rPr>
        <w:t>9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9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31EA94FE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1C1D3D">
        <w:rPr>
          <w:rFonts w:ascii="Arial" w:hAnsi="Arial" w:cs="Arial"/>
        </w:rPr>
        <w:t>are</w:t>
      </w:r>
      <w:r w:rsidR="00CD7BEB">
        <w:rPr>
          <w:rFonts w:ascii="Arial" w:hAnsi="Arial" w:cs="Arial"/>
        </w:rPr>
        <w:t xml:space="preserve"> </w:t>
      </w:r>
      <w:r w:rsidR="00FA202D">
        <w:rPr>
          <w:rFonts w:ascii="Arial" w:hAnsi="Arial" w:cs="Arial"/>
        </w:rPr>
        <w:t>no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1C1D3D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B4FB" w14:textId="77777777" w:rsidR="003652F5" w:rsidRDefault="003652F5">
      <w:r>
        <w:separator/>
      </w:r>
    </w:p>
  </w:endnote>
  <w:endnote w:type="continuationSeparator" w:id="0">
    <w:p w14:paraId="16862C08" w14:textId="77777777" w:rsidR="003652F5" w:rsidRDefault="003652F5">
      <w:r>
        <w:continuationSeparator/>
      </w:r>
    </w:p>
  </w:endnote>
  <w:endnote w:type="continuationNotice" w:id="1">
    <w:p w14:paraId="1023A6A8" w14:textId="77777777" w:rsidR="003652F5" w:rsidRDefault="00365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3706" w14:textId="77777777" w:rsidR="003652F5" w:rsidRDefault="003652F5">
      <w:r>
        <w:separator/>
      </w:r>
    </w:p>
  </w:footnote>
  <w:footnote w:type="continuationSeparator" w:id="0">
    <w:p w14:paraId="64FD6799" w14:textId="77777777" w:rsidR="003652F5" w:rsidRDefault="003652F5">
      <w:r>
        <w:continuationSeparator/>
      </w:r>
    </w:p>
  </w:footnote>
  <w:footnote w:type="continuationNotice" w:id="1">
    <w:p w14:paraId="04D16F6C" w14:textId="77777777" w:rsidR="003652F5" w:rsidRDefault="00365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B66D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A3A"/>
    <w:rsid w:val="00FC198D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2023-08-31T06:16:00Z</dcterms:created>
  <dcterms:modified xsi:type="dcterms:W3CDTF">2023-08-31T06:16:00Z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