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FD921BF" w:rsidR="00281FAE" w:rsidRPr="001F6DFE" w:rsidRDefault="0006660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E6AB3">
              <w:rPr>
                <w:rFonts w:ascii="Arial" w:hAnsi="Arial" w:cs="Arial"/>
              </w:rPr>
              <w:t xml:space="preserve"> </w:t>
            </w:r>
            <w:r w:rsidR="00322D85">
              <w:rPr>
                <w:rFonts w:ascii="Arial" w:hAnsi="Arial" w:cs="Arial"/>
              </w:rPr>
              <w:t>Ju</w:t>
            </w:r>
            <w:r>
              <w:rPr>
                <w:rFonts w:ascii="Arial" w:hAnsi="Arial" w:cs="Arial"/>
              </w:rPr>
              <w:t>ly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7FAB3ADC" w:rsidR="009C32CF" w:rsidRDefault="00066607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03</w:t>
      </w:r>
      <w:r w:rsidR="006720C2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7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7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3EA692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 xml:space="preserve">are </w:t>
      </w:r>
      <w:r w:rsidR="009B66D1">
        <w:rPr>
          <w:rFonts w:ascii="Arial" w:hAnsi="Arial" w:cs="Arial"/>
        </w:rPr>
        <w:t>no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69FB" w14:textId="77777777" w:rsidR="001F2E7E" w:rsidRDefault="001F2E7E">
      <w:r>
        <w:separator/>
      </w:r>
    </w:p>
  </w:endnote>
  <w:endnote w:type="continuationSeparator" w:id="0">
    <w:p w14:paraId="23B67FF5" w14:textId="77777777" w:rsidR="001F2E7E" w:rsidRDefault="001F2E7E">
      <w:r>
        <w:continuationSeparator/>
      </w:r>
    </w:p>
  </w:endnote>
  <w:endnote w:type="continuationNotice" w:id="1">
    <w:p w14:paraId="5C42722B" w14:textId="77777777" w:rsidR="001F2E7E" w:rsidRDefault="001F2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8243" w14:textId="77777777" w:rsidR="001F2E7E" w:rsidRDefault="001F2E7E">
      <w:r>
        <w:separator/>
      </w:r>
    </w:p>
  </w:footnote>
  <w:footnote w:type="continuationSeparator" w:id="0">
    <w:p w14:paraId="3AC79A5F" w14:textId="77777777" w:rsidR="001F2E7E" w:rsidRDefault="001F2E7E">
      <w:r>
        <w:continuationSeparator/>
      </w:r>
    </w:p>
  </w:footnote>
  <w:footnote w:type="continuationNotice" w:id="1">
    <w:p w14:paraId="611B27D3" w14:textId="77777777" w:rsidR="001F2E7E" w:rsidRDefault="001F2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INDEMANDPPDSUPPORT, Nhsbsa (NHS BUSINESS SERVICES AUTHORITY)</cp:lastModifiedBy>
  <cp:revision>4</cp:revision>
  <cp:lastPrinted>2021-09-30T02:43:00Z</cp:lastPrinted>
  <dcterms:created xsi:type="dcterms:W3CDTF">2023-06-29T08:32:00Z</dcterms:created>
  <dcterms:modified xsi:type="dcterms:W3CDTF">2023-06-29T08:33:00Z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