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074E5F9" w:rsidR="00281FAE" w:rsidRPr="001F6DFE" w:rsidRDefault="00DE456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72700">
              <w:rPr>
                <w:rFonts w:ascii="Arial" w:hAnsi="Arial" w:cs="Arial"/>
              </w:rPr>
              <w:t xml:space="preserve"> </w:t>
            </w:r>
            <w:r w:rsidR="004B5D58">
              <w:rPr>
                <w:rFonts w:ascii="Arial" w:hAnsi="Arial" w:cs="Arial"/>
              </w:rPr>
              <w:t>Octo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2D01C2B" w:rsidR="009C32CF" w:rsidRDefault="00DE4562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31</w:t>
      </w:r>
      <w:r w:rsidR="00E72286">
        <w:rPr>
          <w:rFonts w:ascii="Arial" w:hAnsi="Arial"/>
          <w:lang w:val="en-GB" w:eastAsia="en-GB"/>
        </w:rPr>
        <w:t>/</w:t>
      </w:r>
      <w:r w:rsidR="004B5D58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C77A" w14:textId="77777777" w:rsidR="00BC5115" w:rsidRDefault="00BC5115">
      <w:r>
        <w:separator/>
      </w:r>
    </w:p>
  </w:endnote>
  <w:endnote w:type="continuationSeparator" w:id="0">
    <w:p w14:paraId="36E4CE9F" w14:textId="77777777" w:rsidR="00BC5115" w:rsidRDefault="00BC5115">
      <w:r>
        <w:continuationSeparator/>
      </w:r>
    </w:p>
  </w:endnote>
  <w:endnote w:type="continuationNotice" w:id="1">
    <w:p w14:paraId="208D205F" w14:textId="77777777" w:rsidR="00BC5115" w:rsidRDefault="00BC5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F2CB" w14:textId="77777777" w:rsidR="00BC5115" w:rsidRDefault="00BC5115">
      <w:r>
        <w:separator/>
      </w:r>
    </w:p>
  </w:footnote>
  <w:footnote w:type="continuationSeparator" w:id="0">
    <w:p w14:paraId="345B071C" w14:textId="77777777" w:rsidR="00BC5115" w:rsidRDefault="00BC5115">
      <w:r>
        <w:continuationSeparator/>
      </w:r>
    </w:p>
  </w:footnote>
  <w:footnote w:type="continuationNotice" w:id="1">
    <w:p w14:paraId="00B59F40" w14:textId="77777777" w:rsidR="00BC5115" w:rsidRDefault="00BC5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6</cp:revision>
  <cp:lastPrinted>2021-09-30T02:43:00Z</cp:lastPrinted>
  <dcterms:created xsi:type="dcterms:W3CDTF">2022-10-27T14:21:00Z</dcterms:created>
  <dcterms:modified xsi:type="dcterms:W3CDTF">2022-10-27T16:50:00Z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