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394506B" w:rsidR="00281FAE" w:rsidRPr="001F6DFE" w:rsidRDefault="00CD780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April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42D1CB9" w:rsidR="009C32CF" w:rsidRDefault="00CD780A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04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305B2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 w:rsidR="00D305B2"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2CCAC07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D10EB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D10EB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501" w14:textId="77777777" w:rsidR="00752408" w:rsidRDefault="00752408">
      <w:r>
        <w:separator/>
      </w:r>
    </w:p>
  </w:endnote>
  <w:endnote w:type="continuationSeparator" w:id="0">
    <w:p w14:paraId="526FAA02" w14:textId="77777777" w:rsidR="00752408" w:rsidRDefault="00752408">
      <w:r>
        <w:continuationSeparator/>
      </w:r>
    </w:p>
  </w:endnote>
  <w:endnote w:type="continuationNotice" w:id="1">
    <w:p w14:paraId="64905F44" w14:textId="77777777" w:rsidR="00752408" w:rsidRDefault="0075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F5BC" w14:textId="77777777" w:rsidR="00752408" w:rsidRDefault="00752408">
      <w:r>
        <w:separator/>
      </w:r>
    </w:p>
  </w:footnote>
  <w:footnote w:type="continuationSeparator" w:id="0">
    <w:p w14:paraId="314755C9" w14:textId="77777777" w:rsidR="00752408" w:rsidRDefault="00752408">
      <w:r>
        <w:continuationSeparator/>
      </w:r>
    </w:p>
  </w:footnote>
  <w:footnote w:type="continuationNotice" w:id="1">
    <w:p w14:paraId="20CF996C" w14:textId="77777777" w:rsidR="00752408" w:rsidRDefault="0075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2022-03-31T06:08:00Z</dcterms:created>
  <dcterms:modified xsi:type="dcterms:W3CDTF">2022-03-31T06:08:00Z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