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6C495F9" w:rsidR="00281FAE" w:rsidRPr="001F6DFE" w:rsidRDefault="00DB350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March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7B23D4A9" w:rsidR="009C32CF" w:rsidRDefault="00DB350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07</w:t>
      </w:r>
      <w:r w:rsidR="00FB1C99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3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3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3FEB0E78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585E35">
        <w:rPr>
          <w:rFonts w:ascii="Arial" w:hAnsi="Arial" w:cs="Arial"/>
          <w:lang w:val="en-GB" w:eastAsia="en-GB"/>
        </w:rPr>
        <w:t>are</w:t>
      </w:r>
      <w:r w:rsidR="00E516FD">
        <w:rPr>
          <w:rFonts w:ascii="Arial" w:hAnsi="Arial" w:cs="Arial"/>
          <w:lang w:val="en-GB" w:eastAsia="en-GB"/>
        </w:rPr>
        <w:t xml:space="preserve"> </w:t>
      </w:r>
      <w:r w:rsidR="007B03FB">
        <w:rPr>
          <w:rFonts w:ascii="Arial" w:hAnsi="Arial" w:cs="Arial"/>
          <w:lang w:val="en-GB" w:eastAsia="en-GB"/>
        </w:rPr>
        <w:t>2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585E35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0BBC" w14:textId="77777777" w:rsidR="004F1A5C" w:rsidRDefault="004F1A5C">
      <w:r>
        <w:separator/>
      </w:r>
    </w:p>
  </w:endnote>
  <w:endnote w:type="continuationSeparator" w:id="0">
    <w:p w14:paraId="20EB7487" w14:textId="77777777" w:rsidR="004F1A5C" w:rsidRDefault="004F1A5C">
      <w:r>
        <w:continuationSeparator/>
      </w:r>
    </w:p>
  </w:endnote>
  <w:endnote w:type="continuationNotice" w:id="1">
    <w:p w14:paraId="18064F47" w14:textId="77777777" w:rsidR="004F1A5C" w:rsidRDefault="004F1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99AA" w14:textId="77777777" w:rsidR="004F1A5C" w:rsidRDefault="004F1A5C">
      <w:r>
        <w:separator/>
      </w:r>
    </w:p>
  </w:footnote>
  <w:footnote w:type="continuationSeparator" w:id="0">
    <w:p w14:paraId="1CEC436F" w14:textId="77777777" w:rsidR="004F1A5C" w:rsidRDefault="004F1A5C">
      <w:r>
        <w:continuationSeparator/>
      </w:r>
    </w:p>
  </w:footnote>
  <w:footnote w:type="continuationNotice" w:id="1">
    <w:p w14:paraId="70BF16C1" w14:textId="77777777" w:rsidR="004F1A5C" w:rsidRDefault="004F1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B13"/>
    <w:rsid w:val="002F28EF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E6DB6"/>
    <w:rsid w:val="00CE79F0"/>
    <w:rsid w:val="00CF5E49"/>
    <w:rsid w:val="00D04CC8"/>
    <w:rsid w:val="00D1252F"/>
    <w:rsid w:val="00D21078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2021-09-30T10:43:00Z</cp:lastPrinted>
  <dcterms:created xsi:type="dcterms:W3CDTF">2022-03-03T08:45:00Z</dcterms:created>
  <dcterms:modified xsi:type="dcterms:W3CDTF">2022-03-03T08:45:00Z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