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8C6B72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69FA7EE9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D95555">
              <w:rPr>
                <w:rFonts w:ascii="Arial" w:hAnsi="Arial" w:cs="Arial"/>
              </w:rPr>
              <w:t>7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09924F4F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95555">
        <w:rPr>
          <w:rFonts w:ascii="Arial" w:eastAsia="Times New Roman" w:hAnsi="Arial" w:cs="Arial"/>
        </w:rPr>
        <w:t>2</w:t>
      </w:r>
      <w:r w:rsidR="0053420C" w:rsidRPr="2DBBE11B">
        <w:rPr>
          <w:rFonts w:ascii="Arial" w:eastAsia="Times New Roman" w:hAnsi="Arial" w:cs="Arial"/>
        </w:rPr>
        <w:t>.</w:t>
      </w:r>
      <w:r w:rsidR="00D95555">
        <w:rPr>
          <w:rFonts w:ascii="Arial" w:eastAsia="Times New Roman" w:hAnsi="Arial" w:cs="Arial"/>
        </w:rPr>
        <w:t>0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3325AB6F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59E4B1A4" w14:textId="77777777" w:rsidR="00D24BDF" w:rsidRPr="00D95555" w:rsidRDefault="00D24BDF" w:rsidP="00D24BDF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Advance Notice Regarding VMPP Drug Tariff Price Attribute</w:t>
      </w:r>
    </w:p>
    <w:p w14:paraId="357FB699" w14:textId="77777777" w:rsidR="00D24BDF" w:rsidRPr="008E5915" w:rsidRDefault="00D24BDF" w:rsidP="00D24BDF">
      <w:pPr>
        <w:rPr>
          <w:rFonts w:ascii="Arial" w:hAnsi="Arial" w:cs="Arial"/>
        </w:rPr>
      </w:pPr>
    </w:p>
    <w:p w14:paraId="7F8CD323" w14:textId="48B4F147" w:rsidR="00D24BDF" w:rsidRPr="008E5915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 xml:space="preserve">As per the NHS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Technical Specification of Data Files document (</w:t>
      </w:r>
      <w:hyperlink r:id="rId13" w:history="1">
        <w:r w:rsidRPr="008E5915">
          <w:rPr>
            <w:rStyle w:val="Hyperlink"/>
            <w:rFonts w:ascii="Arial" w:hAnsi="Arial" w:cs="Arial"/>
          </w:rPr>
          <w:t>Technical Specification of Data Files for the Pr</w:t>
        </w:r>
        <w:r w:rsidR="00182CB3">
          <w:rPr>
            <w:rStyle w:val="Hyperlink"/>
            <w:rFonts w:ascii="Arial" w:hAnsi="Arial" w:cs="Arial"/>
          </w:rPr>
          <w:t>imary</w:t>
        </w:r>
        <w:r w:rsidRPr="008E5915">
          <w:rPr>
            <w:rStyle w:val="Hyperlink"/>
            <w:rFonts w:ascii="Arial" w:hAnsi="Arial" w:cs="Arial"/>
          </w:rPr>
          <w:t xml:space="preserve"> Care Drug Dictionary (nhsbsa.nhs.uk)</w:t>
        </w:r>
      </w:hyperlink>
      <w:r w:rsidRPr="008E5915">
        <w:rPr>
          <w:rFonts w:ascii="Arial" w:hAnsi="Arial" w:cs="Arial"/>
        </w:rPr>
        <w:t xml:space="preserve">), the Drug Tariff Price field (and previous price) can be up to a maximum of 6 (six) digits. We have a VMP on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‘Chenodeoxycholic acid 250mg capsules’ that requires more digits at VMPP level here.</w:t>
      </w:r>
    </w:p>
    <w:p w14:paraId="588CD176" w14:textId="0FB4B1D3" w:rsidR="00D24BDF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>This is therefore advance notice that in early March 2022 we will be implementing a fix to increase the Drug Tariff price field to be up to a maximum of 8 (eight) digits.</w:t>
      </w:r>
    </w:p>
    <w:p w14:paraId="613861D5" w14:textId="54A34004" w:rsidR="004A2769" w:rsidRDefault="00AE32A2" w:rsidP="00261D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</w:t>
      </w: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6D156399" w14:textId="77777777" w:rsidR="007C3065" w:rsidRDefault="007C3065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2FB0457E" w14:textId="77777777" w:rsidR="007C3065" w:rsidRDefault="007C3065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64F03341" w14:textId="77777777" w:rsidR="00F16658" w:rsidRDefault="00F16658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</w:p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</w:t>
      </w:r>
      <w:proofErr w:type="gramStart"/>
      <w:r w:rsidRPr="007306C7">
        <w:rPr>
          <w:rFonts w:ascii="Arial" w:eastAsia="Times New Roman" w:hAnsi="Arial" w:cs="Arial"/>
          <w:b/>
          <w:color w:val="000000" w:themeColor="text1"/>
        </w:rPr>
        <w:t>similar to</w:t>
      </w:r>
      <w:proofErr w:type="gramEnd"/>
      <w:r w:rsidRPr="007306C7">
        <w:rPr>
          <w:rFonts w:ascii="Arial" w:eastAsia="Times New Roman" w:hAnsi="Arial" w:cs="Arial"/>
          <w:b/>
          <w:color w:val="000000" w:themeColor="text1"/>
        </w:rPr>
        <w:t xml:space="preserve">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567D9A9D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BA16220" w14:textId="693E22C4" w:rsidR="007C3065" w:rsidRDefault="007C3065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9E27343" w14:textId="3DDFF5AA" w:rsidR="007C3065" w:rsidRDefault="007C3065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3E03EF1" w14:textId="77777777" w:rsidR="007C3065" w:rsidRDefault="007C3065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B7C0102" w14:textId="77777777" w:rsidR="007C3065" w:rsidRDefault="007C3065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6F7E3CC8" w:rsidR="00891E23" w:rsidRDefault="00891E2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 w:rsidRPr="00891E23">
        <w:rPr>
          <w:rFonts w:ascii="Arial" w:eastAsia="Times New Roman" w:hAnsi="Arial" w:cs="Arial"/>
          <w:b/>
          <w:u w:val="single"/>
        </w:rPr>
        <w:t>Invalidations</w:t>
      </w:r>
    </w:p>
    <w:p w14:paraId="5E1E12B3" w14:textId="0DB09978" w:rsidR="00E82E18" w:rsidRDefault="00E82E18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0C75CDE1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56707CF0" w14:textId="45EF2215" w:rsidR="00421CCC" w:rsidRDefault="002E64EB" w:rsidP="009A35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The following concepts</w:t>
      </w:r>
      <w:r w:rsidR="00421CCC">
        <w:rPr>
          <w:rFonts w:ascii="Arial" w:eastAsia="Times New Roman" w:hAnsi="Arial" w:cs="Arial"/>
        </w:rPr>
        <w:t xml:space="preserve"> will be invalidated mid-February. They have been reauthored under a new VMP.</w:t>
      </w:r>
    </w:p>
    <w:p w14:paraId="6100B68F" w14:textId="77777777" w:rsidR="00421CCC" w:rsidRDefault="00421CCC" w:rsidP="009A35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6F19" w:rsidRPr="008955A0" w14:paraId="4B126863" w14:textId="77777777" w:rsidTr="00306F19">
        <w:tc>
          <w:tcPr>
            <w:tcW w:w="4814" w:type="dxa"/>
          </w:tcPr>
          <w:bookmarkEnd w:id="0"/>
          <w:p w14:paraId="6F9379FD" w14:textId="4FCD1ED3" w:rsidR="00306F19" w:rsidRPr="008955A0" w:rsidRDefault="007C35D3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</w:tcPr>
          <w:p w14:paraId="07BBCF75" w14:textId="59523688" w:rsidR="00306F19" w:rsidRPr="008955A0" w:rsidRDefault="007C35D3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06F19" w:rsidRPr="008955A0" w14:paraId="4EE2ECA9" w14:textId="77777777" w:rsidTr="00306F19">
        <w:tc>
          <w:tcPr>
            <w:tcW w:w="4814" w:type="dxa"/>
          </w:tcPr>
          <w:p w14:paraId="4D44F7FF" w14:textId="77777777" w:rsidR="00E66B98" w:rsidRPr="008955A0" w:rsidRDefault="00E66B9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                                               </w:t>
            </w:r>
          </w:p>
          <w:p w14:paraId="1C3B703D" w14:textId="4E2E9BD2" w:rsidR="00306F19" w:rsidRPr="008955A0" w:rsidRDefault="00E66B9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1,000units/ml oral drops sugar free</w:t>
            </w:r>
          </w:p>
        </w:tc>
        <w:tc>
          <w:tcPr>
            <w:tcW w:w="4815" w:type="dxa"/>
          </w:tcPr>
          <w:p w14:paraId="1D3E9B4E" w14:textId="77777777" w:rsidR="00FB5638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                                            </w:t>
            </w:r>
          </w:p>
          <w:p w14:paraId="2F4D9892" w14:textId="64E92BE3" w:rsidR="00306F19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1,000units/drop oral drops sugar free</w:t>
            </w:r>
          </w:p>
        </w:tc>
      </w:tr>
      <w:tr w:rsidR="00306F19" w:rsidRPr="008955A0" w14:paraId="5810C150" w14:textId="77777777" w:rsidTr="00306F19">
        <w:tc>
          <w:tcPr>
            <w:tcW w:w="4814" w:type="dxa"/>
          </w:tcPr>
          <w:p w14:paraId="729DDE24" w14:textId="572867C4" w:rsidR="00306F19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34878111000001103</w:t>
            </w:r>
          </w:p>
        </w:tc>
        <w:tc>
          <w:tcPr>
            <w:tcW w:w="4815" w:type="dxa"/>
          </w:tcPr>
          <w:p w14:paraId="5971F2C2" w14:textId="77777777" w:rsidR="00E96EFC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 SNOMED ID </w:t>
            </w:r>
          </w:p>
          <w:p w14:paraId="2D60079C" w14:textId="228B6A18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40329711000001106</w:t>
            </w:r>
          </w:p>
        </w:tc>
      </w:tr>
      <w:tr w:rsidR="00306F19" w:rsidRPr="008955A0" w14:paraId="5F16E3CD" w14:textId="77777777" w:rsidTr="00306F19">
        <w:tc>
          <w:tcPr>
            <w:tcW w:w="4814" w:type="dxa"/>
          </w:tcPr>
          <w:p w14:paraId="15D50B82" w14:textId="18436CB1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29272DDB" w14:textId="134ADD51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306F19" w:rsidRPr="008955A0" w14:paraId="7A75B963" w14:textId="77777777" w:rsidTr="00306F19">
        <w:tc>
          <w:tcPr>
            <w:tcW w:w="4814" w:type="dxa"/>
          </w:tcPr>
          <w:p w14:paraId="0C2E26FD" w14:textId="715EE2BA" w:rsidR="00306F19" w:rsidRPr="008955A0" w:rsidRDefault="007F1CB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40052911000001103</w:t>
            </w:r>
          </w:p>
        </w:tc>
        <w:tc>
          <w:tcPr>
            <w:tcW w:w="4815" w:type="dxa"/>
          </w:tcPr>
          <w:p w14:paraId="619A6085" w14:textId="179F8C95" w:rsidR="00306F19" w:rsidRPr="008955A0" w:rsidRDefault="007F1CB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40326211000001108</w:t>
            </w:r>
          </w:p>
        </w:tc>
      </w:tr>
      <w:tr w:rsidR="00306F19" w:rsidRPr="008955A0" w14:paraId="1560D305" w14:textId="77777777" w:rsidTr="00306F19">
        <w:tc>
          <w:tcPr>
            <w:tcW w:w="4814" w:type="dxa"/>
          </w:tcPr>
          <w:p w14:paraId="1155FA76" w14:textId="0E86DE5E" w:rsidR="00306F19" w:rsidRPr="008955A0" w:rsidRDefault="00AC7D2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br/>
              <w:t>30ml</w:t>
            </w:r>
          </w:p>
        </w:tc>
        <w:tc>
          <w:tcPr>
            <w:tcW w:w="4815" w:type="dxa"/>
          </w:tcPr>
          <w:p w14:paraId="2A763F22" w14:textId="6F99DFA3" w:rsidR="00306F19" w:rsidRPr="008955A0" w:rsidRDefault="00AC7D2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306F19" w:rsidRPr="008955A0" w14:paraId="0B5D97AE" w14:textId="77777777" w:rsidTr="00306F19">
        <w:tc>
          <w:tcPr>
            <w:tcW w:w="4814" w:type="dxa"/>
          </w:tcPr>
          <w:p w14:paraId="3E8C2E39" w14:textId="02235A57" w:rsidR="00306F19" w:rsidRPr="008955A0" w:rsidRDefault="00BB203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34865211000001106</w:t>
            </w:r>
          </w:p>
        </w:tc>
        <w:tc>
          <w:tcPr>
            <w:tcW w:w="4815" w:type="dxa"/>
          </w:tcPr>
          <w:p w14:paraId="22D61E85" w14:textId="24CB0A3F" w:rsidR="00306F19" w:rsidRPr="008955A0" w:rsidRDefault="00BB203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40326311000001100</w:t>
            </w:r>
          </w:p>
        </w:tc>
      </w:tr>
      <w:tr w:rsidR="00306F19" w:rsidRPr="008955A0" w14:paraId="4C9AE58D" w14:textId="77777777" w:rsidTr="00306F19">
        <w:tc>
          <w:tcPr>
            <w:tcW w:w="4814" w:type="dxa"/>
          </w:tcPr>
          <w:p w14:paraId="2090AD01" w14:textId="3521E8A5" w:rsidR="00306F19" w:rsidRPr="008955A0" w:rsidRDefault="00697D4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  <w:tc>
          <w:tcPr>
            <w:tcW w:w="4815" w:type="dxa"/>
          </w:tcPr>
          <w:p w14:paraId="6949BB14" w14:textId="748CCC04" w:rsidR="00306F19" w:rsidRPr="008955A0" w:rsidRDefault="00697D4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</w:tr>
      <w:tr w:rsidR="00306F19" w:rsidRPr="008955A0" w14:paraId="527E9403" w14:textId="77777777" w:rsidTr="00306F19">
        <w:tc>
          <w:tcPr>
            <w:tcW w:w="4814" w:type="dxa"/>
          </w:tcPr>
          <w:p w14:paraId="03F05BF8" w14:textId="606A0E17" w:rsidR="00306F19" w:rsidRPr="008955A0" w:rsidRDefault="008C1BD6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40053011000001106</w:t>
            </w:r>
          </w:p>
        </w:tc>
        <w:tc>
          <w:tcPr>
            <w:tcW w:w="4815" w:type="dxa"/>
          </w:tcPr>
          <w:p w14:paraId="3704E980" w14:textId="6C0E0B60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40328311000001101</w:t>
            </w:r>
          </w:p>
        </w:tc>
      </w:tr>
      <w:tr w:rsidR="00306F19" w:rsidRPr="008955A0" w14:paraId="150BFC2D" w14:textId="77777777" w:rsidTr="00306F19">
        <w:tc>
          <w:tcPr>
            <w:tcW w:w="4814" w:type="dxa"/>
          </w:tcPr>
          <w:p w14:paraId="0205B1C5" w14:textId="430FF26D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2F817902" w14:textId="18FDBFD0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306F19" w:rsidRPr="008955A0" w14:paraId="3EE0BABA" w14:textId="77777777" w:rsidTr="00306F19">
        <w:tc>
          <w:tcPr>
            <w:tcW w:w="4814" w:type="dxa"/>
          </w:tcPr>
          <w:p w14:paraId="11FFC4E9" w14:textId="2C6E9235" w:rsidR="00306F19" w:rsidRPr="008955A0" w:rsidRDefault="00C77B20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40053111000001107</w:t>
            </w:r>
          </w:p>
        </w:tc>
        <w:tc>
          <w:tcPr>
            <w:tcW w:w="4815" w:type="dxa"/>
          </w:tcPr>
          <w:p w14:paraId="1C31D5B8" w14:textId="3A5F0D32" w:rsidR="00306F19" w:rsidRPr="008955A0" w:rsidRDefault="00C77B20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40328411000001108</w:t>
            </w:r>
          </w:p>
        </w:tc>
      </w:tr>
      <w:tr w:rsidR="00697D4F" w:rsidRPr="008955A0" w14:paraId="4A31D813" w14:textId="77777777" w:rsidTr="00306F19">
        <w:tc>
          <w:tcPr>
            <w:tcW w:w="4814" w:type="dxa"/>
          </w:tcPr>
          <w:p w14:paraId="1EE0B0E0" w14:textId="7F16776C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  <w:tc>
          <w:tcPr>
            <w:tcW w:w="4815" w:type="dxa"/>
          </w:tcPr>
          <w:p w14:paraId="2CEE39F3" w14:textId="63D421D5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</w:tr>
      <w:tr w:rsidR="00697D4F" w:rsidRPr="008955A0" w14:paraId="78CF3BE8" w14:textId="77777777" w:rsidTr="00306F19">
        <w:tc>
          <w:tcPr>
            <w:tcW w:w="4814" w:type="dxa"/>
          </w:tcPr>
          <w:p w14:paraId="610A5FC4" w14:textId="3E8BEC4C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34865311000001103</w:t>
            </w:r>
          </w:p>
        </w:tc>
        <w:tc>
          <w:tcPr>
            <w:tcW w:w="4815" w:type="dxa"/>
          </w:tcPr>
          <w:p w14:paraId="6608C089" w14:textId="5FF2DDA0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40328511000001107</w:t>
            </w:r>
          </w:p>
        </w:tc>
      </w:tr>
      <w:tr w:rsidR="00697D4F" w:rsidRPr="008955A0" w14:paraId="0D56AECB" w14:textId="77777777" w:rsidTr="00306F19">
        <w:tc>
          <w:tcPr>
            <w:tcW w:w="4814" w:type="dxa"/>
          </w:tcPr>
          <w:p w14:paraId="0DB39AB1" w14:textId="1CECBEA1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  <w:tc>
          <w:tcPr>
            <w:tcW w:w="4815" w:type="dxa"/>
          </w:tcPr>
          <w:p w14:paraId="3E423777" w14:textId="10986E4E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697D4F" w:rsidRPr="008955A0" w14:paraId="225A5ABA" w14:textId="77777777" w:rsidTr="00306F19">
        <w:tc>
          <w:tcPr>
            <w:tcW w:w="4814" w:type="dxa"/>
          </w:tcPr>
          <w:p w14:paraId="517C5E10" w14:textId="49B2271D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34865411000001105</w:t>
            </w:r>
          </w:p>
        </w:tc>
        <w:tc>
          <w:tcPr>
            <w:tcW w:w="4815" w:type="dxa"/>
          </w:tcPr>
          <w:p w14:paraId="2B316E1F" w14:textId="323FCD12" w:rsidR="00697D4F" w:rsidRPr="008955A0" w:rsidRDefault="008F1C4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40328611000001106</w:t>
            </w:r>
          </w:p>
        </w:tc>
      </w:tr>
    </w:tbl>
    <w:p w14:paraId="4317A644" w14:textId="42C053CA" w:rsidR="0022678B" w:rsidRDefault="0022678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77777777" w:rsidR="00E82E18" w:rsidRPr="0070463C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6B74" w14:textId="77777777" w:rsidR="008C6B72" w:rsidRDefault="008C6B72">
      <w:r>
        <w:separator/>
      </w:r>
    </w:p>
  </w:endnote>
  <w:endnote w:type="continuationSeparator" w:id="0">
    <w:p w14:paraId="7331E50C" w14:textId="77777777" w:rsidR="008C6B72" w:rsidRDefault="008C6B72">
      <w:r>
        <w:continuationSeparator/>
      </w:r>
    </w:p>
  </w:endnote>
  <w:endnote w:type="continuationNotice" w:id="1">
    <w:p w14:paraId="446A3619" w14:textId="77777777" w:rsidR="008C6B72" w:rsidRDefault="008C6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E8E5" w14:textId="77777777" w:rsidR="008C6B72" w:rsidRDefault="008C6B72">
      <w:r>
        <w:separator/>
      </w:r>
    </w:p>
  </w:footnote>
  <w:footnote w:type="continuationSeparator" w:id="0">
    <w:p w14:paraId="7D3B386F" w14:textId="77777777" w:rsidR="008C6B72" w:rsidRDefault="008C6B72">
      <w:r>
        <w:continuationSeparator/>
      </w:r>
    </w:p>
  </w:footnote>
  <w:footnote w:type="continuationNotice" w:id="1">
    <w:p w14:paraId="2F4C18D8" w14:textId="77777777" w:rsidR="008C6B72" w:rsidRDefault="008C6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4F3"/>
    <w:rsid w:val="000F7BBB"/>
    <w:rsid w:val="00101298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6BC6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31A86"/>
    <w:rsid w:val="00531BD7"/>
    <w:rsid w:val="00533135"/>
    <w:rsid w:val="0053420C"/>
    <w:rsid w:val="00540209"/>
    <w:rsid w:val="00541BEB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95452"/>
    <w:rsid w:val="007A06FE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2735"/>
    <w:rsid w:val="00FD4C64"/>
    <w:rsid w:val="00FD5482"/>
    <w:rsid w:val="00FD5A18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2EE5798-A1E9-44CC-8276-6AF3C56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sites/default/files/2017-02/Technical_Specification_of_data_files_R2_v3.1_May_201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4194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https://www.sps.nhs.uk/articles/sennosides-new-labelling-requirements/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7</cp:revision>
  <cp:lastPrinted>2021-12-22T11:52:00Z</cp:lastPrinted>
  <dcterms:created xsi:type="dcterms:W3CDTF">2022-02-03T11:15:00Z</dcterms:created>
  <dcterms:modified xsi:type="dcterms:W3CDTF">2022-02-04T09:30:00Z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