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880D0C" w:rsidRPr="00463D28" w:rsidRDefault="00D3754E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463D28">
        <w:rPr>
          <w:rFonts w:ascii="Arial" w:hAnsi="Arial" w:cs="Arial"/>
          <w:b/>
          <w:sz w:val="26"/>
          <w:szCs w:val="26"/>
          <w:u w:val="single"/>
        </w:rPr>
        <w:t xml:space="preserve">Prescription </w:t>
      </w:r>
      <w:r w:rsidR="00360194" w:rsidRPr="00463D28">
        <w:rPr>
          <w:rFonts w:ascii="Arial" w:hAnsi="Arial" w:cs="Arial"/>
          <w:b/>
          <w:sz w:val="26"/>
          <w:szCs w:val="26"/>
          <w:u w:val="single"/>
        </w:rPr>
        <w:t xml:space="preserve">Switching </w:t>
      </w:r>
      <w:r w:rsidR="00D66F3A" w:rsidRPr="00463D28">
        <w:rPr>
          <w:rFonts w:ascii="Arial" w:hAnsi="Arial" w:cs="Arial"/>
          <w:b/>
          <w:sz w:val="26"/>
          <w:szCs w:val="26"/>
          <w:u w:val="single"/>
        </w:rPr>
        <w:t>–</w:t>
      </w:r>
      <w:r w:rsidR="004D7739" w:rsidRPr="00463D2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55B63">
        <w:rPr>
          <w:rFonts w:ascii="Arial" w:hAnsi="Arial" w:cs="Arial"/>
          <w:b/>
          <w:sz w:val="26"/>
          <w:szCs w:val="26"/>
          <w:u w:val="single"/>
        </w:rPr>
        <w:t>February</w:t>
      </w:r>
      <w:r w:rsidR="00880D0C">
        <w:rPr>
          <w:rFonts w:ascii="Arial" w:hAnsi="Arial" w:cs="Arial"/>
          <w:b/>
          <w:sz w:val="26"/>
          <w:szCs w:val="26"/>
          <w:u w:val="single"/>
        </w:rPr>
        <w:t xml:space="preserve"> 2018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C73D44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C73D44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C73D44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2F26D3" w:rsidRPr="0018520E" w:rsidTr="008B63FD">
        <w:trPr>
          <w:trHeight w:val="416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1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st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2F26D3" w:rsidRPr="0018520E" w:rsidTr="008B63FD">
        <w:trPr>
          <w:trHeight w:val="423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5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</w:tr>
      <w:tr w:rsidR="002F26D3" w:rsidRPr="0018520E" w:rsidTr="008B63FD">
        <w:trPr>
          <w:trHeight w:val="401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7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</w:tr>
      <w:tr w:rsidR="002F26D3" w:rsidRPr="0018520E" w:rsidTr="008B63FD">
        <w:trPr>
          <w:trHeight w:val="406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13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</w:tr>
      <w:tr w:rsidR="002F26D3" w:rsidRPr="0018520E" w:rsidTr="008B63FD">
        <w:trPr>
          <w:trHeight w:val="425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16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</w:tr>
      <w:tr w:rsidR="002F26D3" w:rsidRPr="0018520E" w:rsidTr="008B63FD">
        <w:trPr>
          <w:trHeight w:val="418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 21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2F26D3" w:rsidRPr="0018520E" w:rsidTr="008B63FD">
        <w:trPr>
          <w:trHeight w:val="410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23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</w:tr>
      <w:tr w:rsidR="002F26D3" w:rsidRPr="0018520E" w:rsidTr="008B63FD">
        <w:trPr>
          <w:trHeight w:val="415"/>
        </w:trPr>
        <w:tc>
          <w:tcPr>
            <w:tcW w:w="2151" w:type="dxa"/>
            <w:vAlign w:val="center"/>
          </w:tcPr>
          <w:p w:rsidR="002F26D3" w:rsidRDefault="002F26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27</w:t>
            </w:r>
            <w:r w:rsidRPr="002F26D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2F26D3" w:rsidRPr="0018520E" w:rsidRDefault="002F26D3" w:rsidP="00CD0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F26D3" w:rsidRPr="0018520E" w:rsidRDefault="00CD08CB" w:rsidP="00CD08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  <w:bookmarkStart w:id="0" w:name="_GoBack"/>
      <w:bookmarkEnd w:id="0"/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463D28" w:rsidRDefault="00463D28" w:rsidP="00463D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432C"/>
    <w:rsid w:val="000A1ED7"/>
    <w:rsid w:val="000D6EDC"/>
    <w:rsid w:val="000F23EB"/>
    <w:rsid w:val="00155B63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2F26D3"/>
    <w:rsid w:val="00312914"/>
    <w:rsid w:val="00360194"/>
    <w:rsid w:val="00395677"/>
    <w:rsid w:val="00463D28"/>
    <w:rsid w:val="004C79D1"/>
    <w:rsid w:val="004D7739"/>
    <w:rsid w:val="00503B45"/>
    <w:rsid w:val="005208D4"/>
    <w:rsid w:val="00525870"/>
    <w:rsid w:val="005466C1"/>
    <w:rsid w:val="00570146"/>
    <w:rsid w:val="00572928"/>
    <w:rsid w:val="00573D2E"/>
    <w:rsid w:val="00631CFF"/>
    <w:rsid w:val="0064436A"/>
    <w:rsid w:val="00664784"/>
    <w:rsid w:val="00686DAD"/>
    <w:rsid w:val="006F0F80"/>
    <w:rsid w:val="00711A9D"/>
    <w:rsid w:val="00726E94"/>
    <w:rsid w:val="00766C5F"/>
    <w:rsid w:val="00791739"/>
    <w:rsid w:val="007D175F"/>
    <w:rsid w:val="007F6E81"/>
    <w:rsid w:val="008675DC"/>
    <w:rsid w:val="00880D0C"/>
    <w:rsid w:val="008C1A19"/>
    <w:rsid w:val="00906510"/>
    <w:rsid w:val="009231F9"/>
    <w:rsid w:val="009935FF"/>
    <w:rsid w:val="00B80DAE"/>
    <w:rsid w:val="00C1543E"/>
    <w:rsid w:val="00C30C08"/>
    <w:rsid w:val="00C73D44"/>
    <w:rsid w:val="00CB5B9F"/>
    <w:rsid w:val="00CD08CB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83A0A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7CBA109C</Template>
  <TotalTime>123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70</cp:revision>
  <dcterms:created xsi:type="dcterms:W3CDTF">2016-12-12T12:00:00Z</dcterms:created>
  <dcterms:modified xsi:type="dcterms:W3CDTF">2018-01-29T12:50:00Z</dcterms:modified>
</cp:coreProperties>
</file>