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DD2EF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Quality Payment</w:t>
      </w:r>
      <w:r w:rsidR="00970CAD">
        <w:rPr>
          <w:rFonts w:ascii="Arial" w:hAnsi="Arial" w:cs="Arial"/>
          <w:b/>
          <w:sz w:val="28"/>
          <w:szCs w:val="28"/>
        </w:rPr>
        <w:t xml:space="preserve"> Scheme</w:t>
      </w:r>
      <w:r w:rsidR="00D375BE">
        <w:rPr>
          <w:rFonts w:ascii="Arial" w:hAnsi="Arial" w:cs="Arial"/>
          <w:b/>
          <w:sz w:val="28"/>
          <w:szCs w:val="28"/>
        </w:rPr>
        <w:t xml:space="preserve"> Review Point T</w:t>
      </w:r>
      <w:bookmarkStart w:id="0" w:name="_GoBack"/>
      <w:bookmarkEnd w:id="0"/>
      <w:r w:rsidR="008354EE">
        <w:rPr>
          <w:rFonts w:ascii="Arial" w:hAnsi="Arial" w:cs="Arial"/>
          <w:b/>
          <w:sz w:val="28"/>
          <w:szCs w:val="28"/>
        </w:rPr>
        <w:t>wo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8354EE">
        <w:rPr>
          <w:rFonts w:ascii="Arial" w:hAnsi="Arial" w:cs="Arial"/>
          <w:b/>
          <w:sz w:val="28"/>
          <w:szCs w:val="28"/>
        </w:rPr>
        <w:t>October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976"/>
        <w:tblW w:w="0" w:type="auto"/>
        <w:tblLook w:val="04A0" w:firstRow="1" w:lastRow="0" w:firstColumn="1" w:lastColumn="0" w:noHBand="0" w:noVBand="1"/>
      </w:tblPr>
      <w:tblGrid>
        <w:gridCol w:w="1984"/>
        <w:gridCol w:w="1513"/>
        <w:gridCol w:w="1635"/>
      </w:tblGrid>
      <w:tr w:rsidR="00F4671F" w:rsidRPr="00225347" w:rsidTr="00F4671F">
        <w:trPr>
          <w:trHeight w:val="419"/>
        </w:trPr>
        <w:tc>
          <w:tcPr>
            <w:tcW w:w="1984" w:type="dxa"/>
          </w:tcPr>
          <w:p w:rsidR="00F4671F" w:rsidRPr="00225347" w:rsidRDefault="00F4671F" w:rsidP="00F4671F">
            <w:pPr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13" w:type="dxa"/>
          </w:tcPr>
          <w:p w:rsidR="00F4671F" w:rsidRPr="00225347" w:rsidRDefault="00F4671F" w:rsidP="00F46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F4671F" w:rsidRPr="00225347" w:rsidRDefault="00F4671F" w:rsidP="00F46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F4671F" w:rsidRPr="00225347" w:rsidTr="00F4671F">
        <w:trPr>
          <w:trHeight w:val="436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16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-9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17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11.30-12.30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18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19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20</w:t>
            </w:r>
            <w:r w:rsidRPr="00387A07">
              <w:rPr>
                <w:rFonts w:ascii="Arial" w:hAnsi="Arial" w:cs="Arial"/>
                <w:vertAlign w:val="superscript"/>
              </w:rPr>
              <w:t xml:space="preserve">th </w:t>
            </w:r>
            <w:r w:rsidRPr="00387A07">
              <w:rPr>
                <w:rFonts w:ascii="Arial" w:hAnsi="Arial" w:cs="Arial"/>
              </w:rPr>
              <w:t>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</w:rPr>
              <w:t>.00</w:t>
            </w:r>
          </w:p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9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23</w:t>
            </w:r>
            <w:r w:rsidRPr="00387A07">
              <w:rPr>
                <w:rFonts w:ascii="Arial" w:hAnsi="Arial" w:cs="Arial"/>
                <w:vertAlign w:val="superscript"/>
              </w:rPr>
              <w:t>rd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-9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36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24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11.30-12.30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25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26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2.30-3.30</w:t>
            </w: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27</w:t>
            </w:r>
            <w:r w:rsidRPr="00387A07">
              <w:rPr>
                <w:rFonts w:ascii="Arial" w:hAnsi="Arial" w:cs="Arial"/>
                <w:vertAlign w:val="superscript"/>
              </w:rPr>
              <w:t>th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30</w:t>
            </w:r>
            <w:r w:rsidRPr="00387A07">
              <w:rPr>
                <w:rFonts w:ascii="Arial" w:hAnsi="Arial" w:cs="Arial"/>
                <w:vertAlign w:val="superscript"/>
              </w:rPr>
              <w:t xml:space="preserve">th </w:t>
            </w:r>
            <w:r w:rsidRPr="00387A07">
              <w:rPr>
                <w:rFonts w:ascii="Arial" w:hAnsi="Arial" w:cs="Arial"/>
              </w:rPr>
              <w:t>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  <w:r w:rsidRPr="00387A07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F4671F" w:rsidRPr="00225347" w:rsidTr="00F4671F">
        <w:trPr>
          <w:trHeight w:val="414"/>
        </w:trPr>
        <w:tc>
          <w:tcPr>
            <w:tcW w:w="1984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31</w:t>
            </w:r>
            <w:r w:rsidRPr="00387A07">
              <w:rPr>
                <w:rFonts w:ascii="Arial" w:hAnsi="Arial" w:cs="Arial"/>
                <w:vertAlign w:val="superscript"/>
              </w:rPr>
              <w:t>st</w:t>
            </w:r>
            <w:r w:rsidRPr="00387A07">
              <w:rPr>
                <w:rFonts w:ascii="Arial" w:hAnsi="Arial" w:cs="Arial"/>
              </w:rPr>
              <w:t xml:space="preserve"> October 2017</w:t>
            </w:r>
          </w:p>
        </w:tc>
        <w:tc>
          <w:tcPr>
            <w:tcW w:w="1513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4671F" w:rsidRPr="00387A07" w:rsidRDefault="00F4671F" w:rsidP="00F4671F">
            <w:pPr>
              <w:rPr>
                <w:rFonts w:ascii="Arial" w:hAnsi="Arial" w:cs="Arial"/>
              </w:rPr>
            </w:pPr>
            <w:r w:rsidRPr="00387A07">
              <w:rPr>
                <w:rFonts w:ascii="Arial" w:hAnsi="Arial" w:cs="Arial"/>
              </w:rPr>
              <w:t>2.30-3.30</w:t>
            </w:r>
          </w:p>
        </w:tc>
      </w:tr>
    </w:tbl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5715D8" w:rsidRDefault="005715D8" w:rsidP="001654EC">
      <w:pPr>
        <w:rPr>
          <w:rFonts w:ascii="Arial" w:hAnsi="Arial" w:cs="Arial"/>
        </w:rPr>
      </w:pPr>
    </w:p>
    <w:p w:rsidR="00AB3057" w:rsidRDefault="00AB3057" w:rsidP="001654EC">
      <w:pPr>
        <w:rPr>
          <w:rFonts w:ascii="Arial" w:hAnsi="Arial" w:cs="Arial"/>
          <w:sz w:val="24"/>
        </w:rPr>
      </w:pPr>
    </w:p>
    <w:p w:rsidR="00AB3057" w:rsidRDefault="00AB3057" w:rsidP="001654EC">
      <w:pPr>
        <w:rPr>
          <w:rFonts w:ascii="Arial" w:hAnsi="Arial" w:cs="Arial"/>
          <w:sz w:val="24"/>
        </w:rPr>
      </w:pPr>
    </w:p>
    <w:p w:rsidR="00AB3057" w:rsidRDefault="00AB3057" w:rsidP="001654EC">
      <w:pPr>
        <w:rPr>
          <w:rFonts w:ascii="Arial" w:hAnsi="Arial" w:cs="Arial"/>
          <w:sz w:val="24"/>
        </w:rPr>
      </w:pPr>
    </w:p>
    <w:p w:rsidR="00AB3057" w:rsidRDefault="00AB3057" w:rsidP="001654EC">
      <w:pPr>
        <w:rPr>
          <w:rFonts w:ascii="Arial" w:hAnsi="Arial" w:cs="Arial"/>
          <w:sz w:val="24"/>
        </w:rPr>
      </w:pPr>
    </w:p>
    <w:p w:rsidR="00AB3057" w:rsidRDefault="00AB3057" w:rsidP="001654EC">
      <w:pPr>
        <w:rPr>
          <w:rFonts w:ascii="Arial" w:hAnsi="Arial" w:cs="Arial"/>
          <w:sz w:val="24"/>
        </w:rPr>
      </w:pPr>
    </w:p>
    <w:p w:rsidR="00EB57CF" w:rsidRPr="004362C6" w:rsidRDefault="00DA6809" w:rsidP="001654EC">
      <w:pPr>
        <w:rPr>
          <w:rFonts w:ascii="Arial" w:hAnsi="Arial" w:cs="Arial"/>
          <w:sz w:val="24"/>
        </w:rPr>
      </w:pPr>
      <w:r w:rsidRPr="004362C6">
        <w:rPr>
          <w:rFonts w:ascii="Arial" w:hAnsi="Arial" w:cs="Arial"/>
          <w:sz w:val="24"/>
        </w:rPr>
        <w:t>Please send</w:t>
      </w:r>
      <w:r w:rsidR="001654EC" w:rsidRPr="004362C6">
        <w:rPr>
          <w:rFonts w:ascii="Arial" w:hAnsi="Arial" w:cs="Arial"/>
          <w:sz w:val="24"/>
        </w:rPr>
        <w:t xml:space="preserve"> your request as follows</w:t>
      </w:r>
      <w:r w:rsidR="00253098" w:rsidRPr="004362C6">
        <w:rPr>
          <w:rFonts w:ascii="Arial" w:hAnsi="Arial" w:cs="Arial"/>
          <w:sz w:val="24"/>
        </w:rPr>
        <w:t xml:space="preserve"> to </w:t>
      </w:r>
      <w:hyperlink r:id="rId7" w:history="1">
        <w:r w:rsidR="00970CAD" w:rsidRPr="004362C6">
          <w:rPr>
            <w:rStyle w:val="Hyperlink"/>
            <w:rFonts w:ascii="Arial" w:hAnsi="Arial" w:cs="Arial"/>
            <w:sz w:val="24"/>
          </w:rPr>
          <w:t>nhsbsa.qualitypaymentscheme@nhs.net</w:t>
        </w:r>
      </w:hyperlink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Date: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Time: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Webinar Subject: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Name: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Organisation: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Email address:</w:t>
      </w:r>
    </w:p>
    <w:p w:rsidR="001654EC" w:rsidRPr="004362C6" w:rsidRDefault="001654EC" w:rsidP="001654EC">
      <w:pPr>
        <w:rPr>
          <w:rFonts w:ascii="Arial" w:hAnsi="Arial" w:cs="Arial"/>
          <w:b/>
          <w:sz w:val="24"/>
        </w:rPr>
      </w:pPr>
      <w:r w:rsidRPr="004362C6">
        <w:rPr>
          <w:rFonts w:ascii="Arial" w:hAnsi="Arial" w:cs="Arial"/>
          <w:b/>
          <w:sz w:val="24"/>
        </w:rPr>
        <w:t>Telephone Number:</w:t>
      </w:r>
    </w:p>
    <w:p w:rsidR="003F7EBA" w:rsidRDefault="000B786A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lastRenderedPageBreak/>
        <w:t>We will send you instructions for joining the session of your choice. You need to register at least 2 business</w:t>
      </w:r>
      <w:r w:rsidR="00D742CE" w:rsidRPr="004362C6">
        <w:rPr>
          <w:rFonts w:ascii="Arial" w:hAnsi="Arial" w:cs="Arial"/>
          <w:szCs w:val="22"/>
          <w:lang w:val="en"/>
        </w:rPr>
        <w:t xml:space="preserve"> days prior to the session you would like to</w:t>
      </w:r>
      <w:r w:rsidR="00387A07" w:rsidRPr="004362C6">
        <w:rPr>
          <w:rFonts w:ascii="Arial" w:hAnsi="Arial" w:cs="Arial"/>
          <w:szCs w:val="22"/>
          <w:lang w:val="en"/>
        </w:rPr>
        <w:t xml:space="preserve"> attend.</w:t>
      </w:r>
      <w:r w:rsidR="00D742CE" w:rsidRPr="004362C6">
        <w:rPr>
          <w:rFonts w:ascii="Arial" w:hAnsi="Arial" w:cs="Arial"/>
          <w:szCs w:val="22"/>
          <w:lang w:val="en"/>
        </w:rPr>
        <w:t xml:space="preserve"> </w:t>
      </w:r>
    </w:p>
    <w:p w:rsidR="001654EC" w:rsidRDefault="000B786A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t xml:space="preserve">Webinars will </w:t>
      </w:r>
      <w:r w:rsidR="00D742CE" w:rsidRPr="004362C6">
        <w:rPr>
          <w:rFonts w:ascii="Arial" w:hAnsi="Arial" w:cs="Arial"/>
          <w:szCs w:val="22"/>
          <w:lang w:val="en"/>
        </w:rPr>
        <w:t>start at the times shown above but you are</w:t>
      </w:r>
      <w:r w:rsidRPr="004362C6">
        <w:rPr>
          <w:rFonts w:ascii="Arial" w:hAnsi="Arial" w:cs="Arial"/>
          <w:szCs w:val="22"/>
          <w:lang w:val="en"/>
        </w:rPr>
        <w:t xml:space="preserve"> welcome to join up to 15 minutes earlier to a</w:t>
      </w:r>
      <w:r w:rsidR="0080317D" w:rsidRPr="004362C6">
        <w:rPr>
          <w:rFonts w:ascii="Arial" w:hAnsi="Arial" w:cs="Arial"/>
          <w:szCs w:val="22"/>
          <w:lang w:val="en"/>
        </w:rPr>
        <w:t>llow for time to set up.</w:t>
      </w:r>
    </w:p>
    <w:p w:rsidR="004362C6" w:rsidRPr="004362C6" w:rsidRDefault="005948D7" w:rsidP="0080317D">
      <w:pPr>
        <w:pStyle w:val="NormalWeb"/>
        <w:rPr>
          <w:rFonts w:ascii="Arial" w:hAnsi="Arial" w:cs="Arial"/>
          <w:szCs w:val="22"/>
          <w:lang w:val="en"/>
        </w:rPr>
      </w:pPr>
      <w:r w:rsidRPr="004362C6">
        <w:rPr>
          <w:rFonts w:ascii="Arial" w:hAnsi="Arial" w:cs="Arial"/>
          <w:szCs w:val="22"/>
          <w:lang w:val="en"/>
        </w:rPr>
        <w:t>Spaces are limited to 10 attendees per web</w:t>
      </w:r>
      <w:r w:rsidR="003F7EBA">
        <w:rPr>
          <w:rFonts w:ascii="Arial" w:hAnsi="Arial" w:cs="Arial"/>
          <w:szCs w:val="22"/>
          <w:lang w:val="en"/>
        </w:rPr>
        <w:t>inar so please try to book early.</w:t>
      </w:r>
    </w:p>
    <w:sectPr w:rsidR="004362C6" w:rsidRPr="004362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F7" w:rsidRDefault="00342DF7" w:rsidP="00EA345F">
      <w:pPr>
        <w:spacing w:after="0" w:line="240" w:lineRule="auto"/>
      </w:pPr>
      <w:r>
        <w:separator/>
      </w:r>
    </w:p>
  </w:endnote>
  <w:endnote w:type="continuationSeparator" w:id="0">
    <w:p w:rsidR="00342DF7" w:rsidRDefault="00342DF7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F7" w:rsidRDefault="00342DF7" w:rsidP="00EA345F">
      <w:pPr>
        <w:spacing w:after="0" w:line="240" w:lineRule="auto"/>
      </w:pPr>
      <w:r>
        <w:separator/>
      </w:r>
    </w:p>
  </w:footnote>
  <w:footnote w:type="continuationSeparator" w:id="0">
    <w:p w:rsidR="00342DF7" w:rsidRDefault="00342DF7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F7" w:rsidRDefault="00342DF7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786A"/>
    <w:rsid w:val="001654EC"/>
    <w:rsid w:val="001758DE"/>
    <w:rsid w:val="001A2458"/>
    <w:rsid w:val="00225347"/>
    <w:rsid w:val="00253098"/>
    <w:rsid w:val="00342DF7"/>
    <w:rsid w:val="00351429"/>
    <w:rsid w:val="00360194"/>
    <w:rsid w:val="00387A07"/>
    <w:rsid w:val="003F7EBA"/>
    <w:rsid w:val="0040774B"/>
    <w:rsid w:val="004362C6"/>
    <w:rsid w:val="004D7739"/>
    <w:rsid w:val="005208D4"/>
    <w:rsid w:val="005715D8"/>
    <w:rsid w:val="005948D7"/>
    <w:rsid w:val="0064436A"/>
    <w:rsid w:val="006E7627"/>
    <w:rsid w:val="007D175F"/>
    <w:rsid w:val="0080317D"/>
    <w:rsid w:val="008354EE"/>
    <w:rsid w:val="008675DC"/>
    <w:rsid w:val="00906510"/>
    <w:rsid w:val="00970CAD"/>
    <w:rsid w:val="00AB3057"/>
    <w:rsid w:val="00AC6D0A"/>
    <w:rsid w:val="00B45BB9"/>
    <w:rsid w:val="00CF7FE3"/>
    <w:rsid w:val="00D375BE"/>
    <w:rsid w:val="00D742CE"/>
    <w:rsid w:val="00DA6809"/>
    <w:rsid w:val="00DD2EF7"/>
    <w:rsid w:val="00EA345F"/>
    <w:rsid w:val="00EB57CF"/>
    <w:rsid w:val="00EB7567"/>
    <w:rsid w:val="00ED3B3B"/>
    <w:rsid w:val="00F4671F"/>
    <w:rsid w:val="00F735B0"/>
    <w:rsid w:val="00F925D1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EB57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qualitypaymentscheme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342EE80B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Alan Ball</cp:lastModifiedBy>
  <cp:revision>4</cp:revision>
  <cp:lastPrinted>2017-09-20T10:16:00Z</cp:lastPrinted>
  <dcterms:created xsi:type="dcterms:W3CDTF">2017-09-20T10:28:00Z</dcterms:created>
  <dcterms:modified xsi:type="dcterms:W3CDTF">2017-09-20T10:38:00Z</dcterms:modified>
</cp:coreProperties>
</file>