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0900EB">
        <w:rPr>
          <w:rFonts w:ascii="Arial" w:hAnsi="Arial" w:cs="Arial"/>
          <w:b/>
          <w:sz w:val="26"/>
          <w:szCs w:val="26"/>
          <w:u w:val="single"/>
          <w:lang w:val="en-US"/>
        </w:rPr>
        <w:t>September</w:t>
      </w:r>
      <w:r w:rsidR="00606FF2"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4D24AA" w:rsidP="0089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4D24A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655A39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F80F8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F80AE3" w:rsidRPr="0018520E" w:rsidTr="009C51C8">
        <w:trPr>
          <w:trHeight w:val="423"/>
        </w:trPr>
        <w:tc>
          <w:tcPr>
            <w:tcW w:w="2151" w:type="dxa"/>
          </w:tcPr>
          <w:p w:rsidR="00F80AE3" w:rsidRPr="0018520E" w:rsidRDefault="004D24AA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="00890354" w:rsidRPr="00890354">
              <w:rPr>
                <w:rFonts w:ascii="Arial" w:hAnsi="Arial" w:cs="Arial"/>
                <w:vertAlign w:val="superscript"/>
              </w:rPr>
              <w:t>th</w:t>
            </w:r>
            <w:r w:rsidR="008903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150356" w:rsidRPr="0018520E" w:rsidRDefault="00F80F86" w:rsidP="0065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DE04EF" w:rsidRPr="0018520E" w:rsidTr="009C51C8">
        <w:trPr>
          <w:trHeight w:val="401"/>
        </w:trPr>
        <w:tc>
          <w:tcPr>
            <w:tcW w:w="2151" w:type="dxa"/>
          </w:tcPr>
          <w:p w:rsidR="00DE04EF" w:rsidRDefault="00DE04E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8</w:t>
            </w:r>
            <w:r w:rsidRPr="00DE04E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Default="00DE04EF" w:rsidP="00FD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  <w:bookmarkStart w:id="0" w:name="_GoBack"/>
            <w:bookmarkEnd w:id="0"/>
          </w:p>
        </w:tc>
        <w:tc>
          <w:tcPr>
            <w:tcW w:w="1764" w:type="dxa"/>
          </w:tcPr>
          <w:p w:rsidR="00DE04EF" w:rsidRPr="0018520E" w:rsidRDefault="00DE04EF" w:rsidP="009C51C8">
            <w:pPr>
              <w:rPr>
                <w:rFonts w:ascii="Arial" w:hAnsi="Arial" w:cs="Arial"/>
              </w:rPr>
            </w:pPr>
          </w:p>
        </w:tc>
      </w:tr>
      <w:tr w:rsidR="00DE04EF" w:rsidRPr="0018520E" w:rsidTr="009C51C8">
        <w:trPr>
          <w:trHeight w:val="401"/>
        </w:trPr>
        <w:tc>
          <w:tcPr>
            <w:tcW w:w="2151" w:type="dxa"/>
          </w:tcPr>
          <w:p w:rsidR="00DE04EF" w:rsidRDefault="00DE04E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18</w:t>
            </w:r>
            <w:r w:rsidRPr="00DE04E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Default="00DE04EF" w:rsidP="00FD005E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E04EF" w:rsidRPr="0018520E" w:rsidRDefault="00DE04EF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F80AE3" w:rsidRPr="0018520E" w:rsidTr="009C51C8">
        <w:trPr>
          <w:trHeight w:val="401"/>
        </w:trPr>
        <w:tc>
          <w:tcPr>
            <w:tcW w:w="2151" w:type="dxa"/>
          </w:tcPr>
          <w:p w:rsidR="00F80AE3" w:rsidRPr="00FD005E" w:rsidRDefault="004D24AA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="00890354" w:rsidRPr="00FD005E">
              <w:rPr>
                <w:rFonts w:ascii="Arial" w:hAnsi="Arial" w:cs="Arial"/>
                <w:vertAlign w:val="superscript"/>
              </w:rPr>
              <w:t>th</w:t>
            </w:r>
            <w:r w:rsidR="00890354" w:rsidRPr="00FD00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FD005E" w:rsidRDefault="00F80F86" w:rsidP="00FD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9:30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06"/>
        </w:trPr>
        <w:tc>
          <w:tcPr>
            <w:tcW w:w="2151" w:type="dxa"/>
          </w:tcPr>
          <w:p w:rsidR="00F80AE3" w:rsidRPr="0018520E" w:rsidRDefault="004D24AA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22</w:t>
            </w:r>
            <w:r w:rsidRPr="004D24A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="008903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F86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</w:tbl>
    <w:p w:rsidR="00F925D1" w:rsidRPr="0018520E" w:rsidRDefault="00F925D1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Default="00041DAE">
      <w:pPr>
        <w:rPr>
          <w:b/>
        </w:rPr>
      </w:pPr>
    </w:p>
    <w:p w:rsidR="00DE04EF" w:rsidRDefault="00DE04EF">
      <w:pPr>
        <w:rPr>
          <w:b/>
        </w:rPr>
      </w:pPr>
    </w:p>
    <w:p w:rsidR="00DE04EF" w:rsidRPr="0018520E" w:rsidRDefault="00DE04EF">
      <w:pPr>
        <w:rPr>
          <w:b/>
        </w:rPr>
      </w:pPr>
    </w:p>
    <w:p w:rsidR="00223990" w:rsidRPr="0018520E" w:rsidRDefault="00223990" w:rsidP="00041DAE">
      <w:pPr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  <w:u w:val="single"/>
        </w:rPr>
        <w:t>Please note this email address is only for End</w:t>
      </w:r>
      <w:r w:rsidR="00D70856" w:rsidRPr="0018520E">
        <w:rPr>
          <w:rFonts w:ascii="Arial" w:hAnsi="Arial" w:cs="Arial"/>
          <w:b/>
          <w:u w:val="single"/>
        </w:rPr>
        <w:t>orsing,</w:t>
      </w:r>
      <w:r w:rsidR="00E942D5" w:rsidRPr="0018520E">
        <w:rPr>
          <w:rFonts w:ascii="Arial" w:hAnsi="Arial" w:cs="Arial"/>
          <w:b/>
          <w:u w:val="single"/>
        </w:rPr>
        <w:t xml:space="preserve"> MDA,</w:t>
      </w:r>
      <w:r w:rsidR="00D70856" w:rsidRPr="0018520E">
        <w:rPr>
          <w:rFonts w:ascii="Arial" w:hAnsi="Arial" w:cs="Arial"/>
          <w:b/>
          <w:u w:val="single"/>
        </w:rPr>
        <w:t xml:space="preserve"> Prescription Switching </w:t>
      </w:r>
      <w:r w:rsidRPr="0018520E">
        <w:rPr>
          <w:rFonts w:ascii="Arial" w:hAnsi="Arial" w:cs="Arial"/>
          <w:b/>
          <w:u w:val="single"/>
        </w:rPr>
        <w:t>and Submission webinars</w:t>
      </w:r>
      <w:r w:rsidR="00B5452B" w:rsidRPr="0018520E">
        <w:rPr>
          <w:rFonts w:ascii="Arial" w:hAnsi="Arial" w:cs="Arial"/>
          <w:b/>
          <w:u w:val="single"/>
        </w:rPr>
        <w:t xml:space="preserve"> only.</w:t>
      </w:r>
    </w:p>
    <w:p w:rsidR="002B5888" w:rsidRDefault="00D50981" w:rsidP="002B5888">
      <w:pPr>
        <w:rPr>
          <w:rStyle w:val="Hyperlink"/>
          <w:rFonts w:ascii="Arial" w:hAnsi="Arial" w:cs="Arial"/>
          <w:u w:val="none"/>
        </w:rPr>
      </w:pPr>
      <w:r w:rsidRPr="0018520E">
        <w:rPr>
          <w:rFonts w:ascii="Arial" w:hAnsi="Arial" w:cs="Arial"/>
        </w:rPr>
        <w:t>Please send</w:t>
      </w:r>
      <w:r w:rsidR="00041DAE" w:rsidRPr="0018520E">
        <w:rPr>
          <w:rFonts w:ascii="Arial" w:hAnsi="Arial" w:cs="Arial"/>
        </w:rPr>
        <w:t xml:space="preserve"> your request as follows</w:t>
      </w:r>
      <w:r w:rsidR="002B5888" w:rsidRPr="0018520E">
        <w:rPr>
          <w:rFonts w:ascii="Arial" w:hAnsi="Arial" w:cs="Arial"/>
        </w:rPr>
        <w:t xml:space="preserve"> to </w:t>
      </w:r>
      <w:hyperlink r:id="rId7" w:history="1">
        <w:r w:rsidR="002B5888" w:rsidRPr="0018520E">
          <w:rPr>
            <w:rStyle w:val="Hyperlink"/>
            <w:rFonts w:ascii="Arial" w:hAnsi="Arial" w:cs="Arial"/>
            <w:u w:val="none"/>
          </w:rPr>
          <w:t>nhsbsa.webinars@nhs.net</w:t>
        </w:r>
      </w:hyperlink>
    </w:p>
    <w:p w:rsidR="00150022" w:rsidRDefault="00150022" w:rsidP="00150022">
      <w:pPr>
        <w:rPr>
          <w:rFonts w:ascii="Arial" w:hAnsi="Arial" w:cs="Arial"/>
          <w:b/>
          <w:color w:val="FF0000"/>
          <w:u w:val="single"/>
        </w:rPr>
      </w:pPr>
      <w:r>
        <w:rPr>
          <w:rStyle w:val="Hyperlink"/>
          <w:rFonts w:ascii="Arial" w:hAnsi="Arial" w:cs="Arial"/>
          <w:b/>
          <w:color w:val="FF0000"/>
        </w:rPr>
        <w:t>Please note we will be away from the office Sept 11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 xml:space="preserve"> – 15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>, any emails in that time will be dealt with when we return on Sept 18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 xml:space="preserve"> 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</w:rPr>
        <w:t>Date: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Time: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Webinar Subject: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Name of Participant: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Organisation: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Email address:</w:t>
      </w:r>
    </w:p>
    <w:p w:rsidR="00041DAE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Telephone Number:</w:t>
      </w:r>
    </w:p>
    <w:sectPr w:rsidR="00041DAE" w:rsidRPr="001852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56" w:rsidRDefault="00150356" w:rsidP="001B46CA">
      <w:pPr>
        <w:spacing w:after="0" w:line="240" w:lineRule="auto"/>
      </w:pPr>
      <w:r>
        <w:separator/>
      </w:r>
    </w:p>
  </w:endnote>
  <w:end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56" w:rsidRDefault="00150356" w:rsidP="001B46CA">
      <w:pPr>
        <w:spacing w:after="0" w:line="240" w:lineRule="auto"/>
      </w:pPr>
      <w:r>
        <w:separator/>
      </w:r>
    </w:p>
  </w:footnote>
  <w:foot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56" w:rsidRDefault="0015035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900EB"/>
    <w:rsid w:val="000D6395"/>
    <w:rsid w:val="00103B59"/>
    <w:rsid w:val="001203AF"/>
    <w:rsid w:val="00150022"/>
    <w:rsid w:val="00150356"/>
    <w:rsid w:val="00154145"/>
    <w:rsid w:val="0018520E"/>
    <w:rsid w:val="001B46CA"/>
    <w:rsid w:val="00223990"/>
    <w:rsid w:val="00227BF6"/>
    <w:rsid w:val="00233480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4D24AA"/>
    <w:rsid w:val="0059762E"/>
    <w:rsid w:val="00606FF2"/>
    <w:rsid w:val="00655A39"/>
    <w:rsid w:val="00723A23"/>
    <w:rsid w:val="00751D3D"/>
    <w:rsid w:val="00785FE6"/>
    <w:rsid w:val="008032A7"/>
    <w:rsid w:val="00804477"/>
    <w:rsid w:val="00845DE0"/>
    <w:rsid w:val="00862F66"/>
    <w:rsid w:val="0088513C"/>
    <w:rsid w:val="00890354"/>
    <w:rsid w:val="008C418A"/>
    <w:rsid w:val="00923217"/>
    <w:rsid w:val="009C51C8"/>
    <w:rsid w:val="009C642E"/>
    <w:rsid w:val="00A3404F"/>
    <w:rsid w:val="00A42FFF"/>
    <w:rsid w:val="00B0171D"/>
    <w:rsid w:val="00B40478"/>
    <w:rsid w:val="00B53674"/>
    <w:rsid w:val="00B5452B"/>
    <w:rsid w:val="00B629BA"/>
    <w:rsid w:val="00B85C1A"/>
    <w:rsid w:val="00C519E4"/>
    <w:rsid w:val="00C66E61"/>
    <w:rsid w:val="00CA365E"/>
    <w:rsid w:val="00CC2C03"/>
    <w:rsid w:val="00CE6166"/>
    <w:rsid w:val="00D461E3"/>
    <w:rsid w:val="00D50981"/>
    <w:rsid w:val="00D521E2"/>
    <w:rsid w:val="00D70856"/>
    <w:rsid w:val="00DD7918"/>
    <w:rsid w:val="00DE04EF"/>
    <w:rsid w:val="00E249FC"/>
    <w:rsid w:val="00E46116"/>
    <w:rsid w:val="00E916CF"/>
    <w:rsid w:val="00E942D5"/>
    <w:rsid w:val="00EB7567"/>
    <w:rsid w:val="00F036A3"/>
    <w:rsid w:val="00F63683"/>
    <w:rsid w:val="00F80AE3"/>
    <w:rsid w:val="00F80F86"/>
    <w:rsid w:val="00F925D1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F82A1111</Template>
  <TotalTime>257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37</cp:revision>
  <dcterms:created xsi:type="dcterms:W3CDTF">2016-12-12T12:02:00Z</dcterms:created>
  <dcterms:modified xsi:type="dcterms:W3CDTF">2017-08-31T15:24:00Z</dcterms:modified>
</cp:coreProperties>
</file>