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CA" w:rsidRPr="00294ECE" w:rsidRDefault="001B46CA" w:rsidP="001B46CA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9C51C8" w:rsidRDefault="009C51C8" w:rsidP="001B46CA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</w:p>
    <w:p w:rsidR="001B46CA" w:rsidRPr="00440F8B" w:rsidRDefault="001B46CA" w:rsidP="001B46CA">
      <w:pPr>
        <w:spacing w:after="0"/>
        <w:rPr>
          <w:rFonts w:ascii="Arial" w:hAnsi="Arial" w:cs="Arial"/>
          <w:b/>
          <w:sz w:val="26"/>
          <w:szCs w:val="26"/>
          <w:u w:val="single"/>
          <w:lang w:val="en-US"/>
        </w:rPr>
      </w:pPr>
      <w:r w:rsidRPr="00440F8B">
        <w:rPr>
          <w:rFonts w:ascii="Arial" w:hAnsi="Arial" w:cs="Arial"/>
          <w:b/>
          <w:sz w:val="26"/>
          <w:szCs w:val="26"/>
          <w:u w:val="single"/>
          <w:lang w:val="en-US"/>
        </w:rPr>
        <w:t xml:space="preserve">Dispensing doctors account submission – </w:t>
      </w:r>
      <w:r w:rsidR="00F036A3" w:rsidRPr="00440F8B">
        <w:rPr>
          <w:rFonts w:ascii="Arial" w:hAnsi="Arial" w:cs="Arial"/>
          <w:b/>
          <w:sz w:val="26"/>
          <w:szCs w:val="26"/>
          <w:u w:val="single"/>
          <w:lang w:val="en-US"/>
        </w:rPr>
        <w:t>May</w:t>
      </w:r>
      <w:r w:rsidR="00606FF2" w:rsidRPr="00440F8B">
        <w:rPr>
          <w:rFonts w:ascii="Arial" w:hAnsi="Arial" w:cs="Arial"/>
          <w:b/>
          <w:sz w:val="26"/>
          <w:szCs w:val="26"/>
          <w:u w:val="single"/>
          <w:lang w:val="en-US"/>
        </w:rPr>
        <w:t xml:space="preserve"> 2017</w:t>
      </w:r>
    </w:p>
    <w:p w:rsidR="001B46CA" w:rsidRDefault="001B46CA" w:rsidP="001B46CA">
      <w:pPr>
        <w:spacing w:after="0"/>
        <w:rPr>
          <w:rFonts w:ascii="Arial" w:hAnsi="Arial" w:cs="Arial"/>
          <w:color w:val="404040"/>
          <w:sz w:val="24"/>
          <w:szCs w:val="24"/>
          <w:lang w:val="en-US"/>
        </w:rPr>
      </w:pPr>
    </w:p>
    <w:p w:rsidR="001B46CA" w:rsidRPr="00E249FC" w:rsidRDefault="001B46CA" w:rsidP="001B46CA">
      <w:pPr>
        <w:spacing w:after="0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E249FC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Please note – due to the specific content included, this webinar session is suitable for dispensing doctors only. </w:t>
      </w:r>
    </w:p>
    <w:tbl>
      <w:tblPr>
        <w:tblStyle w:val="TableGrid"/>
        <w:tblpPr w:leftFromText="180" w:rightFromText="180" w:vertAnchor="page" w:horzAnchor="margin" w:tblpY="5481"/>
        <w:tblW w:w="0" w:type="auto"/>
        <w:tblLook w:val="04A0" w:firstRow="1" w:lastRow="0" w:firstColumn="1" w:lastColumn="0" w:noHBand="0" w:noVBand="1"/>
      </w:tblPr>
      <w:tblGrid>
        <w:gridCol w:w="2151"/>
        <w:gridCol w:w="1764"/>
        <w:gridCol w:w="1764"/>
      </w:tblGrid>
      <w:tr w:rsidR="00F80AE3" w:rsidRPr="00B85C1A" w:rsidTr="009C51C8">
        <w:trPr>
          <w:trHeight w:val="416"/>
        </w:trPr>
        <w:tc>
          <w:tcPr>
            <w:tcW w:w="2151" w:type="dxa"/>
          </w:tcPr>
          <w:p w:rsidR="00F80AE3" w:rsidRPr="00B85C1A" w:rsidRDefault="00F80AE3" w:rsidP="009C51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5C1A">
              <w:rPr>
                <w:rFonts w:ascii="Arial" w:hAnsi="Arial" w:cs="Arial"/>
                <w:b/>
                <w:sz w:val="24"/>
                <w:szCs w:val="24"/>
              </w:rPr>
              <w:t>Dates</w:t>
            </w:r>
          </w:p>
        </w:tc>
        <w:tc>
          <w:tcPr>
            <w:tcW w:w="1764" w:type="dxa"/>
          </w:tcPr>
          <w:p w:rsidR="00F80AE3" w:rsidRPr="00B85C1A" w:rsidRDefault="00F80AE3" w:rsidP="009C51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5C1A">
              <w:rPr>
                <w:rFonts w:ascii="Arial" w:hAnsi="Arial" w:cs="Arial"/>
                <w:b/>
                <w:sz w:val="24"/>
                <w:szCs w:val="24"/>
              </w:rPr>
              <w:t>AM</w:t>
            </w:r>
          </w:p>
        </w:tc>
        <w:tc>
          <w:tcPr>
            <w:tcW w:w="1764" w:type="dxa"/>
          </w:tcPr>
          <w:p w:rsidR="00F80AE3" w:rsidRPr="00B85C1A" w:rsidRDefault="00F80AE3" w:rsidP="009C51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5C1A">
              <w:rPr>
                <w:rFonts w:ascii="Arial" w:hAnsi="Arial" w:cs="Arial"/>
                <w:b/>
                <w:sz w:val="24"/>
                <w:szCs w:val="24"/>
              </w:rPr>
              <w:t>PM</w:t>
            </w:r>
          </w:p>
        </w:tc>
      </w:tr>
      <w:tr w:rsidR="00F80AE3" w:rsidRPr="00B85C1A" w:rsidTr="009C51C8">
        <w:trPr>
          <w:trHeight w:val="416"/>
        </w:trPr>
        <w:tc>
          <w:tcPr>
            <w:tcW w:w="2151" w:type="dxa"/>
          </w:tcPr>
          <w:p w:rsidR="00F80AE3" w:rsidRPr="00B85C1A" w:rsidRDefault="00D461E3" w:rsidP="009C51C8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Friday 5</w:t>
            </w:r>
            <w:r w:rsidRPr="00D461E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</w:tcPr>
          <w:p w:rsidR="00F80AE3" w:rsidRPr="00B85C1A" w:rsidRDefault="00655A39" w:rsidP="00655A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08:00 – 08:30</w:t>
            </w:r>
          </w:p>
        </w:tc>
        <w:tc>
          <w:tcPr>
            <w:tcW w:w="1764" w:type="dxa"/>
          </w:tcPr>
          <w:p w:rsidR="00F80AE3" w:rsidRPr="00B85C1A" w:rsidRDefault="00F80AE3" w:rsidP="009C51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AE3" w:rsidRPr="00B85C1A" w:rsidTr="009C51C8">
        <w:trPr>
          <w:trHeight w:val="423"/>
        </w:trPr>
        <w:tc>
          <w:tcPr>
            <w:tcW w:w="2151" w:type="dxa"/>
          </w:tcPr>
          <w:p w:rsidR="00F80AE3" w:rsidRPr="00B85C1A" w:rsidRDefault="00D461E3" w:rsidP="009C5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9</w:t>
            </w:r>
            <w:r w:rsidRPr="00D461E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</w:tcPr>
          <w:p w:rsidR="00F80AE3" w:rsidRPr="00B85C1A" w:rsidRDefault="00F80AE3" w:rsidP="009C51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</w:tcPr>
          <w:p w:rsidR="00150356" w:rsidRPr="00B85C1A" w:rsidRDefault="00150356" w:rsidP="00655A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55A39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:00 –</w:t>
            </w:r>
            <w:r w:rsidR="00655A39">
              <w:rPr>
                <w:rFonts w:ascii="Arial" w:hAnsi="Arial" w:cs="Arial"/>
                <w:sz w:val="24"/>
                <w:szCs w:val="24"/>
              </w:rPr>
              <w:t xml:space="preserve"> 13</w:t>
            </w:r>
            <w:r>
              <w:rPr>
                <w:rFonts w:ascii="Arial" w:hAnsi="Arial" w:cs="Arial"/>
                <w:sz w:val="24"/>
                <w:szCs w:val="24"/>
              </w:rPr>
              <w:t>:30</w:t>
            </w:r>
          </w:p>
        </w:tc>
      </w:tr>
      <w:tr w:rsidR="00F80AE3" w:rsidRPr="00B85C1A" w:rsidTr="009C51C8">
        <w:trPr>
          <w:trHeight w:val="401"/>
        </w:trPr>
        <w:tc>
          <w:tcPr>
            <w:tcW w:w="2151" w:type="dxa"/>
          </w:tcPr>
          <w:p w:rsidR="00F80AE3" w:rsidRPr="00B85C1A" w:rsidRDefault="00D461E3" w:rsidP="009C5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11</w:t>
            </w:r>
            <w:r w:rsidRPr="00D461E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</w:tcPr>
          <w:p w:rsidR="00F80AE3" w:rsidRPr="00B85C1A" w:rsidRDefault="00655A39" w:rsidP="009C5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– 11:00</w:t>
            </w:r>
          </w:p>
        </w:tc>
        <w:tc>
          <w:tcPr>
            <w:tcW w:w="1764" w:type="dxa"/>
          </w:tcPr>
          <w:p w:rsidR="00F80AE3" w:rsidRPr="00B85C1A" w:rsidRDefault="00F80AE3" w:rsidP="009C51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AE3" w:rsidRPr="00B85C1A" w:rsidTr="009C51C8">
        <w:trPr>
          <w:trHeight w:val="406"/>
        </w:trPr>
        <w:tc>
          <w:tcPr>
            <w:tcW w:w="2151" w:type="dxa"/>
          </w:tcPr>
          <w:p w:rsidR="00F80AE3" w:rsidRPr="00B85C1A" w:rsidRDefault="00D461E3" w:rsidP="009C5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15</w:t>
            </w:r>
            <w:r w:rsidRPr="00D461E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</w:tcPr>
          <w:p w:rsidR="00F80AE3" w:rsidRPr="00B85C1A" w:rsidRDefault="00F80AE3" w:rsidP="009C51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</w:tcPr>
          <w:p w:rsidR="00F80AE3" w:rsidRPr="00B85C1A" w:rsidRDefault="00150356" w:rsidP="009C5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15:00 – 15:30</w:t>
            </w:r>
          </w:p>
        </w:tc>
      </w:tr>
      <w:tr w:rsidR="00F80AE3" w:rsidRPr="00B85C1A" w:rsidTr="009C51C8">
        <w:trPr>
          <w:trHeight w:val="425"/>
        </w:trPr>
        <w:tc>
          <w:tcPr>
            <w:tcW w:w="2151" w:type="dxa"/>
          </w:tcPr>
          <w:p w:rsidR="00F80AE3" w:rsidRPr="00B85C1A" w:rsidRDefault="00D461E3" w:rsidP="009C5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17</w:t>
            </w:r>
            <w:r w:rsidRPr="00D461E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</w:tcPr>
          <w:p w:rsidR="00F80AE3" w:rsidRPr="00B85C1A" w:rsidRDefault="00150356" w:rsidP="009C5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– 11:30</w:t>
            </w:r>
          </w:p>
        </w:tc>
        <w:tc>
          <w:tcPr>
            <w:tcW w:w="1764" w:type="dxa"/>
          </w:tcPr>
          <w:p w:rsidR="00F80AE3" w:rsidRPr="00B85C1A" w:rsidRDefault="00F80AE3" w:rsidP="009C51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AE3" w:rsidRPr="00B85C1A" w:rsidTr="009C51C8">
        <w:trPr>
          <w:trHeight w:val="418"/>
        </w:trPr>
        <w:tc>
          <w:tcPr>
            <w:tcW w:w="2151" w:type="dxa"/>
          </w:tcPr>
          <w:p w:rsidR="00F80AE3" w:rsidRPr="00B85C1A" w:rsidRDefault="00D461E3" w:rsidP="009C5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19</w:t>
            </w:r>
            <w:r w:rsidRPr="00D461E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</w:tcPr>
          <w:p w:rsidR="00F80AE3" w:rsidRPr="00B85C1A" w:rsidRDefault="00150356" w:rsidP="009C5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09:00 – 09:30</w:t>
            </w:r>
          </w:p>
        </w:tc>
        <w:tc>
          <w:tcPr>
            <w:tcW w:w="1764" w:type="dxa"/>
          </w:tcPr>
          <w:p w:rsidR="00F80AE3" w:rsidRPr="00B85C1A" w:rsidRDefault="00F80AE3" w:rsidP="009C51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AE3" w:rsidRPr="00B85C1A" w:rsidTr="009C51C8">
        <w:trPr>
          <w:trHeight w:val="410"/>
        </w:trPr>
        <w:tc>
          <w:tcPr>
            <w:tcW w:w="2151" w:type="dxa"/>
          </w:tcPr>
          <w:p w:rsidR="00F80AE3" w:rsidRPr="00B85C1A" w:rsidRDefault="00D461E3" w:rsidP="009C5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23</w:t>
            </w:r>
            <w:r w:rsidRPr="00D461E3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</w:tcPr>
          <w:p w:rsidR="00F80AE3" w:rsidRPr="00B85C1A" w:rsidRDefault="00F80AE3" w:rsidP="009C51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</w:tcPr>
          <w:p w:rsidR="00F80AE3" w:rsidRPr="00B85C1A" w:rsidRDefault="00150356" w:rsidP="009C5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14:00 – 14:30</w:t>
            </w:r>
          </w:p>
        </w:tc>
      </w:tr>
      <w:tr w:rsidR="00F80AE3" w:rsidRPr="00B85C1A" w:rsidTr="009C51C8">
        <w:trPr>
          <w:trHeight w:val="415"/>
        </w:trPr>
        <w:tc>
          <w:tcPr>
            <w:tcW w:w="2151" w:type="dxa"/>
          </w:tcPr>
          <w:p w:rsidR="00F80AE3" w:rsidRPr="00B85C1A" w:rsidRDefault="00D461E3" w:rsidP="009C5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25</w:t>
            </w:r>
            <w:r w:rsidRPr="00D461E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</w:tcPr>
          <w:p w:rsidR="00F80AE3" w:rsidRPr="00B85C1A" w:rsidRDefault="00150356" w:rsidP="009C5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– 10:30</w:t>
            </w:r>
          </w:p>
        </w:tc>
        <w:tc>
          <w:tcPr>
            <w:tcW w:w="1764" w:type="dxa"/>
          </w:tcPr>
          <w:p w:rsidR="00F80AE3" w:rsidRPr="00B85C1A" w:rsidRDefault="00F80AE3" w:rsidP="001203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AE3" w:rsidRPr="00B85C1A" w:rsidTr="009C51C8">
        <w:trPr>
          <w:trHeight w:val="421"/>
        </w:trPr>
        <w:tc>
          <w:tcPr>
            <w:tcW w:w="2151" w:type="dxa"/>
          </w:tcPr>
          <w:p w:rsidR="00F80AE3" w:rsidRPr="00B85C1A" w:rsidRDefault="00D461E3" w:rsidP="009C5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30</w:t>
            </w:r>
            <w:r w:rsidRPr="00D461E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</w:tcPr>
          <w:p w:rsidR="00F80AE3" w:rsidRPr="00B85C1A" w:rsidRDefault="00150356" w:rsidP="009C5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– 10:30</w:t>
            </w:r>
          </w:p>
        </w:tc>
        <w:tc>
          <w:tcPr>
            <w:tcW w:w="1764" w:type="dxa"/>
          </w:tcPr>
          <w:p w:rsidR="00F80AE3" w:rsidRPr="00B85C1A" w:rsidRDefault="00F80AE3" w:rsidP="009C51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395" w:rsidRPr="00B85C1A" w:rsidTr="009C51C8">
        <w:trPr>
          <w:trHeight w:val="421"/>
        </w:trPr>
        <w:tc>
          <w:tcPr>
            <w:tcW w:w="2151" w:type="dxa"/>
          </w:tcPr>
          <w:p w:rsidR="000D6395" w:rsidRPr="00B85C1A" w:rsidRDefault="00D461E3" w:rsidP="009C5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31</w:t>
            </w:r>
            <w:r w:rsidRPr="00D461E3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</w:tcPr>
          <w:p w:rsidR="000D6395" w:rsidRPr="00B85C1A" w:rsidRDefault="000D6395" w:rsidP="009C51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</w:tcPr>
          <w:p w:rsidR="000D6395" w:rsidRPr="00B85C1A" w:rsidRDefault="00150356" w:rsidP="009C5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16:00 – 16:30</w:t>
            </w:r>
          </w:p>
        </w:tc>
      </w:tr>
    </w:tbl>
    <w:p w:rsidR="00F925D1" w:rsidRPr="001B46CA" w:rsidRDefault="00F925D1">
      <w:pPr>
        <w:rPr>
          <w:b/>
          <w:sz w:val="24"/>
          <w:szCs w:val="24"/>
        </w:rPr>
      </w:pPr>
    </w:p>
    <w:p w:rsidR="00041DAE" w:rsidRPr="001B46CA" w:rsidRDefault="00041DAE">
      <w:pPr>
        <w:rPr>
          <w:b/>
          <w:sz w:val="24"/>
          <w:szCs w:val="24"/>
        </w:rPr>
      </w:pPr>
    </w:p>
    <w:p w:rsidR="00041DAE" w:rsidRPr="001B46CA" w:rsidRDefault="00041DAE">
      <w:pPr>
        <w:rPr>
          <w:b/>
          <w:sz w:val="24"/>
          <w:szCs w:val="24"/>
        </w:rPr>
      </w:pPr>
    </w:p>
    <w:p w:rsidR="00041DAE" w:rsidRPr="001B46CA" w:rsidRDefault="00041DAE">
      <w:pPr>
        <w:rPr>
          <w:b/>
          <w:sz w:val="24"/>
          <w:szCs w:val="24"/>
        </w:rPr>
      </w:pPr>
    </w:p>
    <w:p w:rsidR="00041DAE" w:rsidRPr="001B46CA" w:rsidRDefault="00041DAE">
      <w:pPr>
        <w:rPr>
          <w:b/>
          <w:sz w:val="24"/>
          <w:szCs w:val="24"/>
        </w:rPr>
      </w:pPr>
    </w:p>
    <w:p w:rsidR="00041DAE" w:rsidRPr="001B46CA" w:rsidRDefault="00041DAE">
      <w:pPr>
        <w:rPr>
          <w:b/>
          <w:sz w:val="24"/>
          <w:szCs w:val="24"/>
        </w:rPr>
      </w:pPr>
    </w:p>
    <w:p w:rsidR="00041DAE" w:rsidRPr="001B46CA" w:rsidRDefault="00041DAE" w:rsidP="001B46CA">
      <w:pPr>
        <w:jc w:val="right"/>
        <w:rPr>
          <w:sz w:val="24"/>
          <w:szCs w:val="24"/>
        </w:rPr>
      </w:pPr>
    </w:p>
    <w:p w:rsidR="00041DAE" w:rsidRPr="001B46CA" w:rsidRDefault="00041DAE">
      <w:pPr>
        <w:rPr>
          <w:b/>
          <w:sz w:val="24"/>
          <w:szCs w:val="24"/>
        </w:rPr>
      </w:pPr>
    </w:p>
    <w:p w:rsidR="00041DAE" w:rsidRPr="001B46CA" w:rsidRDefault="00041DAE">
      <w:pPr>
        <w:rPr>
          <w:b/>
          <w:sz w:val="24"/>
          <w:szCs w:val="24"/>
        </w:rPr>
      </w:pPr>
    </w:p>
    <w:p w:rsidR="00383FC8" w:rsidRDefault="00383FC8">
      <w:pPr>
        <w:rPr>
          <w:b/>
          <w:sz w:val="24"/>
          <w:szCs w:val="24"/>
        </w:rPr>
      </w:pPr>
    </w:p>
    <w:p w:rsidR="00D461E3" w:rsidRDefault="00D461E3" w:rsidP="00041DAE">
      <w:pPr>
        <w:rPr>
          <w:rFonts w:ascii="Arial" w:hAnsi="Arial" w:cs="Arial"/>
          <w:b/>
          <w:sz w:val="24"/>
          <w:szCs w:val="24"/>
          <w:u w:val="single"/>
        </w:rPr>
      </w:pPr>
    </w:p>
    <w:p w:rsidR="00223990" w:rsidRPr="002C145E" w:rsidRDefault="00223990" w:rsidP="00041DAE">
      <w:pPr>
        <w:rPr>
          <w:rFonts w:ascii="Arial" w:hAnsi="Arial" w:cs="Arial"/>
          <w:b/>
          <w:sz w:val="24"/>
          <w:szCs w:val="24"/>
          <w:u w:val="single"/>
        </w:rPr>
      </w:pPr>
      <w:r w:rsidRPr="002C145E">
        <w:rPr>
          <w:rFonts w:ascii="Arial" w:hAnsi="Arial" w:cs="Arial"/>
          <w:b/>
          <w:sz w:val="24"/>
          <w:szCs w:val="24"/>
          <w:u w:val="single"/>
        </w:rPr>
        <w:t>Please note this email address is only for End</w:t>
      </w:r>
      <w:r w:rsidR="00D70856">
        <w:rPr>
          <w:rFonts w:ascii="Arial" w:hAnsi="Arial" w:cs="Arial"/>
          <w:b/>
          <w:sz w:val="24"/>
          <w:szCs w:val="24"/>
          <w:u w:val="single"/>
        </w:rPr>
        <w:t xml:space="preserve">orsing, Prescription Switching </w:t>
      </w:r>
      <w:r w:rsidRPr="002C145E">
        <w:rPr>
          <w:rFonts w:ascii="Arial" w:hAnsi="Arial" w:cs="Arial"/>
          <w:b/>
          <w:sz w:val="24"/>
          <w:szCs w:val="24"/>
          <w:u w:val="single"/>
        </w:rPr>
        <w:t>and Submission webinars</w:t>
      </w:r>
      <w:r w:rsidR="00B5452B">
        <w:rPr>
          <w:rFonts w:ascii="Arial" w:hAnsi="Arial" w:cs="Arial"/>
          <w:b/>
          <w:sz w:val="24"/>
          <w:szCs w:val="24"/>
          <w:u w:val="single"/>
        </w:rPr>
        <w:t xml:space="preserve"> only.</w:t>
      </w:r>
    </w:p>
    <w:p w:rsidR="002B5888" w:rsidRPr="002C145E" w:rsidRDefault="00D50981" w:rsidP="002B5888">
      <w:pPr>
        <w:rPr>
          <w:rFonts w:ascii="Arial" w:hAnsi="Arial" w:cs="Arial"/>
          <w:sz w:val="24"/>
          <w:szCs w:val="24"/>
        </w:rPr>
      </w:pPr>
      <w:r w:rsidRPr="002C145E">
        <w:rPr>
          <w:rFonts w:ascii="Arial" w:hAnsi="Arial" w:cs="Arial"/>
          <w:sz w:val="24"/>
          <w:szCs w:val="24"/>
        </w:rPr>
        <w:t>Please send</w:t>
      </w:r>
      <w:r w:rsidR="00041DAE" w:rsidRPr="002C145E">
        <w:rPr>
          <w:rFonts w:ascii="Arial" w:hAnsi="Arial" w:cs="Arial"/>
          <w:sz w:val="24"/>
          <w:szCs w:val="24"/>
        </w:rPr>
        <w:t xml:space="preserve"> your request as follows</w:t>
      </w:r>
      <w:r w:rsidR="002B5888" w:rsidRPr="002C145E">
        <w:rPr>
          <w:rFonts w:ascii="Arial" w:hAnsi="Arial" w:cs="Arial"/>
          <w:sz w:val="24"/>
          <w:szCs w:val="24"/>
        </w:rPr>
        <w:t xml:space="preserve"> to </w:t>
      </w:r>
      <w:hyperlink r:id="rId7" w:history="1">
        <w:r w:rsidR="002B5888" w:rsidRPr="002C145E">
          <w:rPr>
            <w:rStyle w:val="Hyperlink"/>
            <w:rFonts w:ascii="Arial" w:hAnsi="Arial" w:cs="Arial"/>
            <w:sz w:val="24"/>
            <w:szCs w:val="24"/>
            <w:u w:val="none"/>
          </w:rPr>
          <w:t>nhsbsa.webinars@nhs.net</w:t>
        </w:r>
      </w:hyperlink>
    </w:p>
    <w:p w:rsidR="00CC2C03" w:rsidRPr="0051615B" w:rsidRDefault="00CC2C03" w:rsidP="00CC2C03">
      <w:pPr>
        <w:spacing w:after="0" w:line="360" w:lineRule="auto"/>
        <w:rPr>
          <w:rFonts w:ascii="Arial" w:hAnsi="Arial" w:cs="Arial"/>
          <w:b/>
          <w:u w:val="single"/>
        </w:rPr>
      </w:pPr>
      <w:r w:rsidRPr="00467E76">
        <w:rPr>
          <w:rFonts w:ascii="Arial" w:hAnsi="Arial" w:cs="Arial"/>
          <w:b/>
        </w:rPr>
        <w:t>Date:</w:t>
      </w:r>
    </w:p>
    <w:p w:rsidR="00CC2C03" w:rsidRPr="00467E76" w:rsidRDefault="00CC2C03" w:rsidP="00CC2C03">
      <w:pPr>
        <w:spacing w:after="0" w:line="360" w:lineRule="auto"/>
        <w:rPr>
          <w:rFonts w:ascii="Arial" w:hAnsi="Arial" w:cs="Arial"/>
          <w:b/>
        </w:rPr>
      </w:pPr>
      <w:r w:rsidRPr="00467E76">
        <w:rPr>
          <w:rFonts w:ascii="Arial" w:hAnsi="Arial" w:cs="Arial"/>
          <w:b/>
        </w:rPr>
        <w:t>Time:</w:t>
      </w:r>
    </w:p>
    <w:p w:rsidR="00CC2C03" w:rsidRPr="00467E76" w:rsidRDefault="00CC2C03" w:rsidP="00CC2C03">
      <w:pPr>
        <w:spacing w:after="0" w:line="360" w:lineRule="auto"/>
        <w:rPr>
          <w:rFonts w:ascii="Arial" w:hAnsi="Arial" w:cs="Arial"/>
          <w:b/>
        </w:rPr>
      </w:pPr>
      <w:r w:rsidRPr="00467E76">
        <w:rPr>
          <w:rFonts w:ascii="Arial" w:hAnsi="Arial" w:cs="Arial"/>
          <w:b/>
        </w:rPr>
        <w:t>Webinar Subject:</w:t>
      </w:r>
    </w:p>
    <w:p w:rsidR="00CC2C03" w:rsidRPr="00467E76" w:rsidRDefault="00CC2C03" w:rsidP="00CC2C03">
      <w:pPr>
        <w:spacing w:after="0" w:line="360" w:lineRule="auto"/>
        <w:rPr>
          <w:rFonts w:ascii="Arial" w:hAnsi="Arial" w:cs="Arial"/>
          <w:b/>
        </w:rPr>
      </w:pPr>
      <w:r w:rsidRPr="00467E76">
        <w:rPr>
          <w:rFonts w:ascii="Arial" w:hAnsi="Arial" w:cs="Arial"/>
          <w:b/>
        </w:rPr>
        <w:t>Name</w:t>
      </w:r>
      <w:r>
        <w:rPr>
          <w:rFonts w:ascii="Arial" w:hAnsi="Arial" w:cs="Arial"/>
          <w:b/>
        </w:rPr>
        <w:t xml:space="preserve"> of Participant</w:t>
      </w:r>
      <w:r w:rsidRPr="00467E76">
        <w:rPr>
          <w:rFonts w:ascii="Arial" w:hAnsi="Arial" w:cs="Arial"/>
          <w:b/>
        </w:rPr>
        <w:t>:</w:t>
      </w:r>
    </w:p>
    <w:p w:rsidR="00CC2C03" w:rsidRPr="00467E76" w:rsidRDefault="00CC2C03" w:rsidP="00CC2C03">
      <w:pPr>
        <w:spacing w:after="0" w:line="360" w:lineRule="auto"/>
        <w:rPr>
          <w:rFonts w:ascii="Arial" w:hAnsi="Arial" w:cs="Arial"/>
          <w:b/>
        </w:rPr>
      </w:pPr>
      <w:r w:rsidRPr="00467E76">
        <w:rPr>
          <w:rFonts w:ascii="Arial" w:hAnsi="Arial" w:cs="Arial"/>
          <w:b/>
        </w:rPr>
        <w:t>Organisation:</w:t>
      </w:r>
    </w:p>
    <w:p w:rsidR="00CC2C03" w:rsidRPr="00467E76" w:rsidRDefault="00CC2C03" w:rsidP="00CC2C03">
      <w:pPr>
        <w:spacing w:after="0" w:line="360" w:lineRule="auto"/>
        <w:rPr>
          <w:rFonts w:ascii="Arial" w:hAnsi="Arial" w:cs="Arial"/>
          <w:b/>
        </w:rPr>
      </w:pPr>
      <w:r w:rsidRPr="00467E76">
        <w:rPr>
          <w:rFonts w:ascii="Arial" w:hAnsi="Arial" w:cs="Arial"/>
          <w:b/>
        </w:rPr>
        <w:t>Email address:</w:t>
      </w:r>
    </w:p>
    <w:p w:rsidR="00041DAE" w:rsidRPr="00CC2C03" w:rsidRDefault="00CC2C03" w:rsidP="00CC2C03">
      <w:pPr>
        <w:spacing w:after="0" w:line="360" w:lineRule="auto"/>
        <w:rPr>
          <w:rFonts w:ascii="Arial" w:hAnsi="Arial" w:cs="Arial"/>
          <w:b/>
        </w:rPr>
      </w:pPr>
      <w:r w:rsidRPr="00467E76">
        <w:rPr>
          <w:rFonts w:ascii="Arial" w:hAnsi="Arial" w:cs="Arial"/>
          <w:b/>
        </w:rPr>
        <w:t>Telephone Number:</w:t>
      </w:r>
    </w:p>
    <w:sectPr w:rsidR="00041DAE" w:rsidRPr="00CC2C0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356" w:rsidRDefault="00150356" w:rsidP="001B46CA">
      <w:pPr>
        <w:spacing w:after="0" w:line="240" w:lineRule="auto"/>
      </w:pPr>
      <w:r>
        <w:separator/>
      </w:r>
    </w:p>
  </w:endnote>
  <w:endnote w:type="continuationSeparator" w:id="0">
    <w:p w:rsidR="00150356" w:rsidRDefault="00150356" w:rsidP="001B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356" w:rsidRDefault="00150356" w:rsidP="001B46CA">
      <w:pPr>
        <w:spacing w:after="0" w:line="240" w:lineRule="auto"/>
      </w:pPr>
      <w:r>
        <w:separator/>
      </w:r>
    </w:p>
  </w:footnote>
  <w:footnote w:type="continuationSeparator" w:id="0">
    <w:p w:rsidR="00150356" w:rsidRDefault="00150356" w:rsidP="001B4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356" w:rsidRDefault="00150356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04E4C312" wp14:editId="571C4DB9">
          <wp:simplePos x="0" y="0"/>
          <wp:positionH relativeFrom="column">
            <wp:posOffset>-914400</wp:posOffset>
          </wp:positionH>
          <wp:positionV relativeFrom="paragraph">
            <wp:posOffset>-454025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041DAE"/>
    <w:rsid w:val="000D6395"/>
    <w:rsid w:val="00103B59"/>
    <w:rsid w:val="001203AF"/>
    <w:rsid w:val="00150356"/>
    <w:rsid w:val="00154145"/>
    <w:rsid w:val="001B46CA"/>
    <w:rsid w:val="00223990"/>
    <w:rsid w:val="00233480"/>
    <w:rsid w:val="002612E5"/>
    <w:rsid w:val="002B5888"/>
    <w:rsid w:val="002C145E"/>
    <w:rsid w:val="002F304E"/>
    <w:rsid w:val="00315105"/>
    <w:rsid w:val="00324C4F"/>
    <w:rsid w:val="00354F22"/>
    <w:rsid w:val="00383FC8"/>
    <w:rsid w:val="003C3C83"/>
    <w:rsid w:val="003D4534"/>
    <w:rsid w:val="003F1AEE"/>
    <w:rsid w:val="00440F8B"/>
    <w:rsid w:val="0059762E"/>
    <w:rsid w:val="00606FF2"/>
    <w:rsid w:val="00655A39"/>
    <w:rsid w:val="00723A23"/>
    <w:rsid w:val="00751D3D"/>
    <w:rsid w:val="00785FE6"/>
    <w:rsid w:val="008032A7"/>
    <w:rsid w:val="00804477"/>
    <w:rsid w:val="00862F66"/>
    <w:rsid w:val="0088513C"/>
    <w:rsid w:val="008C418A"/>
    <w:rsid w:val="00923217"/>
    <w:rsid w:val="009C51C8"/>
    <w:rsid w:val="009C642E"/>
    <w:rsid w:val="00A3404F"/>
    <w:rsid w:val="00A42FFF"/>
    <w:rsid w:val="00B0171D"/>
    <w:rsid w:val="00B40478"/>
    <w:rsid w:val="00B5452B"/>
    <w:rsid w:val="00B629BA"/>
    <w:rsid w:val="00B85C1A"/>
    <w:rsid w:val="00CC2C03"/>
    <w:rsid w:val="00D461E3"/>
    <w:rsid w:val="00D50981"/>
    <w:rsid w:val="00D70856"/>
    <w:rsid w:val="00DD7918"/>
    <w:rsid w:val="00E249FC"/>
    <w:rsid w:val="00E46116"/>
    <w:rsid w:val="00E916CF"/>
    <w:rsid w:val="00EB7567"/>
    <w:rsid w:val="00F036A3"/>
    <w:rsid w:val="00F63683"/>
    <w:rsid w:val="00F80AE3"/>
    <w:rsid w:val="00F9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4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B4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B46CA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B4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6CA"/>
  </w:style>
  <w:style w:type="paragraph" w:styleId="Footer">
    <w:name w:val="footer"/>
    <w:basedOn w:val="Normal"/>
    <w:link w:val="FooterChar"/>
    <w:uiPriority w:val="99"/>
    <w:unhideWhenUsed/>
    <w:rsid w:val="001B4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6CA"/>
  </w:style>
  <w:style w:type="character" w:styleId="Hyperlink">
    <w:name w:val="Hyperlink"/>
    <w:basedOn w:val="DefaultParagraphFont"/>
    <w:uiPriority w:val="99"/>
    <w:unhideWhenUsed/>
    <w:rsid w:val="009C51C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4611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916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4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B4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B46CA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B4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6CA"/>
  </w:style>
  <w:style w:type="paragraph" w:styleId="Footer">
    <w:name w:val="footer"/>
    <w:basedOn w:val="Normal"/>
    <w:link w:val="FooterChar"/>
    <w:uiPriority w:val="99"/>
    <w:unhideWhenUsed/>
    <w:rsid w:val="001B4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6CA"/>
  </w:style>
  <w:style w:type="character" w:styleId="Hyperlink">
    <w:name w:val="Hyperlink"/>
    <w:basedOn w:val="DefaultParagraphFont"/>
    <w:uiPriority w:val="99"/>
    <w:unhideWhenUsed/>
    <w:rsid w:val="009C51C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4611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916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1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webinars@nhs.net?subject=Webinar%20Signup%20Request&amp;body=Please%20note%20this%20email%20address%20is%20only%20for%20Endorsing,%20Prescription%20Switching,%20Flu%20Vaccines%20and%20Submission%20webinars.%0d%0dDate:%20%0dTime:%20%0dWebinar%20Subject:%20%0d%0dName%20of%20Participant:%20%0dOrganisation:%20%0dEmail%20Address:%20%0dTelephone%20Number:%20%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91DE9D9F</Template>
  <TotalTime>230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Cummings</dc:creator>
  <cp:keywords/>
  <dc:description/>
  <cp:lastModifiedBy>Philip Cummings</cp:lastModifiedBy>
  <cp:revision>20</cp:revision>
  <dcterms:created xsi:type="dcterms:W3CDTF">2016-12-12T12:02:00Z</dcterms:created>
  <dcterms:modified xsi:type="dcterms:W3CDTF">2017-05-02T06:36:00Z</dcterms:modified>
</cp:coreProperties>
</file>